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CE" w:rsidRPr="0040397E" w:rsidRDefault="00141FA8" w:rsidP="004B0438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 Rounded MT Bold"/>
          <w:b/>
          <w:bCs/>
          <w:color w:val="1E04DE"/>
          <w:sz w:val="40"/>
          <w:szCs w:val="40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C90FCE" w:rsidRPr="004B0438">
        <w:rPr>
          <w:rFonts w:asciiTheme="minorHAnsi" w:hAnsiTheme="minorHAnsi" w:cs="Arial"/>
          <w:sz w:val="24"/>
          <w:szCs w:val="24"/>
        </w:rPr>
        <w:tab/>
      </w:r>
      <w:r w:rsidR="00C90FCE" w:rsidRPr="0040397E">
        <w:rPr>
          <w:rFonts w:asciiTheme="minorHAnsi" w:hAnsiTheme="minorHAnsi" w:cs="Arial Rounded MT Bold"/>
          <w:b/>
          <w:bCs/>
          <w:color w:val="1E04DE"/>
          <w:sz w:val="40"/>
          <w:szCs w:val="40"/>
        </w:rPr>
        <w:t>Horario Primer Cuatrimestre 20</w:t>
      </w:r>
      <w:r w:rsidR="00E02214" w:rsidRPr="0040397E">
        <w:rPr>
          <w:rFonts w:asciiTheme="minorHAnsi" w:hAnsiTheme="minorHAnsi" w:cs="Arial Rounded MT Bold"/>
          <w:b/>
          <w:bCs/>
          <w:color w:val="1E04DE"/>
          <w:sz w:val="40"/>
          <w:szCs w:val="40"/>
        </w:rPr>
        <w:t>2</w:t>
      </w:r>
      <w:r w:rsidR="00011F0D" w:rsidRPr="0040397E">
        <w:rPr>
          <w:rFonts w:asciiTheme="minorHAnsi" w:hAnsiTheme="minorHAnsi" w:cs="Arial Rounded MT Bold"/>
          <w:b/>
          <w:bCs/>
          <w:color w:val="1E04DE"/>
          <w:sz w:val="40"/>
          <w:szCs w:val="40"/>
        </w:rPr>
        <w:t>6</w:t>
      </w:r>
    </w:p>
    <w:p w:rsidR="00011F0D" w:rsidRPr="0040397E" w:rsidRDefault="00011F0D" w:rsidP="00D76B3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 Rounded MT Bold"/>
          <w:b/>
          <w:bCs/>
          <w:color w:val="1E04DE"/>
          <w:sz w:val="24"/>
          <w:szCs w:val="24"/>
        </w:rPr>
      </w:pPr>
    </w:p>
    <w:p w:rsidR="00011F0D" w:rsidRPr="00AA1E2E" w:rsidRDefault="00425B45" w:rsidP="00D76B3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 Rounded MT Bold"/>
          <w:b/>
          <w:bCs/>
          <w:color w:val="1E04DE"/>
          <w:sz w:val="24"/>
          <w:szCs w:val="24"/>
        </w:rPr>
      </w:pPr>
      <w:r w:rsidRPr="00405C1B">
        <w:rPr>
          <w:rFonts w:asciiTheme="minorHAnsi" w:hAnsiTheme="minorHAnsi" w:cs="Arial Rounded MT Bold"/>
          <w:b/>
          <w:bCs/>
          <w:color w:val="1E04DE"/>
          <w:sz w:val="24"/>
          <w:szCs w:val="24"/>
          <w:highlight w:val="yellow"/>
        </w:rPr>
        <w:t xml:space="preserve">Actualizado al </w:t>
      </w:r>
      <w:r w:rsidR="00F45F35">
        <w:rPr>
          <w:rFonts w:asciiTheme="minorHAnsi" w:hAnsiTheme="minorHAnsi" w:cs="Arial Rounded MT Bold"/>
          <w:b/>
          <w:bCs/>
          <w:color w:val="1E04DE"/>
          <w:sz w:val="24"/>
          <w:szCs w:val="24"/>
          <w:highlight w:val="yellow"/>
        </w:rPr>
        <w:t>12</w:t>
      </w:r>
      <w:r w:rsidR="00340B0A" w:rsidRPr="00405C1B">
        <w:rPr>
          <w:rFonts w:asciiTheme="minorHAnsi" w:hAnsiTheme="minorHAnsi" w:cs="Arial Rounded MT Bold"/>
          <w:b/>
          <w:bCs/>
          <w:color w:val="1E04DE"/>
          <w:sz w:val="24"/>
          <w:szCs w:val="24"/>
          <w:highlight w:val="yellow"/>
        </w:rPr>
        <w:t>/</w:t>
      </w:r>
      <w:r w:rsidR="00731CAA" w:rsidRPr="00405C1B">
        <w:rPr>
          <w:rFonts w:asciiTheme="minorHAnsi" w:hAnsiTheme="minorHAnsi" w:cs="Arial Rounded MT Bold"/>
          <w:b/>
          <w:bCs/>
          <w:color w:val="1E04DE"/>
          <w:sz w:val="24"/>
          <w:szCs w:val="24"/>
          <w:highlight w:val="yellow"/>
        </w:rPr>
        <w:t>0</w:t>
      </w:r>
      <w:r w:rsidR="004B58C8" w:rsidRPr="00405C1B">
        <w:rPr>
          <w:rFonts w:asciiTheme="minorHAnsi" w:hAnsiTheme="minorHAnsi" w:cs="Arial Rounded MT Bold"/>
          <w:b/>
          <w:bCs/>
          <w:color w:val="1E04DE"/>
          <w:sz w:val="24"/>
          <w:szCs w:val="24"/>
          <w:highlight w:val="yellow"/>
        </w:rPr>
        <w:t>3</w:t>
      </w:r>
      <w:r w:rsidR="00340B0A" w:rsidRPr="00405C1B">
        <w:rPr>
          <w:rFonts w:asciiTheme="minorHAnsi" w:hAnsiTheme="minorHAnsi" w:cs="Arial Rounded MT Bold"/>
          <w:b/>
          <w:bCs/>
          <w:color w:val="1E04DE"/>
          <w:sz w:val="24"/>
          <w:szCs w:val="24"/>
          <w:highlight w:val="yellow"/>
        </w:rPr>
        <w:t>/2</w:t>
      </w:r>
      <w:r w:rsidR="00731CAA" w:rsidRPr="00405C1B">
        <w:rPr>
          <w:rFonts w:asciiTheme="minorHAnsi" w:hAnsiTheme="minorHAnsi" w:cs="Arial Rounded MT Bold"/>
          <w:b/>
          <w:bCs/>
          <w:color w:val="1E04DE"/>
          <w:sz w:val="24"/>
          <w:szCs w:val="24"/>
          <w:highlight w:val="yellow"/>
        </w:rPr>
        <w:t>6</w:t>
      </w:r>
    </w:p>
    <w:p w:rsidR="00DE7F0C" w:rsidRDefault="00DE7F0C" w:rsidP="00D76B3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 Rounded MT Bold"/>
          <w:b/>
          <w:bCs/>
          <w:color w:val="1E04DE"/>
          <w:sz w:val="24"/>
          <w:szCs w:val="24"/>
        </w:rPr>
      </w:pPr>
      <w:r w:rsidRPr="004B58C8">
        <w:rPr>
          <w:rFonts w:asciiTheme="minorHAnsi" w:hAnsiTheme="minorHAnsi" w:cs="Arial Rounded MT Bold"/>
          <w:b/>
          <w:bCs/>
          <w:color w:val="1E04DE"/>
          <w:sz w:val="24"/>
          <w:szCs w:val="24"/>
          <w:highlight w:val="yellow"/>
        </w:rPr>
        <w:t xml:space="preserve">Los últimos cambios en </w:t>
      </w:r>
      <w:r w:rsidR="00011F0D" w:rsidRPr="004B58C8">
        <w:rPr>
          <w:rFonts w:asciiTheme="minorHAnsi" w:hAnsiTheme="minorHAnsi" w:cs="Arial Rounded MT Bold"/>
          <w:b/>
          <w:bCs/>
          <w:color w:val="1E04DE"/>
          <w:sz w:val="24"/>
          <w:szCs w:val="24"/>
          <w:highlight w:val="yellow"/>
        </w:rPr>
        <w:t>amarillo</w:t>
      </w:r>
    </w:p>
    <w:p w:rsidR="004B58C8" w:rsidRPr="005F729A" w:rsidRDefault="004B58C8" w:rsidP="00D76B3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 Rounded MT Bold"/>
          <w:b/>
          <w:bCs/>
          <w:color w:val="0000FF"/>
          <w:sz w:val="24"/>
          <w:szCs w:val="24"/>
        </w:rPr>
      </w:pPr>
      <w:r w:rsidRPr="005F729A">
        <w:rPr>
          <w:rFonts w:asciiTheme="minorHAnsi" w:hAnsiTheme="minorHAnsi" w:cs="Arial Rounded MT Bold"/>
          <w:b/>
          <w:bCs/>
          <w:color w:val="0000FF"/>
          <w:sz w:val="24"/>
          <w:szCs w:val="24"/>
          <w:highlight w:val="yellow"/>
        </w:rPr>
        <w:t>(sujeto a mo</w:t>
      </w:r>
      <w:r w:rsidR="001E7892" w:rsidRPr="005F729A">
        <w:rPr>
          <w:rFonts w:asciiTheme="minorHAnsi" w:hAnsiTheme="minorHAnsi" w:cs="Arial Rounded MT Bold"/>
          <w:b/>
          <w:bCs/>
          <w:color w:val="0000FF"/>
          <w:sz w:val="24"/>
          <w:szCs w:val="24"/>
          <w:highlight w:val="yellow"/>
        </w:rPr>
        <w:t>d</w:t>
      </w:r>
      <w:r w:rsidRPr="005F729A">
        <w:rPr>
          <w:rFonts w:asciiTheme="minorHAnsi" w:hAnsiTheme="minorHAnsi" w:cs="Arial Rounded MT Bold"/>
          <w:b/>
          <w:bCs/>
          <w:color w:val="0000FF"/>
          <w:sz w:val="24"/>
          <w:szCs w:val="24"/>
          <w:highlight w:val="yellow"/>
        </w:rPr>
        <w:t>i</w:t>
      </w:r>
      <w:r w:rsidR="001E7892" w:rsidRPr="005F729A">
        <w:rPr>
          <w:rFonts w:asciiTheme="minorHAnsi" w:hAnsiTheme="minorHAnsi" w:cs="Arial Rounded MT Bold"/>
          <w:b/>
          <w:bCs/>
          <w:color w:val="0000FF"/>
          <w:sz w:val="24"/>
          <w:szCs w:val="24"/>
          <w:highlight w:val="yellow"/>
        </w:rPr>
        <w:t>fic</w:t>
      </w:r>
      <w:r w:rsidRPr="005F729A">
        <w:rPr>
          <w:rFonts w:asciiTheme="minorHAnsi" w:hAnsiTheme="minorHAnsi" w:cs="Arial Rounded MT Bold"/>
          <w:b/>
          <w:bCs/>
          <w:color w:val="0000FF"/>
          <w:sz w:val="24"/>
          <w:szCs w:val="24"/>
          <w:highlight w:val="yellow"/>
        </w:rPr>
        <w:t>ación)</w:t>
      </w:r>
    </w:p>
    <w:p w:rsidR="00D93CCC" w:rsidRPr="005F729A" w:rsidRDefault="00D93CCC" w:rsidP="0098141A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FF"/>
          <w:sz w:val="47"/>
          <w:szCs w:val="47"/>
        </w:rPr>
      </w:pPr>
      <w:r w:rsidRPr="005F729A">
        <w:rPr>
          <w:rFonts w:asciiTheme="minorHAnsi" w:hAnsiTheme="minorHAnsi" w:cs="Arial"/>
          <w:b/>
          <w:bCs/>
          <w:color w:val="0000FF"/>
          <w:sz w:val="40"/>
          <w:szCs w:val="40"/>
        </w:rPr>
        <w:t>1º Año</w:t>
      </w:r>
    </w:p>
    <w:p w:rsidR="00271767" w:rsidRPr="005F729A" w:rsidRDefault="00D93CCC" w:rsidP="0014582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FF"/>
          <w:sz w:val="36"/>
          <w:szCs w:val="36"/>
        </w:rPr>
      </w:pPr>
      <w:r w:rsidRPr="005F729A">
        <w:rPr>
          <w:rFonts w:asciiTheme="minorHAnsi" w:hAnsiTheme="minorHAnsi" w:cs="Arial"/>
          <w:b/>
          <w:bCs/>
          <w:i/>
          <w:iCs/>
          <w:color w:val="0000FF"/>
          <w:sz w:val="36"/>
          <w:szCs w:val="36"/>
        </w:rPr>
        <w:t>Introducción a la Contabilidad</w:t>
      </w:r>
      <w:r w:rsidR="004D4A1F" w:rsidRPr="005F729A">
        <w:rPr>
          <w:rFonts w:asciiTheme="minorHAnsi" w:hAnsiTheme="minorHAnsi" w:cs="Arial"/>
          <w:b/>
          <w:bCs/>
          <w:i/>
          <w:iCs/>
          <w:color w:val="0000FF"/>
          <w:sz w:val="36"/>
          <w:szCs w:val="36"/>
        </w:rPr>
        <w:t xml:space="preserve"> </w:t>
      </w:r>
      <w:r w:rsidR="004D4A1F" w:rsidRPr="005F729A">
        <w:rPr>
          <w:rFonts w:asciiTheme="minorHAnsi" w:hAnsiTheme="minorHAnsi" w:cs="Arial"/>
          <w:b/>
          <w:bCs/>
          <w:i/>
          <w:iCs/>
          <w:color w:val="0000FF"/>
          <w:sz w:val="18"/>
          <w:szCs w:val="18"/>
        </w:rPr>
        <w:t>(101</w:t>
      </w:r>
      <w:r w:rsidR="004A28B3" w:rsidRPr="005F729A">
        <w:rPr>
          <w:rFonts w:asciiTheme="minorHAnsi" w:hAnsiTheme="minorHAnsi" w:cs="Arial"/>
          <w:b/>
          <w:bCs/>
          <w:i/>
          <w:iCs/>
          <w:color w:val="0000FF"/>
          <w:sz w:val="18"/>
          <w:szCs w:val="18"/>
        </w:rPr>
        <w:t xml:space="preserve">- </w:t>
      </w:r>
      <w:r w:rsidR="00013F4F" w:rsidRPr="005F729A">
        <w:rPr>
          <w:rFonts w:asciiTheme="minorHAnsi" w:hAnsiTheme="minorHAnsi" w:cs="Arial"/>
          <w:b/>
          <w:bCs/>
          <w:i/>
          <w:iCs/>
          <w:color w:val="0000FF"/>
          <w:sz w:val="18"/>
          <w:szCs w:val="18"/>
        </w:rPr>
        <w:t>51)</w:t>
      </w:r>
    </w:p>
    <w:p w:rsidR="00D93CCC" w:rsidRPr="005F729A" w:rsidRDefault="009A4936" w:rsidP="0027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</w:pPr>
      <w:r w:rsidRPr="005F729A"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  <w:t>C.P.</w:t>
      </w:r>
      <w:r w:rsidR="00D93CCC" w:rsidRPr="005F729A"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  <w:t xml:space="preserve"> </w:t>
      </w:r>
      <w:r w:rsidR="00D93CCC" w:rsidRPr="005F729A">
        <w:rPr>
          <w:rFonts w:asciiTheme="minorHAnsi" w:hAnsiTheme="minorHAnsi" w:cs="Arial"/>
          <w:b/>
          <w:bCs/>
          <w:i/>
          <w:iCs/>
          <w:color w:val="0000FF"/>
          <w:sz w:val="36"/>
          <w:szCs w:val="36"/>
        </w:rPr>
        <w:t xml:space="preserve"> </w:t>
      </w:r>
      <w:r w:rsidR="00D93CCC" w:rsidRPr="005F729A"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  <w:t>–Plan de Estudios 2019 – L.A y L.E.</w:t>
      </w:r>
      <w:r w:rsidR="00D93CCC" w:rsidRPr="005F729A">
        <w:rPr>
          <w:rFonts w:asciiTheme="minorHAnsi" w:hAnsiTheme="minorHAnsi" w:cs="Arial"/>
          <w:b/>
          <w:bCs/>
          <w:i/>
          <w:iCs/>
          <w:color w:val="0000FF"/>
          <w:sz w:val="36"/>
          <w:szCs w:val="36"/>
        </w:rPr>
        <w:t xml:space="preserve"> </w:t>
      </w:r>
      <w:r w:rsidR="00D93CCC" w:rsidRPr="005F729A"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  <w:t>–Planes de Estudios 2022</w:t>
      </w:r>
    </w:p>
    <w:p w:rsidR="0040397E" w:rsidRPr="005F729A" w:rsidRDefault="0040397E" w:rsidP="0027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24"/>
          <w:szCs w:val="24"/>
        </w:rPr>
      </w:pPr>
    </w:p>
    <w:p w:rsidR="005A7EEF" w:rsidRPr="005F729A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FF"/>
          <w:sz w:val="43"/>
          <w:szCs w:val="43"/>
        </w:rPr>
      </w:pPr>
      <w:r w:rsidRPr="005F729A"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  <w:t>TEORÍA</w:t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b/>
          <w:sz w:val="24"/>
          <w:szCs w:val="24"/>
        </w:rPr>
        <w:t>1</w:t>
      </w:r>
      <w:r w:rsidRPr="005F729A">
        <w:rPr>
          <w:rFonts w:asciiTheme="minorHAnsi" w:hAnsiTheme="minorHAnsi" w:cs="Arial"/>
          <w:sz w:val="24"/>
          <w:szCs w:val="24"/>
        </w:rPr>
        <w:tab/>
        <w:t xml:space="preserve">Martes </w:t>
      </w:r>
      <w:r w:rsidRPr="005F729A">
        <w:rPr>
          <w:rFonts w:asciiTheme="minorHAnsi" w:hAnsiTheme="minorHAnsi" w:cs="Arial"/>
          <w:sz w:val="24"/>
          <w:szCs w:val="24"/>
        </w:rPr>
        <w:tab/>
        <w:t>14:00</w:t>
      </w:r>
      <w:r w:rsidRPr="005F729A">
        <w:rPr>
          <w:rFonts w:asciiTheme="minorHAnsi" w:hAnsiTheme="minorHAnsi" w:cs="Arial"/>
          <w:sz w:val="24"/>
          <w:szCs w:val="24"/>
        </w:rPr>
        <w:tab/>
        <w:t>16:00</w:t>
      </w:r>
      <w:r w:rsidRPr="005F729A">
        <w:rPr>
          <w:rFonts w:asciiTheme="minorHAnsi" w:hAnsiTheme="minorHAnsi" w:cs="Arial"/>
          <w:sz w:val="24"/>
          <w:szCs w:val="24"/>
        </w:rPr>
        <w:tab/>
      </w:r>
      <w:proofErr w:type="spellStart"/>
      <w:r w:rsidRPr="005F729A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5F729A">
        <w:rPr>
          <w:rFonts w:asciiTheme="minorHAnsi" w:hAnsiTheme="minorHAnsi" w:cs="Arial"/>
          <w:sz w:val="24"/>
          <w:szCs w:val="24"/>
        </w:rPr>
        <w:t>. F</w:t>
      </w:r>
      <w:r w:rsidRPr="005F729A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2</w:t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0B5E72" w:rsidRPr="00873152">
        <w:rPr>
          <w:rFonts w:asciiTheme="minorHAnsi" w:hAnsiTheme="minorHAnsi" w:cs="Arial"/>
          <w:sz w:val="24"/>
          <w:szCs w:val="24"/>
        </w:rPr>
        <w:t>08:00</w:t>
      </w:r>
      <w:r w:rsidR="000B5E72" w:rsidRPr="00873152">
        <w:rPr>
          <w:rFonts w:asciiTheme="minorHAnsi" w:hAnsiTheme="minorHAnsi" w:cs="Arial"/>
          <w:sz w:val="24"/>
          <w:szCs w:val="24"/>
        </w:rPr>
        <w:tab/>
        <w:t>10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H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3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E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4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08:00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E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5F729A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5A7EEF" w:rsidRPr="005F729A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FF"/>
          <w:sz w:val="43"/>
          <w:szCs w:val="43"/>
        </w:rPr>
      </w:pPr>
      <w:r w:rsidRPr="005F729A"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  <w:t>PRÁCTICA</w:t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b/>
          <w:sz w:val="24"/>
          <w:szCs w:val="24"/>
        </w:rPr>
        <w:t>1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CE1AEF" w:rsidRPr="005F729A">
        <w:rPr>
          <w:rFonts w:asciiTheme="minorHAnsi" w:hAnsiTheme="minorHAnsi" w:cs="Arial"/>
          <w:sz w:val="24"/>
          <w:szCs w:val="24"/>
        </w:rPr>
        <w:t>Martes</w:t>
      </w:r>
      <w:r w:rsidRPr="005F729A">
        <w:rPr>
          <w:rFonts w:asciiTheme="minorHAnsi" w:hAnsiTheme="minorHAnsi" w:cs="Arial"/>
          <w:sz w:val="24"/>
          <w:szCs w:val="24"/>
        </w:rPr>
        <w:tab/>
        <w:t>1</w:t>
      </w:r>
      <w:r w:rsidR="00CE1AEF" w:rsidRPr="005F729A">
        <w:rPr>
          <w:rFonts w:asciiTheme="minorHAnsi" w:hAnsiTheme="minorHAnsi" w:cs="Arial"/>
          <w:sz w:val="24"/>
          <w:szCs w:val="24"/>
        </w:rPr>
        <w:t>8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CE1AEF" w:rsidRPr="005F729A">
        <w:rPr>
          <w:rFonts w:asciiTheme="minorHAnsi" w:hAnsiTheme="minorHAnsi" w:cs="Arial"/>
          <w:sz w:val="24"/>
          <w:szCs w:val="24"/>
        </w:rPr>
        <w:t>20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</w:r>
      <w:proofErr w:type="spellStart"/>
      <w:r w:rsidRPr="005F729A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5F729A">
        <w:rPr>
          <w:rFonts w:asciiTheme="minorHAnsi" w:hAnsiTheme="minorHAnsi" w:cs="Arial"/>
          <w:sz w:val="24"/>
          <w:szCs w:val="24"/>
        </w:rPr>
        <w:t xml:space="preserve">. </w:t>
      </w:r>
      <w:r w:rsidR="00CE1AEF" w:rsidRPr="005F729A">
        <w:rPr>
          <w:rFonts w:asciiTheme="minorHAnsi" w:hAnsiTheme="minorHAnsi" w:cs="Arial"/>
          <w:sz w:val="24"/>
          <w:szCs w:val="24"/>
        </w:rPr>
        <w:t>N</w:t>
      </w:r>
      <w:r w:rsidRPr="005F729A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2</w:t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51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b/>
          <w:sz w:val="24"/>
          <w:szCs w:val="24"/>
        </w:rPr>
        <w:tab/>
        <w:t>3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="00F05C0D" w:rsidRPr="00873152">
        <w:rPr>
          <w:rFonts w:asciiTheme="minorHAnsi" w:hAnsiTheme="minorHAnsi" w:cs="Arial"/>
          <w:sz w:val="24"/>
          <w:szCs w:val="24"/>
        </w:rPr>
        <w:tab/>
        <w:t>10:00</w:t>
      </w:r>
      <w:r w:rsidR="00F05C0D" w:rsidRPr="00873152">
        <w:rPr>
          <w:rFonts w:asciiTheme="minorHAnsi" w:hAnsiTheme="minorHAnsi" w:cs="Arial"/>
          <w:sz w:val="24"/>
          <w:szCs w:val="24"/>
        </w:rPr>
        <w:tab/>
        <w:t>12:00</w:t>
      </w:r>
      <w:r w:rsidR="00F05C0D" w:rsidRPr="00873152">
        <w:rPr>
          <w:rFonts w:asciiTheme="minorHAnsi" w:hAnsiTheme="minorHAnsi" w:cs="Arial"/>
          <w:sz w:val="24"/>
          <w:szCs w:val="24"/>
        </w:rPr>
        <w:tab/>
      </w:r>
      <w:r w:rsidR="0082714B" w:rsidRPr="00873152">
        <w:rPr>
          <w:rFonts w:asciiTheme="minorHAnsi" w:hAnsiTheme="minorHAnsi" w:cs="Arial"/>
          <w:sz w:val="24"/>
          <w:szCs w:val="24"/>
        </w:rPr>
        <w:t>Mor. -</w:t>
      </w:r>
      <w:proofErr w:type="spellStart"/>
      <w:r w:rsidR="0082714B" w:rsidRPr="00873152">
        <w:rPr>
          <w:rFonts w:asciiTheme="minorHAnsi" w:hAnsiTheme="minorHAnsi" w:cs="Arial"/>
          <w:sz w:val="24"/>
          <w:szCs w:val="24"/>
        </w:rPr>
        <w:t>Wierna</w:t>
      </w:r>
      <w:proofErr w:type="spellEnd"/>
      <w:r w:rsidR="00F05C0D"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4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904C99" w:rsidRPr="00873152">
        <w:rPr>
          <w:rFonts w:asciiTheme="minorHAnsi" w:hAnsiTheme="minorHAnsi" w:cs="Arial"/>
          <w:sz w:val="24"/>
          <w:szCs w:val="24"/>
        </w:rPr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904C99" w:rsidRPr="00873152">
        <w:rPr>
          <w:rFonts w:asciiTheme="minorHAnsi" w:hAnsiTheme="minorHAnsi" w:cs="Arial"/>
          <w:sz w:val="24"/>
          <w:szCs w:val="24"/>
        </w:rPr>
        <w:t>7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5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20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6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AE0B2A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="00AE0B2A"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="00AE0B2A" w:rsidRPr="00873152">
        <w:rPr>
          <w:rFonts w:asciiTheme="minorHAnsi" w:hAnsiTheme="minorHAnsi" w:cs="Arial"/>
          <w:sz w:val="24"/>
          <w:szCs w:val="24"/>
        </w:rPr>
        <w:t>. F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7</w:t>
      </w:r>
      <w:r w:rsidRPr="00873152">
        <w:rPr>
          <w:rFonts w:asciiTheme="minorHAnsi" w:hAnsiTheme="minorHAnsi" w:cs="Arial"/>
          <w:sz w:val="24"/>
          <w:szCs w:val="24"/>
        </w:rPr>
        <w:tab/>
        <w:t xml:space="preserve">Martes 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6A76B3" w:rsidRPr="00873152">
        <w:rPr>
          <w:rFonts w:asciiTheme="minorHAnsi" w:hAnsiTheme="minorHAnsi" w:cs="Arial"/>
          <w:sz w:val="24"/>
          <w:szCs w:val="24"/>
        </w:rPr>
        <w:t>18</w:t>
      </w:r>
      <w:r w:rsidR="00CE1AEF" w:rsidRPr="00873152">
        <w:rPr>
          <w:rFonts w:asciiTheme="minorHAnsi" w:hAnsiTheme="minorHAnsi" w:cs="Arial"/>
          <w:sz w:val="24"/>
          <w:szCs w:val="24"/>
        </w:rPr>
        <w:t>:00</w:t>
      </w:r>
      <w:r w:rsidR="00CE1AEF" w:rsidRPr="00873152">
        <w:rPr>
          <w:rFonts w:asciiTheme="minorHAnsi" w:hAnsiTheme="minorHAnsi" w:cs="Arial"/>
          <w:sz w:val="24"/>
          <w:szCs w:val="24"/>
        </w:rPr>
        <w:tab/>
        <w:t>2</w:t>
      </w:r>
      <w:r w:rsidR="006A76B3" w:rsidRPr="00873152">
        <w:rPr>
          <w:rFonts w:asciiTheme="minorHAnsi" w:hAnsiTheme="minorHAnsi" w:cs="Arial"/>
          <w:sz w:val="24"/>
          <w:szCs w:val="24"/>
        </w:rPr>
        <w:t>0</w:t>
      </w:r>
      <w:r w:rsidR="00CE1AEF" w:rsidRPr="00873152">
        <w:rPr>
          <w:rFonts w:asciiTheme="minorHAnsi" w:hAnsiTheme="minorHAnsi" w:cs="Arial"/>
          <w:sz w:val="24"/>
          <w:szCs w:val="24"/>
        </w:rPr>
        <w:t>:</w:t>
      </w:r>
      <w:r w:rsidRPr="00873152">
        <w:rPr>
          <w:rFonts w:asciiTheme="minorHAnsi" w:hAnsiTheme="minorHAnsi" w:cs="Arial"/>
          <w:sz w:val="24"/>
          <w:szCs w:val="24"/>
        </w:rPr>
        <w:t>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6A76B3" w:rsidRPr="00873152">
        <w:rPr>
          <w:rFonts w:asciiTheme="minorHAnsi" w:hAnsiTheme="minorHAnsi" w:cs="Arial"/>
          <w:sz w:val="24"/>
          <w:szCs w:val="24"/>
        </w:rPr>
        <w:t>120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9</w:t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311DB0" w:rsidRPr="00873152">
        <w:rPr>
          <w:rFonts w:asciiTheme="minorHAnsi" w:hAnsiTheme="minorHAnsi" w:cs="Arial"/>
          <w:sz w:val="24"/>
          <w:szCs w:val="24"/>
        </w:rPr>
        <w:t>50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22:00</w:t>
      </w:r>
      <w:r w:rsidRPr="00873152">
        <w:rPr>
          <w:rFonts w:asciiTheme="minorHAnsi" w:hAnsiTheme="minorHAnsi" w:cs="Arial"/>
          <w:sz w:val="24"/>
          <w:szCs w:val="24"/>
        </w:rPr>
        <w:tab/>
        <w:t>20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11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55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12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C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13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EE5290" w:rsidRPr="00873152">
        <w:rPr>
          <w:rFonts w:asciiTheme="minorHAnsi" w:hAnsiTheme="minorHAnsi" w:cs="Arial"/>
          <w:sz w:val="24"/>
          <w:szCs w:val="24"/>
        </w:rPr>
        <w:t>8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E5290" w:rsidRPr="00873152">
        <w:rPr>
          <w:rFonts w:asciiTheme="minorHAnsi" w:hAnsiTheme="minorHAnsi" w:cs="Arial"/>
          <w:sz w:val="24"/>
          <w:szCs w:val="24"/>
        </w:rPr>
        <w:t>20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E5290" w:rsidRPr="00873152">
        <w:rPr>
          <w:rFonts w:asciiTheme="minorHAnsi" w:hAnsiTheme="minorHAnsi" w:cs="Arial"/>
          <w:sz w:val="24"/>
          <w:szCs w:val="24"/>
        </w:rPr>
        <w:t>113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14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F05C0D" w:rsidRPr="00873152">
        <w:rPr>
          <w:rFonts w:asciiTheme="minorHAnsi" w:hAnsiTheme="minorHAnsi" w:cs="Arial"/>
          <w:sz w:val="24"/>
          <w:szCs w:val="24"/>
        </w:rPr>
        <w:t>113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15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9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16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56B19" w:rsidRPr="00873152">
        <w:rPr>
          <w:rFonts w:asciiTheme="minorHAnsi" w:hAnsiTheme="minorHAnsi" w:cs="Arial"/>
          <w:sz w:val="24"/>
          <w:szCs w:val="24"/>
        </w:rPr>
        <w:t>8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56B19" w:rsidRPr="00873152">
        <w:rPr>
          <w:rFonts w:asciiTheme="minorHAnsi" w:hAnsiTheme="minorHAnsi" w:cs="Arial"/>
          <w:sz w:val="24"/>
          <w:szCs w:val="24"/>
        </w:rPr>
        <w:t>10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  <w:t>5</w:t>
      </w:r>
      <w:r w:rsidR="00E56B19" w:rsidRPr="00873152">
        <w:rPr>
          <w:rFonts w:asciiTheme="minorHAnsi" w:hAnsiTheme="minorHAnsi" w:cs="Arial"/>
          <w:sz w:val="24"/>
          <w:szCs w:val="24"/>
        </w:rPr>
        <w:t>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b/>
          <w:sz w:val="24"/>
          <w:szCs w:val="24"/>
        </w:rPr>
        <w:tab/>
        <w:t>17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575CE8" w:rsidRPr="00873152">
        <w:rPr>
          <w:rFonts w:asciiTheme="minorHAnsi" w:hAnsiTheme="minorHAnsi" w:cs="Arial"/>
          <w:sz w:val="24"/>
          <w:szCs w:val="24"/>
        </w:rPr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575CE8" w:rsidRPr="00873152">
        <w:rPr>
          <w:rFonts w:asciiTheme="minorHAnsi" w:hAnsiTheme="minorHAnsi" w:cs="Arial"/>
          <w:sz w:val="24"/>
          <w:szCs w:val="24"/>
        </w:rPr>
        <w:t>6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575CE8" w:rsidRPr="00873152">
        <w:rPr>
          <w:rFonts w:asciiTheme="minorHAnsi" w:hAnsiTheme="minorHAnsi" w:cs="Arial"/>
          <w:sz w:val="24"/>
          <w:szCs w:val="24"/>
        </w:rPr>
        <w:t>18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575CE8" w:rsidRPr="00873152">
        <w:rPr>
          <w:rFonts w:asciiTheme="minorHAnsi" w:hAnsiTheme="minorHAnsi" w:cs="Arial"/>
          <w:sz w:val="24"/>
          <w:szCs w:val="24"/>
        </w:rPr>
        <w:t xml:space="preserve">Aula A </w:t>
      </w:r>
      <w:proofErr w:type="spellStart"/>
      <w:r w:rsidR="00575CE8" w:rsidRPr="00873152">
        <w:rPr>
          <w:rFonts w:asciiTheme="minorHAnsi" w:hAnsiTheme="minorHAnsi" w:cs="Arial"/>
          <w:sz w:val="24"/>
          <w:szCs w:val="24"/>
        </w:rPr>
        <w:t>Fac</w:t>
      </w:r>
      <w:proofErr w:type="spellEnd"/>
      <w:r w:rsidR="00575CE8" w:rsidRPr="00873152">
        <w:rPr>
          <w:rFonts w:asciiTheme="minorHAnsi" w:hAnsiTheme="minorHAnsi" w:cs="Arial"/>
          <w:sz w:val="24"/>
          <w:szCs w:val="24"/>
        </w:rPr>
        <w:t>.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C5793E" w:rsidRPr="00873152" w:rsidRDefault="00E56B19" w:rsidP="00C5793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b/>
          <w:sz w:val="24"/>
          <w:szCs w:val="24"/>
        </w:rPr>
        <w:tab/>
        <w:t>18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55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E56B19" w:rsidRPr="00AA1E2E" w:rsidRDefault="00E56B19" w:rsidP="00E56B1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5A7EEF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</w:p>
    <w:p w:rsidR="005F729A" w:rsidRPr="00AA1E2E" w:rsidRDefault="005F729A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  <w:sz w:val="36"/>
          <w:szCs w:val="36"/>
        </w:rPr>
      </w:pPr>
    </w:p>
    <w:p w:rsidR="005A7EEF" w:rsidRPr="00AA1E2E" w:rsidRDefault="005A7EEF" w:rsidP="0014582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lastRenderedPageBreak/>
        <w:t xml:space="preserve">Derecho Civil 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(102</w:t>
      </w:r>
      <w:r w:rsidR="004A28B3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-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52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)</w:t>
      </w: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C.P.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de Estudios 2019 – L.A y L.E.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–Planes de Estudios 2022</w:t>
      </w:r>
    </w:p>
    <w:p w:rsidR="0040397E" w:rsidRPr="00AA1E2E" w:rsidRDefault="0040397E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5A7EEF" w:rsidRPr="00AA1E2E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14:00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5A7EEF" w:rsidRPr="00AA1E2E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2961CE" w:rsidRPr="00AA1E2E">
        <w:rPr>
          <w:rFonts w:asciiTheme="minorHAnsi" w:hAnsiTheme="minorHAnsi" w:cs="Arial"/>
          <w:sz w:val="24"/>
          <w:szCs w:val="24"/>
        </w:rPr>
        <w:t>Jueves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>12:00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5A7EEF" w:rsidRPr="00AA1E2E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2</w:t>
      </w:r>
      <w:r w:rsidRPr="00AA1E2E">
        <w:rPr>
          <w:rFonts w:asciiTheme="minorHAnsi" w:hAnsiTheme="minorHAnsi" w:cs="Arial"/>
          <w:sz w:val="24"/>
          <w:szCs w:val="24"/>
        </w:rPr>
        <w:tab/>
        <w:t>Martes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5A7EEF" w:rsidRPr="00AA1E2E" w:rsidRDefault="005A7EEF" w:rsidP="005A7EEF">
      <w:pPr>
        <w:widowControl w:val="0"/>
        <w:tabs>
          <w:tab w:val="left" w:pos="993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2961CE" w:rsidRPr="00AA1E2E">
        <w:rPr>
          <w:rFonts w:asciiTheme="minorHAnsi" w:hAnsiTheme="minorHAnsi" w:cs="Arial"/>
          <w:sz w:val="24"/>
          <w:szCs w:val="24"/>
        </w:rPr>
        <w:t>Jueves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5A7EEF" w:rsidRPr="00A331F8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María Rosa Ayala Flores, Laura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Laconi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Elizabeth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Safar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María Graciela Gómez, María Belén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Yarade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Saravia, María Cecilia Cruz</w:t>
      </w:r>
    </w:p>
    <w:p w:rsidR="003319C1" w:rsidRPr="00AA1E2E" w:rsidRDefault="003319C1" w:rsidP="00D93CC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</w:rPr>
      </w:pPr>
    </w:p>
    <w:p w:rsidR="00271767" w:rsidRPr="00AA1E2E" w:rsidRDefault="00D93CCC" w:rsidP="0014582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Matemática I 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(103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-53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)</w:t>
      </w:r>
    </w:p>
    <w:p w:rsidR="00D93CCC" w:rsidRPr="00AA1E2E" w:rsidRDefault="009A4936" w:rsidP="0027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C.P.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de Estudios 2019 – L.A y L.E.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–Planes de Estudios 2022</w:t>
      </w:r>
    </w:p>
    <w:p w:rsidR="0040397E" w:rsidRPr="00AA1E2E" w:rsidRDefault="0040397E" w:rsidP="0027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73152" w:rsidRDefault="00D93CCC" w:rsidP="00C5793E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  <w:t>1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08:00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G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C5793E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12:00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G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2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B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C5793E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B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3</w:t>
      </w:r>
      <w:r w:rsidR="00CD05C9" w:rsidRPr="00873152">
        <w:rPr>
          <w:rFonts w:asciiTheme="minorHAnsi" w:hAnsiTheme="minorHAnsi" w:cs="Arial"/>
          <w:sz w:val="24"/>
          <w:szCs w:val="24"/>
        </w:rPr>
        <w:tab/>
        <w:t>Lune</w:t>
      </w:r>
      <w:r w:rsidRPr="00873152">
        <w:rPr>
          <w:rFonts w:asciiTheme="minorHAnsi" w:hAnsiTheme="minorHAnsi" w:cs="Arial"/>
          <w:sz w:val="24"/>
          <w:szCs w:val="24"/>
        </w:rPr>
        <w:t>s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472BA5" w:rsidRPr="00873152">
        <w:rPr>
          <w:rFonts w:asciiTheme="minorHAnsi" w:hAnsiTheme="minorHAnsi" w:cs="Arial"/>
          <w:sz w:val="24"/>
          <w:szCs w:val="24"/>
        </w:rPr>
        <w:t>12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472BA5" w:rsidRPr="00873152">
        <w:rPr>
          <w:rFonts w:asciiTheme="minorHAnsi" w:hAnsiTheme="minorHAnsi" w:cs="Arial"/>
          <w:sz w:val="24"/>
          <w:szCs w:val="24"/>
        </w:rPr>
        <w:t>4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472BA5" w:rsidRPr="00873152">
        <w:rPr>
          <w:rFonts w:asciiTheme="minorHAnsi" w:hAnsiTheme="minorHAnsi" w:cs="Arial"/>
          <w:sz w:val="24"/>
          <w:szCs w:val="24"/>
        </w:rPr>
        <w:t>57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12:00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H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="006A76B3" w:rsidRPr="00873152">
        <w:rPr>
          <w:rFonts w:asciiTheme="minorHAnsi" w:hAnsiTheme="minorHAnsi" w:cs="Arial"/>
          <w:sz w:val="24"/>
          <w:szCs w:val="24"/>
        </w:rPr>
        <w:t>4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451186" w:rsidRPr="00873152">
        <w:rPr>
          <w:rFonts w:asciiTheme="minorHAnsi" w:hAnsiTheme="minorHAnsi" w:cs="Arial"/>
          <w:sz w:val="24"/>
          <w:szCs w:val="24"/>
        </w:rPr>
        <w:t>4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451186" w:rsidRPr="00873152">
        <w:rPr>
          <w:rFonts w:asciiTheme="minorHAnsi" w:hAnsiTheme="minorHAnsi" w:cs="Arial"/>
          <w:sz w:val="24"/>
          <w:szCs w:val="24"/>
        </w:rPr>
        <w:t>6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064ABB">
        <w:rPr>
          <w:rFonts w:asciiTheme="minorHAnsi" w:hAnsiTheme="minorHAnsi" w:cs="Arial"/>
          <w:sz w:val="24"/>
          <w:szCs w:val="24"/>
        </w:rPr>
        <w:t>20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55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="006A76B3" w:rsidRPr="00873152">
        <w:rPr>
          <w:rFonts w:asciiTheme="minorHAnsi" w:hAnsiTheme="minorHAnsi" w:cs="Arial"/>
          <w:sz w:val="24"/>
          <w:szCs w:val="24"/>
        </w:rPr>
        <w:t>5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A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B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47DC2" w:rsidRPr="00873152" w:rsidRDefault="00D47DC2" w:rsidP="00D47DC2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  <w:t>6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12:00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7F53B3" w:rsidRPr="00873152">
        <w:rPr>
          <w:rFonts w:asciiTheme="minorHAnsi" w:hAnsiTheme="minorHAnsi" w:cs="Arial"/>
          <w:sz w:val="24"/>
          <w:szCs w:val="24"/>
        </w:rPr>
        <w:t>57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47DC2" w:rsidRPr="00873152" w:rsidRDefault="00D47DC2" w:rsidP="00D47DC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  <w:t>08:00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52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>Lunes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31F20" w:rsidRPr="00873152">
        <w:rPr>
          <w:rFonts w:asciiTheme="minorHAnsi" w:hAnsiTheme="minorHAnsi" w:cs="Arial"/>
          <w:sz w:val="24"/>
          <w:szCs w:val="24"/>
        </w:rPr>
        <w:t>8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E31F20" w:rsidRPr="00873152">
        <w:rPr>
          <w:rFonts w:asciiTheme="minorHAnsi" w:hAnsiTheme="minorHAnsi" w:cs="Arial"/>
          <w:sz w:val="24"/>
          <w:szCs w:val="24"/>
        </w:rPr>
        <w:t>0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31F20" w:rsidRPr="00873152">
        <w:rPr>
          <w:rFonts w:asciiTheme="minorHAnsi" w:hAnsiTheme="minorHAnsi" w:cs="Arial"/>
          <w:sz w:val="24"/>
          <w:szCs w:val="24"/>
        </w:rPr>
        <w:t>55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8C7AC4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C</w:t>
      </w:r>
      <w:r w:rsidR="00D93CCC"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2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12:00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31F20" w:rsidRPr="00873152">
        <w:rPr>
          <w:rFonts w:asciiTheme="minorHAnsi" w:hAnsiTheme="minorHAnsi" w:cs="Arial"/>
          <w:sz w:val="24"/>
          <w:szCs w:val="24"/>
        </w:rPr>
        <w:t>21</w:t>
      </w:r>
      <w:r w:rsidR="00E31F20"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12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3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12:00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F77ACD" w:rsidRPr="00873152">
        <w:rPr>
          <w:rFonts w:asciiTheme="minorHAnsi" w:hAnsiTheme="minorHAnsi" w:cs="Arial"/>
          <w:sz w:val="24"/>
          <w:szCs w:val="24"/>
        </w:rPr>
        <w:t>111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31F20" w:rsidRPr="00873152">
        <w:rPr>
          <w:rFonts w:asciiTheme="minorHAnsi" w:hAnsiTheme="minorHAnsi" w:cs="Arial"/>
          <w:sz w:val="24"/>
          <w:szCs w:val="24"/>
        </w:rPr>
        <w:t>12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E31F20" w:rsidRPr="00873152">
        <w:rPr>
          <w:rFonts w:asciiTheme="minorHAnsi" w:hAnsiTheme="minorHAnsi" w:cs="Arial"/>
          <w:sz w:val="24"/>
          <w:szCs w:val="24"/>
        </w:rPr>
        <w:t>4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="00E31F20"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="00E31F20" w:rsidRPr="00873152">
        <w:rPr>
          <w:rFonts w:asciiTheme="minorHAnsi" w:hAnsiTheme="minorHAnsi" w:cs="Arial"/>
          <w:sz w:val="24"/>
          <w:szCs w:val="24"/>
        </w:rPr>
        <w:t>. A</w:t>
      </w:r>
      <w:r w:rsidR="00E31F20"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4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E31F20" w:rsidRPr="00873152">
        <w:rPr>
          <w:rFonts w:asciiTheme="minorHAnsi" w:hAnsiTheme="minorHAnsi" w:cs="Arial"/>
          <w:sz w:val="24"/>
          <w:szCs w:val="24"/>
        </w:rPr>
        <w:t>1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E31F20" w:rsidRPr="00873152">
        <w:rPr>
          <w:rFonts w:asciiTheme="minorHAnsi" w:hAnsiTheme="minorHAnsi" w:cs="Arial"/>
          <w:sz w:val="24"/>
          <w:szCs w:val="24"/>
        </w:rPr>
        <w:t>3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="00E31F20"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="00E31F20" w:rsidRPr="00873152">
        <w:rPr>
          <w:rFonts w:asciiTheme="minorHAnsi" w:hAnsiTheme="minorHAnsi" w:cs="Arial"/>
          <w:sz w:val="24"/>
          <w:szCs w:val="24"/>
        </w:rPr>
        <w:t>. N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36635A" w:rsidRPr="00873152">
        <w:rPr>
          <w:rFonts w:asciiTheme="minorHAnsi" w:hAnsiTheme="minorHAnsi" w:cs="Arial"/>
          <w:sz w:val="24"/>
          <w:szCs w:val="24"/>
        </w:rPr>
        <w:t>Mor-</w:t>
      </w:r>
      <w:proofErr w:type="spellStart"/>
      <w:r w:rsidR="0036635A" w:rsidRPr="00873152">
        <w:rPr>
          <w:rFonts w:asciiTheme="minorHAnsi" w:hAnsiTheme="minorHAnsi" w:cs="Arial"/>
          <w:sz w:val="24"/>
          <w:szCs w:val="24"/>
        </w:rPr>
        <w:t>Wierna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ab/>
      </w:r>
      <w:r w:rsidR="00881619" w:rsidRPr="00873152">
        <w:rPr>
          <w:rFonts w:asciiTheme="minorHAnsi" w:hAnsiTheme="minorHAnsi" w:cs="Arial"/>
          <w:sz w:val="20"/>
          <w:szCs w:val="20"/>
        </w:rPr>
        <w:t xml:space="preserve"> </w:t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5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31F20" w:rsidRPr="00873152">
        <w:rPr>
          <w:rFonts w:asciiTheme="minorHAnsi" w:hAnsiTheme="minorHAnsi" w:cs="Arial"/>
          <w:sz w:val="24"/>
          <w:szCs w:val="24"/>
        </w:rPr>
        <w:t>21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E31F20" w:rsidRPr="00873152">
        <w:rPr>
          <w:rFonts w:asciiTheme="minorHAnsi" w:hAnsiTheme="minorHAnsi" w:cs="Arial"/>
          <w:sz w:val="24"/>
          <w:szCs w:val="24"/>
        </w:rPr>
        <w:t>21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6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C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C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7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12:00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D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13483B" w:rsidRPr="00873152" w:rsidRDefault="00D93CCC" w:rsidP="0013483B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D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13483B" w:rsidP="0013483B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 xml:space="preserve">          </w:t>
      </w:r>
      <w:r w:rsidR="00D93CCC" w:rsidRPr="00873152">
        <w:rPr>
          <w:rFonts w:asciiTheme="minorHAnsi" w:hAnsiTheme="minorHAnsi" w:cs="Arial"/>
          <w:b/>
          <w:sz w:val="24"/>
          <w:szCs w:val="24"/>
        </w:rPr>
        <w:t>8</w:t>
      </w:r>
      <w:r w:rsidRPr="00873152">
        <w:rPr>
          <w:rFonts w:asciiTheme="minorHAnsi" w:hAnsiTheme="minorHAnsi" w:cs="Arial"/>
          <w:b/>
          <w:sz w:val="24"/>
          <w:szCs w:val="24"/>
        </w:rPr>
        <w:t xml:space="preserve">     </w:t>
      </w:r>
      <w:r w:rsidR="00D93CCC" w:rsidRPr="00873152">
        <w:rPr>
          <w:rFonts w:asciiTheme="minorHAnsi" w:hAnsiTheme="minorHAnsi" w:cs="Arial"/>
          <w:sz w:val="24"/>
          <w:szCs w:val="24"/>
        </w:rPr>
        <w:tab/>
        <w:t>Martes</w:t>
      </w:r>
      <w:r w:rsidR="00D93CCC" w:rsidRPr="00873152">
        <w:rPr>
          <w:rFonts w:asciiTheme="minorHAnsi" w:hAnsiTheme="minorHAnsi" w:cs="Arial"/>
          <w:sz w:val="24"/>
          <w:szCs w:val="24"/>
        </w:rPr>
        <w:tab/>
        <w:t>8:00</w:t>
      </w:r>
      <w:r w:rsidR="00D93CCC" w:rsidRPr="00873152">
        <w:rPr>
          <w:rFonts w:asciiTheme="minorHAnsi" w:hAnsiTheme="minorHAnsi" w:cs="Arial"/>
          <w:sz w:val="24"/>
          <w:szCs w:val="24"/>
        </w:rPr>
        <w:tab/>
        <w:t>10:00</w:t>
      </w:r>
      <w:r w:rsidR="00D93CCC"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="00D93CCC"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="00D93CCC" w:rsidRPr="00873152">
        <w:rPr>
          <w:rFonts w:asciiTheme="minorHAnsi" w:hAnsiTheme="minorHAnsi" w:cs="Arial"/>
          <w:sz w:val="24"/>
          <w:szCs w:val="24"/>
        </w:rPr>
        <w:t>. J</w:t>
      </w:r>
      <w:r w:rsidR="00D93CCC"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113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9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14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14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lastRenderedPageBreak/>
        <w:tab/>
      </w:r>
      <w:r w:rsidRPr="005F729A">
        <w:rPr>
          <w:rFonts w:asciiTheme="minorHAnsi" w:hAnsiTheme="minorHAnsi" w:cs="Arial"/>
          <w:b/>
          <w:sz w:val="24"/>
          <w:szCs w:val="24"/>
        </w:rPr>
        <w:t>10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8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3483B" w:rsidRPr="00873152">
        <w:rPr>
          <w:rFonts w:asciiTheme="minorHAnsi" w:hAnsiTheme="minorHAnsi" w:cs="Arial"/>
          <w:sz w:val="24"/>
          <w:szCs w:val="24"/>
        </w:rPr>
        <w:t>117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11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8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8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12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A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55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13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20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25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14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12:00</w:t>
      </w:r>
      <w:r w:rsidRPr="00873152">
        <w:rPr>
          <w:rFonts w:asciiTheme="minorHAnsi" w:hAnsiTheme="minorHAnsi" w:cs="Arial"/>
          <w:sz w:val="24"/>
          <w:szCs w:val="24"/>
        </w:rPr>
        <w:tab/>
        <w:t>14: 00</w:t>
      </w:r>
      <w:r w:rsidRPr="00873152">
        <w:rPr>
          <w:rFonts w:asciiTheme="minorHAnsi" w:hAnsiTheme="minorHAnsi" w:cs="Arial"/>
          <w:sz w:val="24"/>
          <w:szCs w:val="24"/>
        </w:rPr>
        <w:tab/>
        <w:t>51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50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15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55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16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55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709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C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17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117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20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18</w:t>
      </w:r>
      <w:r w:rsidRPr="00873152">
        <w:rPr>
          <w:rFonts w:asciiTheme="minorHAnsi" w:hAnsiTheme="minorHAnsi" w:cs="Arial"/>
          <w:sz w:val="24"/>
          <w:szCs w:val="24"/>
        </w:rPr>
        <w:tab/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108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108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D93CCC" w:rsidRPr="00873152" w:rsidRDefault="00D93CCC" w:rsidP="00D93CCC">
      <w:pPr>
        <w:widowControl w:val="0"/>
        <w:tabs>
          <w:tab w:val="left" w:pos="567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19</w:t>
      </w:r>
      <w:r w:rsidR="009548BE"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9548BE" w:rsidRPr="00873152">
        <w:rPr>
          <w:rFonts w:asciiTheme="minorHAnsi" w:hAnsiTheme="minorHAnsi" w:cs="Arial"/>
          <w:sz w:val="24"/>
          <w:szCs w:val="24"/>
        </w:rPr>
        <w:t>8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9548BE" w:rsidRPr="00873152">
        <w:rPr>
          <w:rFonts w:asciiTheme="minorHAnsi" w:hAnsiTheme="minorHAnsi" w:cs="Arial"/>
          <w:sz w:val="24"/>
          <w:szCs w:val="24"/>
        </w:rPr>
        <w:t>0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9548BE" w:rsidRPr="00873152">
        <w:rPr>
          <w:rFonts w:asciiTheme="minorHAnsi" w:hAnsiTheme="minorHAnsi" w:cs="Arial"/>
          <w:sz w:val="24"/>
          <w:szCs w:val="24"/>
        </w:rPr>
        <w:t>21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81619" w:rsidRPr="00873152" w:rsidRDefault="00D93CCC" w:rsidP="0088161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  <w:t>12:00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10</w:t>
      </w:r>
      <w:r w:rsidR="00AB212C" w:rsidRPr="00873152">
        <w:rPr>
          <w:rFonts w:asciiTheme="minorHAnsi" w:hAnsiTheme="minorHAnsi" w:cs="Arial"/>
          <w:sz w:val="24"/>
          <w:szCs w:val="24"/>
        </w:rPr>
        <w:t>8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5A7EEF" w:rsidRPr="00AA1E2E" w:rsidRDefault="00D93CCC" w:rsidP="0014582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Principios de Administración 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(104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-54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)</w:t>
      </w:r>
    </w:p>
    <w:p w:rsidR="00D93CCC" w:rsidRPr="00AA1E2E" w:rsidRDefault="009A4936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. 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de Estudios 2019 – L.A y L.E.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–Planes de Estudios 2022</w:t>
      </w:r>
    </w:p>
    <w:p w:rsidR="0040397E" w:rsidRPr="00AA1E2E" w:rsidRDefault="0040397E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8:00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45826" w:rsidRPr="00AA1E2E">
        <w:rPr>
          <w:rFonts w:asciiTheme="minorHAnsi" w:hAnsiTheme="minorHAnsi" w:cs="Arial"/>
          <w:sz w:val="24"/>
          <w:szCs w:val="24"/>
        </w:rPr>
        <w:t>Miércoles</w:t>
      </w:r>
      <w:r w:rsidRPr="00AA1E2E">
        <w:rPr>
          <w:rFonts w:asciiTheme="minorHAnsi" w:hAnsiTheme="minorHAnsi" w:cs="Arial"/>
          <w:sz w:val="24"/>
          <w:szCs w:val="24"/>
        </w:rPr>
        <w:tab/>
        <w:t>8:00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2961CE" w:rsidRPr="00AA1E2E">
        <w:rPr>
          <w:rFonts w:asciiTheme="minorHAnsi" w:hAnsiTheme="minorHAnsi" w:cs="Arial"/>
          <w:sz w:val="24"/>
          <w:szCs w:val="24"/>
        </w:rPr>
        <w:t>Jueves</w:t>
      </w:r>
      <w:r w:rsidRPr="00AA1E2E">
        <w:rPr>
          <w:rFonts w:asciiTheme="minorHAnsi" w:hAnsiTheme="minorHAnsi" w:cs="Arial"/>
          <w:sz w:val="24"/>
          <w:szCs w:val="24"/>
        </w:rPr>
        <w:tab/>
        <w:t>12:00</w:t>
      </w:r>
      <w:r w:rsidRPr="00AA1E2E">
        <w:rPr>
          <w:rFonts w:asciiTheme="minorHAnsi" w:hAnsiTheme="minorHAnsi" w:cs="Arial"/>
          <w:sz w:val="24"/>
          <w:szCs w:val="24"/>
        </w:rPr>
        <w:tab/>
        <w:t>14:00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2</w:t>
      </w:r>
      <w:r w:rsidRPr="00AA1E2E">
        <w:rPr>
          <w:rFonts w:asciiTheme="minorHAnsi" w:hAnsiTheme="minorHAnsi" w:cs="Arial"/>
          <w:sz w:val="24"/>
          <w:szCs w:val="24"/>
        </w:rPr>
        <w:tab/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45826" w:rsidRPr="00AA1E2E">
        <w:rPr>
          <w:rFonts w:asciiTheme="minorHAnsi" w:hAnsiTheme="minorHAnsi" w:cs="Arial"/>
          <w:sz w:val="24"/>
          <w:szCs w:val="24"/>
        </w:rPr>
        <w:t>Miércoles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2961CE" w:rsidRPr="00AA1E2E">
        <w:rPr>
          <w:rFonts w:asciiTheme="minorHAnsi" w:hAnsiTheme="minorHAnsi" w:cs="Arial"/>
          <w:sz w:val="24"/>
          <w:szCs w:val="24"/>
        </w:rPr>
        <w:t>Jueves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3</w:t>
      </w:r>
      <w:r w:rsidRPr="00AA1E2E">
        <w:rPr>
          <w:rFonts w:asciiTheme="minorHAnsi" w:hAnsiTheme="minorHAnsi" w:cs="Arial"/>
          <w:sz w:val="24"/>
          <w:szCs w:val="24"/>
        </w:rPr>
        <w:tab/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08:00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 xml:space="preserve">57 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45826" w:rsidRPr="00AA1E2E">
        <w:rPr>
          <w:rFonts w:asciiTheme="minorHAnsi" w:hAnsiTheme="minorHAnsi" w:cs="Arial"/>
          <w:sz w:val="24"/>
          <w:szCs w:val="24"/>
        </w:rPr>
        <w:t>Miércoles</w:t>
      </w:r>
      <w:r w:rsidRPr="00AA1E2E">
        <w:rPr>
          <w:rFonts w:asciiTheme="minorHAnsi" w:hAnsiTheme="minorHAnsi" w:cs="Arial"/>
          <w:sz w:val="24"/>
          <w:szCs w:val="24"/>
        </w:rPr>
        <w:tab/>
        <w:t>08:00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 xml:space="preserve">57 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2961CE" w:rsidRPr="00AA1E2E">
        <w:rPr>
          <w:rFonts w:asciiTheme="minorHAnsi" w:hAnsiTheme="minorHAnsi" w:cs="Arial"/>
          <w:sz w:val="24"/>
          <w:szCs w:val="24"/>
        </w:rPr>
        <w:t>Jueves</w:t>
      </w:r>
      <w:r w:rsidRPr="00AA1E2E">
        <w:rPr>
          <w:rFonts w:asciiTheme="minorHAnsi" w:hAnsiTheme="minorHAnsi" w:cs="Arial"/>
          <w:sz w:val="24"/>
          <w:szCs w:val="24"/>
        </w:rPr>
        <w:tab/>
        <w:t>12:00</w:t>
      </w:r>
      <w:r w:rsidRPr="00AA1E2E">
        <w:rPr>
          <w:rFonts w:asciiTheme="minorHAnsi" w:hAnsiTheme="minorHAnsi" w:cs="Arial"/>
          <w:sz w:val="24"/>
          <w:szCs w:val="24"/>
        </w:rPr>
        <w:tab/>
        <w:t>14:00</w:t>
      </w:r>
      <w:r w:rsidRPr="00AA1E2E">
        <w:rPr>
          <w:rFonts w:asciiTheme="minorHAnsi" w:hAnsiTheme="minorHAnsi" w:cs="Arial"/>
          <w:sz w:val="24"/>
          <w:szCs w:val="24"/>
        </w:rPr>
        <w:tab/>
        <w:t xml:space="preserve">57 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40397E" w:rsidRPr="00AA1E2E" w:rsidRDefault="0040397E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Luis Guillermo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Ossola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Rosana Elizabeth Ruíz, María Fernanda Díaz Guzmán, Fernando Ricardo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Echazú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Russo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Ana Clara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Rebuffi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Pablo Ezequiel Sosa, Laura Josefina Rivas, Fernando Arias Evans, Juan José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Escandell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.</w:t>
      </w:r>
    </w:p>
    <w:p w:rsidR="004E3839" w:rsidRDefault="004E3839" w:rsidP="004E3839">
      <w:pPr>
        <w:spacing w:after="0" w:line="240" w:lineRule="auto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</w:p>
    <w:p w:rsidR="00D93CCC" w:rsidRPr="00AA1E2E" w:rsidRDefault="00D93CCC" w:rsidP="004E3839">
      <w:pPr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2º Año</w:t>
      </w:r>
    </w:p>
    <w:p w:rsidR="005A7EEF" w:rsidRPr="00AA1E2E" w:rsidRDefault="005A7EEF" w:rsidP="0014582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Matemática III 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(110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-59-60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)</w:t>
      </w: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C.P.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de Estudios 2019 y L. A. y L. E. –Plan de Estudios 2022</w:t>
      </w:r>
    </w:p>
    <w:p w:rsidR="0040397E" w:rsidRPr="00AA1E2E" w:rsidRDefault="0040397E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B0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45826" w:rsidRPr="00AA1E2E">
        <w:rPr>
          <w:rFonts w:asciiTheme="minorHAnsi" w:hAnsiTheme="minorHAnsi" w:cs="Arial"/>
          <w:sz w:val="24"/>
          <w:szCs w:val="24"/>
        </w:rPr>
        <w:t>martes</w:t>
      </w:r>
      <w:r w:rsidRPr="00AA1E2E">
        <w:rPr>
          <w:rFonts w:asciiTheme="minorHAnsi" w:hAnsiTheme="minorHAnsi" w:cs="Arial"/>
          <w:sz w:val="24"/>
          <w:szCs w:val="24"/>
        </w:rPr>
        <w:tab/>
        <w:t>14:00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H</w:t>
      </w:r>
      <w:r w:rsidRPr="005F729A">
        <w:rPr>
          <w:rFonts w:asciiTheme="minorHAnsi" w:hAnsiTheme="minorHAnsi" w:cs="Arial"/>
          <w:sz w:val="24"/>
          <w:szCs w:val="24"/>
        </w:rPr>
        <w:tab/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2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</w:r>
      <w:proofErr w:type="spellStart"/>
      <w:r w:rsidRPr="0087315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73152">
        <w:rPr>
          <w:rFonts w:asciiTheme="minorHAnsi" w:hAnsiTheme="minorHAnsi" w:cs="Arial"/>
          <w:sz w:val="24"/>
          <w:szCs w:val="24"/>
        </w:rPr>
        <w:t>. H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873152" w:rsidRDefault="005A7EEF" w:rsidP="00340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5A7EEF" w:rsidRPr="00873152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43"/>
          <w:szCs w:val="43"/>
        </w:rPr>
      </w:pPr>
      <w:r w:rsidRPr="00873152">
        <w:rPr>
          <w:rFonts w:asciiTheme="minorHAnsi" w:hAnsiTheme="minorHAnsi" w:cs="Arial"/>
          <w:b/>
          <w:bCs/>
          <w:i/>
          <w:iCs/>
          <w:sz w:val="24"/>
          <w:szCs w:val="24"/>
        </w:rPr>
        <w:lastRenderedPageBreak/>
        <w:t>PRÁCTICA</w:t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0"/>
          <w:szCs w:val="20"/>
        </w:rPr>
        <w:tab/>
      </w:r>
      <w:r w:rsidRPr="00873152">
        <w:rPr>
          <w:rFonts w:asciiTheme="minorHAnsi" w:hAnsiTheme="minorHAnsi" w:cs="Arial"/>
          <w:sz w:val="20"/>
          <w:szCs w:val="20"/>
        </w:rPr>
        <w:tab/>
      </w:r>
      <w:r w:rsidR="00145826" w:rsidRPr="00873152">
        <w:rPr>
          <w:rFonts w:asciiTheme="minorHAnsi" w:hAnsiTheme="minorHAnsi" w:cs="Arial"/>
          <w:sz w:val="20"/>
          <w:szCs w:val="20"/>
        </w:rPr>
        <w:t>Miércoles</w:t>
      </w:r>
      <w:r w:rsidRPr="00873152">
        <w:rPr>
          <w:rFonts w:asciiTheme="minorHAnsi" w:hAnsiTheme="minorHAnsi" w:cs="Arial"/>
          <w:sz w:val="20"/>
          <w:szCs w:val="20"/>
        </w:rPr>
        <w:tab/>
        <w:t>16:00</w:t>
      </w:r>
      <w:r w:rsidRPr="00873152">
        <w:rPr>
          <w:rFonts w:asciiTheme="minorHAnsi" w:hAnsiTheme="minorHAnsi" w:cs="Arial"/>
          <w:sz w:val="20"/>
          <w:szCs w:val="20"/>
        </w:rPr>
        <w:tab/>
        <w:t>18:00</w:t>
      </w:r>
      <w:r w:rsidRPr="00873152">
        <w:rPr>
          <w:rFonts w:asciiTheme="minorHAnsi" w:hAnsiTheme="minorHAnsi" w:cs="Arial"/>
          <w:sz w:val="20"/>
          <w:szCs w:val="20"/>
        </w:rPr>
        <w:tab/>
        <w:t>20</w:t>
      </w:r>
      <w:r w:rsidRPr="00873152">
        <w:rPr>
          <w:rFonts w:asciiTheme="minorHAnsi" w:hAnsiTheme="minorHAnsi" w:cs="Arial"/>
          <w:sz w:val="20"/>
          <w:szCs w:val="20"/>
        </w:rPr>
        <w:tab/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3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54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57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5</w:t>
      </w:r>
      <w:r w:rsidRPr="00873152">
        <w:rPr>
          <w:rFonts w:asciiTheme="minorHAnsi" w:hAnsiTheme="minorHAnsi" w:cs="Arial"/>
          <w:sz w:val="24"/>
          <w:szCs w:val="24"/>
        </w:rPr>
        <w:tab/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08:00</w:t>
      </w:r>
      <w:r w:rsidRPr="00873152">
        <w:rPr>
          <w:rFonts w:asciiTheme="minorHAnsi" w:hAnsiTheme="minorHAnsi" w:cs="Arial"/>
          <w:sz w:val="24"/>
          <w:szCs w:val="24"/>
        </w:rPr>
        <w:tab/>
        <w:t>10:00</w:t>
      </w:r>
      <w:r w:rsidRPr="00873152">
        <w:rPr>
          <w:rFonts w:asciiTheme="minorHAnsi" w:hAnsiTheme="minorHAnsi" w:cs="Arial"/>
          <w:sz w:val="24"/>
          <w:szCs w:val="24"/>
        </w:rPr>
        <w:tab/>
        <w:t>10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  <w:t>Viernes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A53738" w:rsidRPr="00873152">
        <w:rPr>
          <w:rFonts w:asciiTheme="minorHAnsi" w:hAnsiTheme="minorHAnsi" w:cs="Arial"/>
          <w:sz w:val="24"/>
          <w:szCs w:val="24"/>
        </w:rPr>
        <w:t>08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  <w:t>1</w:t>
      </w:r>
      <w:r w:rsidR="00A53738" w:rsidRPr="00873152">
        <w:rPr>
          <w:rFonts w:asciiTheme="minorHAnsi" w:hAnsiTheme="minorHAnsi" w:cs="Arial"/>
          <w:sz w:val="24"/>
          <w:szCs w:val="24"/>
        </w:rPr>
        <w:t>0</w:t>
      </w:r>
      <w:r w:rsidRPr="00873152">
        <w:rPr>
          <w:rFonts w:asciiTheme="minorHAnsi" w:hAnsiTheme="minorHAnsi" w:cs="Arial"/>
          <w:sz w:val="24"/>
          <w:szCs w:val="24"/>
        </w:rPr>
        <w:t>:00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A53738" w:rsidRPr="00873152">
        <w:rPr>
          <w:rFonts w:asciiTheme="minorHAnsi" w:hAnsiTheme="minorHAnsi" w:cs="Arial"/>
          <w:sz w:val="24"/>
          <w:szCs w:val="24"/>
        </w:rPr>
        <w:t>Aula C</w:t>
      </w:r>
      <w:r w:rsidR="00714BE8" w:rsidRPr="00873152">
        <w:rPr>
          <w:rFonts w:asciiTheme="minorHAnsi" w:hAnsiTheme="minorHAnsi" w:cs="Arial"/>
          <w:sz w:val="24"/>
          <w:szCs w:val="24"/>
        </w:rPr>
        <w:t>r. Gallo</w:t>
      </w:r>
      <w:r w:rsidR="00AB212C" w:rsidRPr="00873152">
        <w:rPr>
          <w:rFonts w:asciiTheme="minorHAnsi" w:hAnsiTheme="minorHAnsi" w:cs="Arial"/>
          <w:sz w:val="24"/>
          <w:szCs w:val="24"/>
        </w:rPr>
        <w:t xml:space="preserve"> (Facultad - Ex Aula C)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6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11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5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7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21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113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8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21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20:00</w:t>
      </w:r>
      <w:r w:rsidRPr="00873152">
        <w:rPr>
          <w:rFonts w:asciiTheme="minorHAnsi" w:hAnsiTheme="minorHAnsi" w:cs="Arial"/>
          <w:sz w:val="24"/>
          <w:szCs w:val="24"/>
        </w:rPr>
        <w:tab/>
        <w:t>21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9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martes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18:00</w:t>
      </w:r>
      <w:r w:rsidRPr="00873152">
        <w:rPr>
          <w:rFonts w:asciiTheme="minorHAnsi" w:hAnsiTheme="minorHAnsi" w:cs="Arial"/>
          <w:sz w:val="24"/>
          <w:szCs w:val="24"/>
        </w:rPr>
        <w:tab/>
        <w:t>103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2961CE" w:rsidRPr="00873152">
        <w:rPr>
          <w:rFonts w:asciiTheme="minorHAnsi" w:hAnsiTheme="minorHAnsi" w:cs="Arial"/>
          <w:sz w:val="24"/>
          <w:szCs w:val="24"/>
        </w:rPr>
        <w:t>Jueves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12</w:t>
      </w:r>
      <w:r w:rsidRPr="00873152">
        <w:rPr>
          <w:rFonts w:asciiTheme="minorHAnsi" w:hAnsiTheme="minorHAnsi" w:cs="Arial"/>
          <w:sz w:val="24"/>
          <w:szCs w:val="24"/>
        </w:rPr>
        <w:tab/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b/>
          <w:sz w:val="24"/>
          <w:szCs w:val="24"/>
        </w:rPr>
        <w:t>10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lunes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Aula B</w:t>
      </w:r>
      <w:r w:rsidRPr="00873152">
        <w:rPr>
          <w:rFonts w:asciiTheme="minorHAnsi" w:hAnsiTheme="minorHAnsi" w:cs="Arial"/>
          <w:sz w:val="24"/>
          <w:szCs w:val="24"/>
        </w:rPr>
        <w:tab/>
        <w:t xml:space="preserve"> </w:t>
      </w:r>
    </w:p>
    <w:p w:rsidR="005A7EEF" w:rsidRPr="0087315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4"/>
          <w:szCs w:val="24"/>
        </w:rPr>
        <w:tab/>
      </w:r>
      <w:r w:rsidR="00145826" w:rsidRPr="00873152">
        <w:rPr>
          <w:rFonts w:asciiTheme="minorHAnsi" w:hAnsiTheme="minorHAnsi" w:cs="Arial"/>
          <w:sz w:val="24"/>
          <w:szCs w:val="24"/>
        </w:rPr>
        <w:t>Miércoles</w:t>
      </w:r>
      <w:r w:rsidRPr="00873152">
        <w:rPr>
          <w:rFonts w:asciiTheme="minorHAnsi" w:hAnsiTheme="minorHAnsi" w:cs="Arial"/>
          <w:sz w:val="24"/>
          <w:szCs w:val="24"/>
        </w:rPr>
        <w:tab/>
        <w:t>14:00</w:t>
      </w:r>
      <w:r w:rsidRPr="00873152">
        <w:rPr>
          <w:rFonts w:asciiTheme="minorHAnsi" w:hAnsiTheme="minorHAnsi" w:cs="Arial"/>
          <w:sz w:val="24"/>
          <w:szCs w:val="24"/>
        </w:rPr>
        <w:tab/>
        <w:t>16:00</w:t>
      </w:r>
      <w:r w:rsidRPr="00873152">
        <w:rPr>
          <w:rFonts w:asciiTheme="minorHAnsi" w:hAnsiTheme="minorHAnsi" w:cs="Arial"/>
          <w:sz w:val="24"/>
          <w:szCs w:val="24"/>
        </w:rPr>
        <w:tab/>
        <w:t>Aula B</w:t>
      </w:r>
      <w:r w:rsidRPr="00873152">
        <w:rPr>
          <w:rFonts w:asciiTheme="minorHAnsi" w:hAnsiTheme="minorHAnsi" w:cs="Arial"/>
          <w:sz w:val="24"/>
          <w:szCs w:val="24"/>
        </w:rPr>
        <w:tab/>
      </w:r>
      <w:r w:rsidRPr="00873152">
        <w:rPr>
          <w:rFonts w:asciiTheme="minorHAnsi" w:hAnsiTheme="minorHAnsi" w:cs="Arial"/>
          <w:sz w:val="20"/>
          <w:szCs w:val="20"/>
        </w:rPr>
        <w:t xml:space="preserve"> </w:t>
      </w:r>
    </w:p>
    <w:p w:rsidR="005A7EEF" w:rsidRPr="00873152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5A7EEF" w:rsidRPr="00AA1E2E" w:rsidRDefault="005A7EEF" w:rsidP="0014582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Economía II 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(111 – 60 - 61)</w:t>
      </w: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C.P.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de Estudios 2019 – L.A y L.E.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–Planes de Estudios 2022</w:t>
      </w:r>
    </w:p>
    <w:p w:rsidR="0040397E" w:rsidRPr="00AA1E2E" w:rsidRDefault="0040397E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5A7EEF" w:rsidRPr="00A331F8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  <w:t>1</w:t>
      </w:r>
      <w:r w:rsidRPr="00AA1E2E">
        <w:rPr>
          <w:rFonts w:asciiTheme="minorHAnsi" w:hAnsiTheme="minorHAnsi" w:cs="Arial"/>
          <w:b/>
          <w:sz w:val="24"/>
          <w:szCs w:val="24"/>
        </w:rPr>
        <w:tab/>
      </w:r>
      <w:r w:rsidRPr="00ED6636">
        <w:rPr>
          <w:rFonts w:asciiTheme="minorHAnsi" w:hAnsiTheme="minorHAnsi" w:cs="Arial"/>
          <w:sz w:val="24"/>
          <w:szCs w:val="24"/>
        </w:rPr>
        <w:t>Martes</w:t>
      </w:r>
      <w:r w:rsidRPr="00ED6636">
        <w:rPr>
          <w:rFonts w:asciiTheme="minorHAnsi" w:hAnsiTheme="minorHAnsi" w:cs="Arial"/>
          <w:sz w:val="24"/>
          <w:szCs w:val="24"/>
        </w:rPr>
        <w:tab/>
        <w:t>16:00</w:t>
      </w:r>
      <w:r w:rsidRPr="00ED6636">
        <w:rPr>
          <w:rFonts w:asciiTheme="minorHAnsi" w:hAnsiTheme="minorHAnsi" w:cs="Arial"/>
          <w:sz w:val="24"/>
          <w:szCs w:val="24"/>
        </w:rPr>
        <w:tab/>
        <w:t>18:00</w:t>
      </w:r>
      <w:r w:rsidRPr="00ED6636">
        <w:rPr>
          <w:rFonts w:asciiTheme="minorHAnsi" w:hAnsiTheme="minorHAnsi" w:cs="Arial"/>
          <w:sz w:val="24"/>
          <w:szCs w:val="24"/>
        </w:rPr>
        <w:tab/>
      </w:r>
      <w:proofErr w:type="spellStart"/>
      <w:r w:rsidRPr="00ED6636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ED6636">
        <w:rPr>
          <w:rFonts w:asciiTheme="minorHAnsi" w:hAnsiTheme="minorHAnsi" w:cs="Arial"/>
          <w:sz w:val="24"/>
          <w:szCs w:val="24"/>
        </w:rPr>
        <w:t>. F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ED6636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Gastón Javier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Carrazán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Mena</w:t>
      </w:r>
    </w:p>
    <w:p w:rsidR="005A7EEF" w:rsidRPr="00A331F8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ED6636">
        <w:rPr>
          <w:rFonts w:asciiTheme="minorHAnsi" w:hAnsiTheme="minorHAnsi" w:cs="Arial"/>
          <w:sz w:val="24"/>
          <w:szCs w:val="24"/>
        </w:rPr>
        <w:tab/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194754" w:rsidRPr="00ED6636">
        <w:rPr>
          <w:rFonts w:asciiTheme="minorHAnsi" w:hAnsiTheme="minorHAnsi" w:cs="Arial"/>
          <w:sz w:val="24"/>
          <w:szCs w:val="24"/>
        </w:rPr>
        <w:t>Viernes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047AAF" w:rsidRPr="00ED6636">
        <w:rPr>
          <w:rFonts w:asciiTheme="minorHAnsi" w:hAnsiTheme="minorHAnsi" w:cs="Arial"/>
          <w:sz w:val="24"/>
          <w:szCs w:val="24"/>
        </w:rPr>
        <w:t>16</w:t>
      </w:r>
      <w:r w:rsidRPr="00ED6636">
        <w:rPr>
          <w:rFonts w:asciiTheme="minorHAnsi" w:hAnsiTheme="minorHAnsi" w:cs="Arial"/>
          <w:sz w:val="24"/>
          <w:szCs w:val="24"/>
        </w:rPr>
        <w:t>:00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047AAF" w:rsidRPr="00ED6636">
        <w:rPr>
          <w:rFonts w:asciiTheme="minorHAnsi" w:hAnsiTheme="minorHAnsi" w:cs="Arial"/>
          <w:sz w:val="24"/>
          <w:szCs w:val="24"/>
        </w:rPr>
        <w:t>18</w:t>
      </w:r>
      <w:r w:rsidRPr="00ED6636">
        <w:rPr>
          <w:rFonts w:asciiTheme="minorHAnsi" w:hAnsiTheme="minorHAnsi" w:cs="Arial"/>
          <w:sz w:val="24"/>
          <w:szCs w:val="24"/>
        </w:rPr>
        <w:t>:00</w:t>
      </w:r>
      <w:r w:rsidRPr="00ED6636">
        <w:rPr>
          <w:rFonts w:asciiTheme="minorHAnsi" w:hAnsiTheme="minorHAnsi" w:cs="Arial"/>
          <w:sz w:val="24"/>
          <w:szCs w:val="24"/>
        </w:rPr>
        <w:tab/>
      </w:r>
      <w:proofErr w:type="spellStart"/>
      <w:r w:rsidRPr="00ED6636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ED6636">
        <w:rPr>
          <w:rFonts w:asciiTheme="minorHAnsi" w:hAnsiTheme="minorHAnsi" w:cs="Arial"/>
          <w:sz w:val="24"/>
          <w:szCs w:val="24"/>
        </w:rPr>
        <w:t xml:space="preserve">. </w:t>
      </w:r>
      <w:r w:rsidR="00507107" w:rsidRPr="00ED6636">
        <w:rPr>
          <w:rFonts w:asciiTheme="minorHAnsi" w:hAnsiTheme="minorHAnsi" w:cs="Arial"/>
          <w:sz w:val="24"/>
          <w:szCs w:val="24"/>
        </w:rPr>
        <w:t>I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712836" w:rsidRPr="00ED6636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Gastón Javier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Carrazán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Mena</w:t>
      </w:r>
    </w:p>
    <w:p w:rsidR="005A7EEF" w:rsidRPr="00ED6636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5A7EEF" w:rsidRPr="00ED6636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43"/>
          <w:szCs w:val="43"/>
        </w:rPr>
      </w:pPr>
      <w:r w:rsidRPr="00ED6636">
        <w:rPr>
          <w:rFonts w:asciiTheme="minorHAnsi" w:hAnsiTheme="minorHAnsi" w:cs="Arial"/>
          <w:b/>
          <w:bCs/>
          <w:i/>
          <w:iCs/>
          <w:sz w:val="24"/>
          <w:szCs w:val="24"/>
        </w:rPr>
        <w:t>PRÁCTICA</w:t>
      </w:r>
    </w:p>
    <w:p w:rsidR="005A7EEF" w:rsidRPr="00ED6636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D6636">
        <w:rPr>
          <w:rFonts w:asciiTheme="minorHAnsi" w:hAnsiTheme="minorHAnsi" w:cs="Arial"/>
          <w:sz w:val="24"/>
          <w:szCs w:val="24"/>
        </w:rPr>
        <w:tab/>
      </w:r>
      <w:r w:rsidRPr="00ED6636">
        <w:rPr>
          <w:rFonts w:asciiTheme="minorHAnsi" w:hAnsiTheme="minorHAnsi" w:cs="Arial"/>
          <w:b/>
          <w:sz w:val="24"/>
          <w:szCs w:val="24"/>
        </w:rPr>
        <w:t>1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145826" w:rsidRPr="00ED6636">
        <w:rPr>
          <w:rFonts w:asciiTheme="minorHAnsi" w:hAnsiTheme="minorHAnsi" w:cs="Arial"/>
          <w:sz w:val="24"/>
          <w:szCs w:val="24"/>
        </w:rPr>
        <w:t>Miércoles</w:t>
      </w:r>
      <w:r w:rsidRPr="00ED6636">
        <w:rPr>
          <w:rFonts w:asciiTheme="minorHAnsi" w:hAnsiTheme="minorHAnsi" w:cs="Arial"/>
          <w:sz w:val="24"/>
          <w:szCs w:val="24"/>
        </w:rPr>
        <w:tab/>
        <w:t>8:00</w:t>
      </w:r>
      <w:r w:rsidRPr="00ED6636">
        <w:rPr>
          <w:rFonts w:asciiTheme="minorHAnsi" w:hAnsiTheme="minorHAnsi" w:cs="Arial"/>
          <w:sz w:val="24"/>
          <w:szCs w:val="24"/>
        </w:rPr>
        <w:tab/>
        <w:t>10:00</w:t>
      </w:r>
      <w:r w:rsidRPr="00ED6636">
        <w:rPr>
          <w:rFonts w:asciiTheme="minorHAnsi" w:hAnsiTheme="minorHAnsi" w:cs="Arial"/>
          <w:sz w:val="24"/>
          <w:szCs w:val="24"/>
        </w:rPr>
        <w:tab/>
      </w:r>
      <w:proofErr w:type="spellStart"/>
      <w:r w:rsidRPr="00ED6636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ED6636">
        <w:rPr>
          <w:rFonts w:asciiTheme="minorHAnsi" w:hAnsiTheme="minorHAnsi" w:cs="Arial"/>
          <w:sz w:val="24"/>
          <w:szCs w:val="24"/>
        </w:rPr>
        <w:t>. F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712836" w:rsidRPr="00ED6636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Cintia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Jorgelina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Hana</w:t>
      </w:r>
    </w:p>
    <w:p w:rsidR="005A7EEF" w:rsidRPr="00ED6636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D6636">
        <w:rPr>
          <w:rFonts w:asciiTheme="minorHAnsi" w:hAnsiTheme="minorHAnsi" w:cs="Arial"/>
          <w:sz w:val="24"/>
          <w:szCs w:val="24"/>
        </w:rPr>
        <w:tab/>
      </w:r>
      <w:r w:rsidRPr="00ED6636">
        <w:rPr>
          <w:rFonts w:asciiTheme="minorHAnsi" w:hAnsiTheme="minorHAnsi" w:cs="Arial"/>
          <w:b/>
          <w:sz w:val="24"/>
          <w:szCs w:val="24"/>
        </w:rPr>
        <w:t>2</w:t>
      </w:r>
      <w:r w:rsidRPr="00ED6636">
        <w:rPr>
          <w:rFonts w:asciiTheme="minorHAnsi" w:hAnsiTheme="minorHAnsi" w:cs="Arial"/>
          <w:b/>
          <w:sz w:val="24"/>
          <w:szCs w:val="24"/>
        </w:rPr>
        <w:tab/>
      </w:r>
      <w:r w:rsidR="00145826" w:rsidRPr="00ED6636">
        <w:rPr>
          <w:rFonts w:asciiTheme="minorHAnsi" w:hAnsiTheme="minorHAnsi" w:cs="Arial"/>
          <w:sz w:val="24"/>
          <w:szCs w:val="24"/>
        </w:rPr>
        <w:t>Miércoles</w:t>
      </w:r>
      <w:r w:rsidR="007772F2" w:rsidRPr="00ED6636">
        <w:rPr>
          <w:rFonts w:asciiTheme="minorHAnsi" w:hAnsiTheme="minorHAnsi" w:cs="Arial"/>
          <w:sz w:val="24"/>
          <w:szCs w:val="24"/>
        </w:rPr>
        <w:tab/>
      </w:r>
      <w:r w:rsidR="00C511F4" w:rsidRPr="00ED6636">
        <w:rPr>
          <w:rFonts w:asciiTheme="minorHAnsi" w:hAnsiTheme="minorHAnsi" w:cs="Arial"/>
          <w:sz w:val="24"/>
          <w:szCs w:val="24"/>
        </w:rPr>
        <w:t>1</w:t>
      </w:r>
      <w:r w:rsidR="009E4BEE" w:rsidRPr="00ED6636">
        <w:rPr>
          <w:rFonts w:asciiTheme="minorHAnsi" w:hAnsiTheme="minorHAnsi" w:cs="Arial"/>
          <w:sz w:val="24"/>
          <w:szCs w:val="24"/>
        </w:rPr>
        <w:t>4</w:t>
      </w:r>
      <w:r w:rsidRPr="00ED6636">
        <w:rPr>
          <w:rFonts w:asciiTheme="minorHAnsi" w:hAnsiTheme="minorHAnsi" w:cs="Arial"/>
          <w:sz w:val="24"/>
          <w:szCs w:val="24"/>
        </w:rPr>
        <w:t>:00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9E4BEE" w:rsidRPr="00ED6636">
        <w:rPr>
          <w:rFonts w:asciiTheme="minorHAnsi" w:hAnsiTheme="minorHAnsi" w:cs="Arial"/>
          <w:sz w:val="24"/>
          <w:szCs w:val="24"/>
        </w:rPr>
        <w:t>16</w:t>
      </w:r>
      <w:r w:rsidRPr="00ED6636">
        <w:rPr>
          <w:rFonts w:asciiTheme="minorHAnsi" w:hAnsiTheme="minorHAnsi" w:cs="Arial"/>
          <w:sz w:val="24"/>
          <w:szCs w:val="24"/>
        </w:rPr>
        <w:t>:00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9E4BEE" w:rsidRPr="00ED6636">
        <w:rPr>
          <w:rFonts w:asciiTheme="minorHAnsi" w:hAnsiTheme="minorHAnsi" w:cs="Arial"/>
          <w:sz w:val="24"/>
          <w:szCs w:val="24"/>
        </w:rPr>
        <w:t>57</w:t>
      </w:r>
      <w:r w:rsidR="00712836" w:rsidRPr="00ED6636">
        <w:rPr>
          <w:rFonts w:asciiTheme="minorHAnsi" w:hAnsiTheme="minorHAnsi" w:cs="Arial"/>
          <w:sz w:val="24"/>
          <w:szCs w:val="24"/>
        </w:rPr>
        <w:t xml:space="preserve"> </w:t>
      </w:r>
      <w:r w:rsidR="00712836" w:rsidRPr="00ED6636">
        <w:rPr>
          <w:rFonts w:asciiTheme="minorHAnsi" w:hAnsiTheme="minorHAnsi" w:cs="Arial"/>
          <w:sz w:val="24"/>
          <w:szCs w:val="24"/>
        </w:rPr>
        <w:tab/>
      </w:r>
      <w:r w:rsidR="00BC0EE8" w:rsidRPr="00ED6636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María Eugenia </w:t>
      </w:r>
      <w:r w:rsidRPr="001C0683">
        <w:rPr>
          <w:rFonts w:asciiTheme="minorHAnsi" w:hAnsiTheme="minorHAnsi" w:cs="Arial"/>
          <w:sz w:val="20"/>
          <w:szCs w:val="20"/>
        </w:rPr>
        <w:t>Quiroga</w:t>
      </w:r>
    </w:p>
    <w:p w:rsidR="005A7EEF" w:rsidRPr="00ED6636" w:rsidRDefault="005A7EEF" w:rsidP="00340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5A7EEF" w:rsidRPr="00AA1E2E" w:rsidRDefault="005A7EEF" w:rsidP="00576A9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Economía II –Cátedra paralela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576A96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(111 – 60 - 61)</w:t>
      </w: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C.P.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de Estudios 2019 – L.A y L.E.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–Planes de Estudios 2022</w:t>
      </w:r>
    </w:p>
    <w:p w:rsidR="0040397E" w:rsidRPr="00AA1E2E" w:rsidRDefault="0040397E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5A7EEF" w:rsidRPr="00ED6636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Pr="00ED6636">
        <w:rPr>
          <w:rFonts w:asciiTheme="minorHAnsi" w:hAnsiTheme="minorHAnsi" w:cs="Arial"/>
          <w:sz w:val="24"/>
          <w:szCs w:val="24"/>
        </w:rPr>
        <w:t>Martes</w:t>
      </w:r>
      <w:r w:rsidRPr="00ED6636">
        <w:rPr>
          <w:rFonts w:asciiTheme="minorHAnsi" w:hAnsiTheme="minorHAnsi" w:cs="Arial"/>
          <w:sz w:val="24"/>
          <w:szCs w:val="24"/>
        </w:rPr>
        <w:tab/>
        <w:t>10:00</w:t>
      </w:r>
      <w:r w:rsidRPr="00ED6636">
        <w:rPr>
          <w:rFonts w:asciiTheme="minorHAnsi" w:hAnsiTheme="minorHAnsi" w:cs="Arial"/>
          <w:sz w:val="24"/>
          <w:szCs w:val="24"/>
        </w:rPr>
        <w:tab/>
        <w:t>12:00</w:t>
      </w:r>
      <w:r w:rsidRPr="00ED6636">
        <w:rPr>
          <w:rFonts w:asciiTheme="minorHAnsi" w:hAnsiTheme="minorHAnsi" w:cs="Arial"/>
          <w:sz w:val="24"/>
          <w:szCs w:val="24"/>
        </w:rPr>
        <w:tab/>
      </w:r>
      <w:proofErr w:type="spellStart"/>
      <w:r w:rsidRPr="00ED6636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ED6636">
        <w:rPr>
          <w:rFonts w:asciiTheme="minorHAnsi" w:hAnsiTheme="minorHAnsi" w:cs="Arial"/>
          <w:sz w:val="24"/>
          <w:szCs w:val="24"/>
        </w:rPr>
        <w:t>. E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Cecilia</w:t>
      </w:r>
      <w:r w:rsidRPr="00ED6636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E</w:t>
      </w:r>
      <w:r w:rsidRPr="00ED6636">
        <w:rPr>
          <w:rFonts w:asciiTheme="minorHAnsi" w:hAnsiTheme="minorHAnsi" w:cs="Arial"/>
          <w:sz w:val="24"/>
          <w:szCs w:val="24"/>
        </w:rPr>
        <w:t xml:space="preserve">. </w:t>
      </w:r>
      <w:r w:rsidRPr="001C0683">
        <w:rPr>
          <w:rFonts w:asciiTheme="minorHAnsi" w:hAnsiTheme="minorHAnsi" w:cs="Arial"/>
          <w:sz w:val="20"/>
          <w:szCs w:val="20"/>
        </w:rPr>
        <w:t>Amiri</w:t>
      </w:r>
    </w:p>
    <w:p w:rsidR="005A7EEF" w:rsidRPr="00ED6636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D6636">
        <w:rPr>
          <w:rFonts w:asciiTheme="minorHAnsi" w:hAnsiTheme="minorHAnsi" w:cs="Arial"/>
          <w:sz w:val="24"/>
          <w:szCs w:val="24"/>
        </w:rPr>
        <w:tab/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145826" w:rsidRPr="00ED6636">
        <w:rPr>
          <w:rFonts w:asciiTheme="minorHAnsi" w:hAnsiTheme="minorHAnsi" w:cs="Arial"/>
          <w:sz w:val="24"/>
          <w:szCs w:val="24"/>
        </w:rPr>
        <w:t>Miércoles</w:t>
      </w:r>
      <w:r w:rsidRPr="00ED6636">
        <w:rPr>
          <w:rFonts w:asciiTheme="minorHAnsi" w:hAnsiTheme="minorHAnsi" w:cs="Arial"/>
          <w:sz w:val="24"/>
          <w:szCs w:val="24"/>
        </w:rPr>
        <w:tab/>
        <w:t>10:00</w:t>
      </w:r>
      <w:r w:rsidRPr="00ED6636">
        <w:rPr>
          <w:rFonts w:asciiTheme="minorHAnsi" w:hAnsiTheme="minorHAnsi" w:cs="Arial"/>
          <w:sz w:val="24"/>
          <w:szCs w:val="24"/>
        </w:rPr>
        <w:tab/>
        <w:t>12:00</w:t>
      </w:r>
      <w:r w:rsidRPr="00ED6636">
        <w:rPr>
          <w:rFonts w:asciiTheme="minorHAnsi" w:hAnsiTheme="minorHAnsi" w:cs="Arial"/>
          <w:sz w:val="24"/>
          <w:szCs w:val="24"/>
        </w:rPr>
        <w:tab/>
      </w:r>
      <w:proofErr w:type="spellStart"/>
      <w:r w:rsidRPr="00ED6636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ED6636">
        <w:rPr>
          <w:rFonts w:asciiTheme="minorHAnsi" w:hAnsiTheme="minorHAnsi" w:cs="Arial"/>
          <w:sz w:val="24"/>
          <w:szCs w:val="24"/>
        </w:rPr>
        <w:t>. E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Cecilia</w:t>
      </w:r>
      <w:r w:rsidRPr="00ED6636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E.</w:t>
      </w:r>
      <w:r w:rsidRPr="00ED6636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Amiri</w:t>
      </w:r>
    </w:p>
    <w:p w:rsidR="00340B0A" w:rsidRPr="00ED6636" w:rsidRDefault="00340B0A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40397E" w:rsidRPr="00ED6636" w:rsidRDefault="0040397E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5A7EEF" w:rsidRPr="00ED6636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43"/>
          <w:szCs w:val="43"/>
        </w:rPr>
      </w:pPr>
      <w:r w:rsidRPr="00ED6636">
        <w:rPr>
          <w:rFonts w:asciiTheme="minorHAnsi" w:hAnsiTheme="minorHAnsi" w:cs="Arial"/>
          <w:b/>
          <w:bCs/>
          <w:i/>
          <w:iCs/>
          <w:sz w:val="24"/>
          <w:szCs w:val="24"/>
        </w:rPr>
        <w:t>PRÁCTICA</w:t>
      </w:r>
    </w:p>
    <w:p w:rsidR="005A7EEF" w:rsidRPr="00ED6636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ED6636">
        <w:rPr>
          <w:rFonts w:asciiTheme="minorHAnsi" w:hAnsiTheme="minorHAnsi" w:cs="Arial"/>
          <w:sz w:val="24"/>
          <w:szCs w:val="24"/>
        </w:rPr>
        <w:tab/>
      </w:r>
      <w:r w:rsidRPr="00ED6636">
        <w:rPr>
          <w:rFonts w:asciiTheme="minorHAnsi" w:hAnsiTheme="minorHAnsi" w:cs="Arial"/>
          <w:b/>
          <w:sz w:val="24"/>
          <w:szCs w:val="24"/>
        </w:rPr>
        <w:t>1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145826" w:rsidRPr="00ED6636">
        <w:rPr>
          <w:rFonts w:asciiTheme="minorHAnsi" w:hAnsiTheme="minorHAnsi" w:cs="Arial"/>
          <w:sz w:val="24"/>
          <w:szCs w:val="24"/>
        </w:rPr>
        <w:t>Miércoles</w:t>
      </w:r>
      <w:r w:rsidRPr="00ED6636">
        <w:rPr>
          <w:rFonts w:asciiTheme="minorHAnsi" w:hAnsiTheme="minorHAnsi" w:cs="Arial"/>
          <w:sz w:val="24"/>
          <w:szCs w:val="24"/>
        </w:rPr>
        <w:tab/>
        <w:t>18:00</w:t>
      </w:r>
      <w:r w:rsidRPr="00ED6636">
        <w:rPr>
          <w:rFonts w:asciiTheme="minorHAnsi" w:hAnsiTheme="minorHAnsi" w:cs="Arial"/>
          <w:sz w:val="24"/>
          <w:szCs w:val="24"/>
        </w:rPr>
        <w:tab/>
        <w:t>20:00</w:t>
      </w:r>
      <w:r w:rsidRPr="00ED6636">
        <w:rPr>
          <w:rFonts w:asciiTheme="minorHAnsi" w:hAnsiTheme="minorHAnsi" w:cs="Arial"/>
          <w:sz w:val="24"/>
          <w:szCs w:val="24"/>
        </w:rPr>
        <w:tab/>
      </w:r>
      <w:proofErr w:type="spellStart"/>
      <w:r w:rsidRPr="00ED6636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ED6636">
        <w:rPr>
          <w:rFonts w:asciiTheme="minorHAnsi" w:hAnsiTheme="minorHAnsi" w:cs="Arial"/>
          <w:sz w:val="24"/>
          <w:szCs w:val="24"/>
        </w:rPr>
        <w:t>. E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B52EAD" w:rsidRPr="00ED6636">
        <w:rPr>
          <w:rFonts w:asciiTheme="minorHAnsi" w:hAnsiTheme="minorHAnsi" w:cs="Arial"/>
          <w:sz w:val="24"/>
          <w:szCs w:val="24"/>
        </w:rPr>
        <w:t xml:space="preserve"> </w:t>
      </w:r>
      <w:r w:rsidR="00ED6636">
        <w:rPr>
          <w:rFonts w:asciiTheme="minorHAnsi" w:hAnsiTheme="minorHAnsi" w:cs="Arial"/>
          <w:sz w:val="24"/>
          <w:szCs w:val="24"/>
        </w:rPr>
        <w:tab/>
      </w:r>
      <w:r w:rsidR="00B52EAD" w:rsidRPr="00ED6636">
        <w:rPr>
          <w:rFonts w:asciiTheme="minorHAnsi" w:hAnsiTheme="minorHAnsi" w:cs="Arial"/>
          <w:b/>
          <w:sz w:val="24"/>
          <w:szCs w:val="24"/>
        </w:rPr>
        <w:t>(*)</w:t>
      </w:r>
    </w:p>
    <w:p w:rsidR="005A7EEF" w:rsidRPr="00ED6636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D6636">
        <w:rPr>
          <w:rFonts w:asciiTheme="minorHAnsi" w:hAnsiTheme="minorHAnsi" w:cs="Arial"/>
          <w:sz w:val="24"/>
          <w:szCs w:val="24"/>
        </w:rPr>
        <w:tab/>
      </w:r>
      <w:r w:rsidRPr="00ED6636">
        <w:rPr>
          <w:rFonts w:asciiTheme="minorHAnsi" w:hAnsiTheme="minorHAnsi" w:cs="Arial"/>
          <w:b/>
          <w:sz w:val="24"/>
          <w:szCs w:val="24"/>
        </w:rPr>
        <w:t>2</w:t>
      </w:r>
      <w:r w:rsidRPr="00ED6636">
        <w:rPr>
          <w:rFonts w:asciiTheme="minorHAnsi" w:hAnsiTheme="minorHAnsi" w:cs="Arial"/>
          <w:b/>
          <w:sz w:val="24"/>
          <w:szCs w:val="24"/>
        </w:rPr>
        <w:tab/>
      </w:r>
      <w:r w:rsidR="00145826" w:rsidRPr="00ED6636">
        <w:rPr>
          <w:rFonts w:asciiTheme="minorHAnsi" w:hAnsiTheme="minorHAnsi" w:cs="Arial"/>
          <w:sz w:val="24"/>
          <w:szCs w:val="24"/>
        </w:rPr>
        <w:t>Miércoles</w:t>
      </w:r>
      <w:r w:rsidRPr="00ED6636">
        <w:rPr>
          <w:rFonts w:asciiTheme="minorHAnsi" w:hAnsiTheme="minorHAnsi" w:cs="Arial"/>
          <w:sz w:val="24"/>
          <w:szCs w:val="24"/>
        </w:rPr>
        <w:tab/>
        <w:t>20:00</w:t>
      </w:r>
      <w:r w:rsidRPr="00ED6636">
        <w:rPr>
          <w:rFonts w:asciiTheme="minorHAnsi" w:hAnsiTheme="minorHAnsi" w:cs="Arial"/>
          <w:sz w:val="24"/>
          <w:szCs w:val="24"/>
        </w:rPr>
        <w:tab/>
        <w:t>22:00</w:t>
      </w:r>
      <w:r w:rsidRPr="00ED6636">
        <w:rPr>
          <w:rFonts w:asciiTheme="minorHAnsi" w:hAnsiTheme="minorHAnsi" w:cs="Arial"/>
          <w:sz w:val="24"/>
          <w:szCs w:val="24"/>
        </w:rPr>
        <w:tab/>
        <w:t>54</w:t>
      </w:r>
      <w:r w:rsidRPr="00ED6636">
        <w:rPr>
          <w:rFonts w:asciiTheme="minorHAnsi" w:hAnsiTheme="minorHAnsi" w:cs="Arial"/>
          <w:sz w:val="24"/>
          <w:szCs w:val="24"/>
        </w:rPr>
        <w:tab/>
      </w:r>
      <w:r w:rsidR="00ED6636">
        <w:rPr>
          <w:rFonts w:asciiTheme="minorHAnsi" w:hAnsiTheme="minorHAnsi" w:cs="Arial"/>
          <w:sz w:val="24"/>
          <w:szCs w:val="24"/>
        </w:rPr>
        <w:tab/>
      </w:r>
      <w:r w:rsidR="00B52EAD" w:rsidRPr="00ED6636">
        <w:rPr>
          <w:rFonts w:asciiTheme="minorHAnsi" w:hAnsiTheme="minorHAnsi" w:cs="Arial"/>
          <w:b/>
          <w:sz w:val="24"/>
          <w:szCs w:val="24"/>
        </w:rPr>
        <w:t>(*)</w:t>
      </w:r>
    </w:p>
    <w:p w:rsidR="005A7EEF" w:rsidRPr="007A61F2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sz w:val="24"/>
          <w:szCs w:val="24"/>
        </w:rPr>
      </w:pPr>
      <w:r w:rsidRPr="007A61F2">
        <w:rPr>
          <w:rFonts w:asciiTheme="minorHAnsi" w:hAnsiTheme="minorHAnsi" w:cs="Arial"/>
          <w:b/>
          <w:bCs/>
          <w:i/>
          <w:iCs/>
          <w:sz w:val="24"/>
          <w:szCs w:val="24"/>
        </w:rPr>
        <w:t>Estudio de casos:</w:t>
      </w:r>
    </w:p>
    <w:p w:rsidR="005A7EEF" w:rsidRPr="007A61F2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61F2">
        <w:rPr>
          <w:rFonts w:asciiTheme="minorHAnsi" w:hAnsiTheme="minorHAnsi" w:cs="Arial"/>
          <w:b/>
          <w:sz w:val="24"/>
          <w:szCs w:val="24"/>
        </w:rPr>
        <w:t>Com.</w:t>
      </w:r>
      <w:r w:rsidRPr="007A61F2">
        <w:rPr>
          <w:rFonts w:asciiTheme="minorHAnsi" w:hAnsiTheme="minorHAnsi" w:cs="Arial"/>
          <w:b/>
          <w:sz w:val="24"/>
          <w:szCs w:val="24"/>
        </w:rPr>
        <w:tab/>
        <w:t>1</w:t>
      </w:r>
      <w:r w:rsidR="00ED6636" w:rsidRPr="007A61F2">
        <w:rPr>
          <w:rFonts w:asciiTheme="minorHAnsi" w:hAnsiTheme="minorHAnsi" w:cs="Arial"/>
          <w:sz w:val="24"/>
          <w:szCs w:val="24"/>
        </w:rPr>
        <w:tab/>
        <w:t>Lunes</w:t>
      </w:r>
      <w:r w:rsidR="00ED6636" w:rsidRPr="007A61F2">
        <w:rPr>
          <w:rFonts w:asciiTheme="minorHAnsi" w:hAnsiTheme="minorHAnsi" w:cs="Arial"/>
          <w:sz w:val="24"/>
          <w:szCs w:val="24"/>
        </w:rPr>
        <w:tab/>
        <w:t>18:00</w:t>
      </w:r>
      <w:r w:rsidR="00ED6636" w:rsidRPr="007A61F2">
        <w:rPr>
          <w:rFonts w:asciiTheme="minorHAnsi" w:hAnsiTheme="minorHAnsi" w:cs="Arial"/>
          <w:sz w:val="24"/>
          <w:szCs w:val="24"/>
        </w:rPr>
        <w:tab/>
        <w:t>20:00</w:t>
      </w:r>
      <w:r w:rsidR="00ED6636" w:rsidRPr="007A61F2">
        <w:rPr>
          <w:rFonts w:asciiTheme="minorHAnsi" w:hAnsiTheme="minorHAnsi" w:cs="Arial"/>
          <w:sz w:val="24"/>
          <w:szCs w:val="24"/>
        </w:rPr>
        <w:tab/>
        <w:t>Mor-</w:t>
      </w:r>
      <w:proofErr w:type="spellStart"/>
      <w:r w:rsidR="00ED6636" w:rsidRPr="007A61F2">
        <w:rPr>
          <w:rFonts w:asciiTheme="minorHAnsi" w:hAnsiTheme="minorHAnsi" w:cs="Arial"/>
          <w:sz w:val="24"/>
          <w:szCs w:val="24"/>
        </w:rPr>
        <w:t>Wier</w:t>
      </w:r>
      <w:proofErr w:type="spellEnd"/>
      <w:r w:rsidRPr="007A61F2">
        <w:rPr>
          <w:rFonts w:asciiTheme="minorHAnsi" w:hAnsiTheme="minorHAnsi" w:cs="Arial"/>
          <w:sz w:val="24"/>
          <w:szCs w:val="24"/>
        </w:rPr>
        <w:t xml:space="preserve"> </w:t>
      </w:r>
      <w:r w:rsidR="00ED6636" w:rsidRPr="007A61F2">
        <w:rPr>
          <w:rFonts w:asciiTheme="minorHAnsi" w:hAnsiTheme="minorHAnsi" w:cs="Arial"/>
          <w:sz w:val="24"/>
          <w:szCs w:val="24"/>
        </w:rPr>
        <w:tab/>
      </w:r>
      <w:proofErr w:type="spellStart"/>
      <w:r w:rsidRPr="007A61F2">
        <w:rPr>
          <w:rFonts w:asciiTheme="minorHAnsi" w:hAnsiTheme="minorHAnsi" w:cs="Arial"/>
          <w:sz w:val="20"/>
          <w:szCs w:val="20"/>
        </w:rPr>
        <w:t>Amiri</w:t>
      </w:r>
      <w:proofErr w:type="spellEnd"/>
      <w:r w:rsidRPr="007A61F2">
        <w:rPr>
          <w:rFonts w:asciiTheme="minorHAnsi" w:hAnsiTheme="minorHAnsi" w:cs="Arial"/>
          <w:sz w:val="20"/>
          <w:szCs w:val="20"/>
        </w:rPr>
        <w:t xml:space="preserve"> -  </w:t>
      </w:r>
      <w:proofErr w:type="spellStart"/>
      <w:r w:rsidRPr="007A61F2">
        <w:rPr>
          <w:rFonts w:asciiTheme="minorHAnsi" w:hAnsiTheme="minorHAnsi" w:cs="Arial"/>
          <w:sz w:val="20"/>
          <w:szCs w:val="20"/>
        </w:rPr>
        <w:t>Zannier</w:t>
      </w:r>
      <w:proofErr w:type="spellEnd"/>
      <w:r w:rsidRPr="007A61F2">
        <w:rPr>
          <w:rFonts w:asciiTheme="minorHAnsi" w:hAnsiTheme="minorHAnsi" w:cs="Arial"/>
          <w:sz w:val="20"/>
          <w:szCs w:val="20"/>
        </w:rPr>
        <w:t xml:space="preserve"> – Teseyra</w:t>
      </w:r>
    </w:p>
    <w:p w:rsidR="00B52EAD" w:rsidRPr="007A61F2" w:rsidRDefault="00B52EAD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B52EAD" w:rsidRPr="00A331F8" w:rsidRDefault="00B52EAD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7A61F2">
        <w:rPr>
          <w:b/>
        </w:rPr>
        <w:t>*</w:t>
      </w:r>
      <w:r w:rsidRPr="007A61F2">
        <w:rPr>
          <w:b/>
          <w:u w:val="single"/>
        </w:rPr>
        <w:t>Docentes</w:t>
      </w:r>
      <w:r w:rsidRPr="007A61F2">
        <w:rPr>
          <w:b/>
        </w:rPr>
        <w:t xml:space="preserve">: </w:t>
      </w:r>
      <w:r w:rsidRPr="007A61F2">
        <w:rPr>
          <w:rFonts w:asciiTheme="minorHAnsi" w:hAnsiTheme="minorHAnsi" w:cs="Arial"/>
          <w:sz w:val="20"/>
          <w:szCs w:val="20"/>
        </w:rPr>
        <w:t>Mariana Zannier, Adrián Teseyra, Gabriela Nieva Moreno</w:t>
      </w:r>
    </w:p>
    <w:p w:rsidR="005A7EEF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4E3839" w:rsidRDefault="004E3839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4E3839" w:rsidRPr="00AA1E2E" w:rsidRDefault="004E3839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5A7EEF" w:rsidRPr="00AA1E2E" w:rsidRDefault="005A7EEF" w:rsidP="00576A9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lastRenderedPageBreak/>
        <w:t xml:space="preserve">Obligaciones, Contratos, Títulos de Crédito 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(61)</w:t>
      </w: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A. –Plan de Estudios 2022</w:t>
      </w: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L. E Plan de Estudios 2022)</w:t>
      </w:r>
    </w:p>
    <w:p w:rsidR="0040397E" w:rsidRPr="00AA1E2E" w:rsidRDefault="0040397E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5A7EEF" w:rsidRPr="00AA1E2E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>Martes</w:t>
      </w:r>
      <w:proofErr w:type="spellEnd"/>
      <w:r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ab/>
        <w:t>1</w:t>
      </w:r>
      <w:r w:rsidR="00C32075"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>2</w:t>
      </w:r>
      <w:r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>:00</w:t>
      </w:r>
      <w:r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ab/>
        <w:t>1</w:t>
      </w:r>
      <w:r w:rsidR="00C32075"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>4:00</w:t>
      </w:r>
      <w:r w:rsidR="00C32075"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ab/>
      </w:r>
      <w:r w:rsidR="00FD2206">
        <w:rPr>
          <w:rFonts w:asciiTheme="minorHAnsi" w:hAnsiTheme="minorHAnsi" w:cs="Arial"/>
          <w:sz w:val="24"/>
          <w:szCs w:val="24"/>
          <w:highlight w:val="yellow"/>
          <w:lang w:val="en-US"/>
        </w:rPr>
        <w:t xml:space="preserve">Aula Moreno - </w:t>
      </w:r>
      <w:proofErr w:type="spellStart"/>
      <w:r w:rsidR="00FD2206">
        <w:rPr>
          <w:rFonts w:asciiTheme="minorHAnsi" w:hAnsiTheme="minorHAnsi" w:cs="Arial"/>
          <w:sz w:val="24"/>
          <w:szCs w:val="24"/>
          <w:highlight w:val="yellow"/>
          <w:lang w:val="en-US"/>
        </w:rPr>
        <w:t>Wierna</w:t>
      </w:r>
      <w:proofErr w:type="spellEnd"/>
      <w:r w:rsidR="00C32075"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 xml:space="preserve"> (</w:t>
      </w:r>
      <w:proofErr w:type="spellStart"/>
      <w:r w:rsidR="00C32075"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>Facultad</w:t>
      </w:r>
      <w:proofErr w:type="spellEnd"/>
      <w:r w:rsidR="00C32075" w:rsidRPr="00C32075">
        <w:rPr>
          <w:rFonts w:asciiTheme="minorHAnsi" w:hAnsiTheme="minorHAnsi" w:cs="Arial"/>
          <w:sz w:val="24"/>
          <w:szCs w:val="24"/>
          <w:highlight w:val="yellow"/>
          <w:lang w:val="en-US"/>
        </w:rPr>
        <w:t>)</w:t>
      </w:r>
      <w:r w:rsidRPr="00AA1E2E">
        <w:rPr>
          <w:rFonts w:asciiTheme="minorHAnsi" w:hAnsiTheme="minorHAnsi" w:cs="Arial"/>
          <w:sz w:val="24"/>
          <w:szCs w:val="24"/>
          <w:lang w:val="en-US"/>
        </w:rPr>
        <w:tab/>
        <w:t>(*)</w:t>
      </w:r>
    </w:p>
    <w:p w:rsidR="005A7EEF" w:rsidRPr="00AA1E2E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n-US"/>
        </w:rPr>
      </w:pPr>
      <w:r w:rsidRPr="00AA1E2E">
        <w:rPr>
          <w:rFonts w:asciiTheme="minorHAnsi" w:hAnsiTheme="minorHAnsi" w:cs="Arial"/>
          <w:sz w:val="24"/>
          <w:szCs w:val="24"/>
          <w:lang w:val="en-US"/>
        </w:rPr>
        <w:tab/>
      </w:r>
      <w:r w:rsidRPr="00AA1E2E">
        <w:rPr>
          <w:rFonts w:asciiTheme="minorHAnsi" w:hAnsiTheme="minorHAnsi" w:cs="Arial"/>
          <w:sz w:val="24"/>
          <w:szCs w:val="24"/>
          <w:lang w:val="en-US"/>
        </w:rPr>
        <w:tab/>
      </w:r>
      <w:proofErr w:type="spellStart"/>
      <w:r w:rsidR="002961CE" w:rsidRPr="00AA1E2E">
        <w:rPr>
          <w:rFonts w:asciiTheme="minorHAnsi" w:hAnsiTheme="minorHAnsi" w:cs="Arial"/>
          <w:sz w:val="24"/>
          <w:szCs w:val="24"/>
          <w:lang w:val="en-US"/>
        </w:rPr>
        <w:t>Jueves</w:t>
      </w:r>
      <w:proofErr w:type="spellEnd"/>
      <w:r w:rsidRPr="00AA1E2E">
        <w:rPr>
          <w:rFonts w:asciiTheme="minorHAnsi" w:hAnsiTheme="minorHAnsi" w:cs="Arial"/>
          <w:sz w:val="24"/>
          <w:szCs w:val="24"/>
          <w:lang w:val="en-US"/>
        </w:rPr>
        <w:tab/>
        <w:t>12:00</w:t>
      </w:r>
      <w:r w:rsidRPr="00AA1E2E">
        <w:rPr>
          <w:rFonts w:asciiTheme="minorHAnsi" w:hAnsiTheme="minorHAnsi" w:cs="Arial"/>
          <w:sz w:val="24"/>
          <w:szCs w:val="24"/>
          <w:lang w:val="en-US"/>
        </w:rPr>
        <w:tab/>
        <w:t>14:00</w:t>
      </w:r>
      <w:r w:rsidRPr="00AA1E2E">
        <w:rPr>
          <w:rFonts w:asciiTheme="minorHAnsi" w:hAnsiTheme="minorHAnsi" w:cs="Arial"/>
          <w:sz w:val="24"/>
          <w:szCs w:val="24"/>
          <w:lang w:val="en-US"/>
        </w:rPr>
        <w:tab/>
        <w:t>55</w:t>
      </w:r>
      <w:r w:rsidRPr="00AA1E2E">
        <w:rPr>
          <w:rFonts w:asciiTheme="minorHAnsi" w:hAnsiTheme="minorHAnsi" w:cs="Arial"/>
          <w:sz w:val="24"/>
          <w:szCs w:val="24"/>
          <w:lang w:val="en-US"/>
        </w:rPr>
        <w:tab/>
      </w:r>
      <w:r w:rsidR="00C32075">
        <w:rPr>
          <w:rFonts w:asciiTheme="minorHAnsi" w:hAnsiTheme="minorHAnsi" w:cs="Arial"/>
          <w:sz w:val="24"/>
          <w:szCs w:val="24"/>
          <w:lang w:val="en-US"/>
        </w:rPr>
        <w:tab/>
      </w:r>
      <w:r w:rsidR="00C32075">
        <w:rPr>
          <w:rFonts w:asciiTheme="minorHAnsi" w:hAnsiTheme="minorHAnsi" w:cs="Arial"/>
          <w:sz w:val="24"/>
          <w:szCs w:val="24"/>
          <w:lang w:val="en-US"/>
        </w:rPr>
        <w:tab/>
      </w:r>
      <w:r w:rsidRPr="00AA1E2E">
        <w:rPr>
          <w:rFonts w:asciiTheme="minorHAnsi" w:hAnsiTheme="minorHAnsi" w:cs="Arial"/>
          <w:sz w:val="24"/>
          <w:szCs w:val="24"/>
          <w:lang w:val="en-US"/>
        </w:rPr>
        <w:t>(*)</w:t>
      </w:r>
    </w:p>
    <w:p w:rsidR="005A7EEF" w:rsidRPr="00A331F8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 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>Patricia Noemí Pomares, Daniel David Mansilla Muñoz.</w:t>
      </w:r>
    </w:p>
    <w:p w:rsidR="005A7EEF" w:rsidRPr="00AA1E2E" w:rsidRDefault="005A7EEF" w:rsidP="00340B0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5A7EEF" w:rsidRPr="00AA1E2E" w:rsidRDefault="005A7EEF" w:rsidP="00576A9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Filosofía 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(62)</w:t>
      </w: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A. –Plan de Estudios 2022</w:t>
      </w:r>
    </w:p>
    <w:p w:rsidR="0040397E" w:rsidRPr="00AA1E2E" w:rsidRDefault="0040397E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5A7EEF" w:rsidRPr="00AA1E2E" w:rsidRDefault="005A7EEF" w:rsidP="005A7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5A7EEF" w:rsidRPr="00AA1E2E" w:rsidRDefault="005A7EEF" w:rsidP="005A7EEF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  <w:t>1</w:t>
      </w:r>
      <w:r w:rsidRPr="00AA1E2E">
        <w:rPr>
          <w:rFonts w:asciiTheme="minorHAnsi" w:hAnsiTheme="minorHAnsi" w:cs="Arial"/>
          <w:sz w:val="24"/>
          <w:szCs w:val="24"/>
        </w:rPr>
        <w:tab/>
        <w:t>Viernes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>12:00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Aquiles</w:t>
      </w:r>
      <w:r w:rsidRPr="00AA1E2E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E.</w:t>
      </w:r>
      <w:r w:rsidRPr="00AA1E2E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Moreira</w:t>
      </w:r>
      <w:r w:rsidRPr="00AA1E2E">
        <w:rPr>
          <w:rFonts w:asciiTheme="minorHAnsi" w:hAnsiTheme="minorHAnsi" w:cs="Arial"/>
          <w:sz w:val="24"/>
          <w:szCs w:val="24"/>
        </w:rPr>
        <w:t xml:space="preserve">, </w:t>
      </w:r>
      <w:r w:rsidRPr="001C0683">
        <w:rPr>
          <w:rFonts w:asciiTheme="minorHAnsi" w:hAnsiTheme="minorHAnsi" w:cs="Arial"/>
          <w:sz w:val="20"/>
          <w:szCs w:val="20"/>
        </w:rPr>
        <w:t>Gabriela</w:t>
      </w:r>
      <w:r w:rsidRPr="00AA1E2E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A</w:t>
      </w:r>
      <w:r w:rsidRPr="00AA1E2E">
        <w:rPr>
          <w:rFonts w:asciiTheme="minorHAnsi" w:hAnsiTheme="minorHAnsi" w:cs="Arial"/>
          <w:sz w:val="24"/>
          <w:szCs w:val="24"/>
        </w:rPr>
        <w:t xml:space="preserve">. </w:t>
      </w:r>
      <w:r w:rsidRPr="001C0683">
        <w:rPr>
          <w:rFonts w:asciiTheme="minorHAnsi" w:hAnsiTheme="minorHAnsi" w:cs="Arial"/>
          <w:sz w:val="20"/>
          <w:szCs w:val="20"/>
        </w:rPr>
        <w:t>Gómez</w:t>
      </w:r>
    </w:p>
    <w:p w:rsidR="005A7EEF" w:rsidRPr="00AA1E2E" w:rsidRDefault="005A7EEF" w:rsidP="00340B0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494351" w:rsidRPr="00AA1E2E" w:rsidRDefault="00494351" w:rsidP="0044070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Escritura Académica y Oratoria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4D4A1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(63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)</w:t>
      </w:r>
    </w:p>
    <w:p w:rsidR="00494351" w:rsidRPr="00AA1E2E" w:rsidRDefault="00494351" w:rsidP="00494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L.A y L.E.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–Planes de Estudios 2022</w:t>
      </w:r>
    </w:p>
    <w:p w:rsidR="00494351" w:rsidRPr="00AA1E2E" w:rsidRDefault="00494351" w:rsidP="00494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2019)</w:t>
      </w:r>
    </w:p>
    <w:p w:rsidR="0040397E" w:rsidRPr="00AA1E2E" w:rsidRDefault="0040397E" w:rsidP="00494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494351" w:rsidRPr="00AA1E2E" w:rsidRDefault="00494351" w:rsidP="00494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494351" w:rsidRPr="001C0683" w:rsidRDefault="00A03D27" w:rsidP="00494351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</w:r>
      <w:r w:rsidR="00494351" w:rsidRPr="00AA1E2E">
        <w:rPr>
          <w:rFonts w:asciiTheme="minorHAnsi" w:hAnsiTheme="minorHAnsi" w:cs="Arial"/>
          <w:b/>
          <w:sz w:val="24"/>
          <w:szCs w:val="24"/>
        </w:rPr>
        <w:t>1</w:t>
      </w:r>
      <w:r w:rsidR="00494351" w:rsidRPr="00AA1E2E">
        <w:rPr>
          <w:rFonts w:asciiTheme="minorHAnsi" w:hAnsiTheme="minorHAnsi" w:cs="Arial"/>
          <w:sz w:val="24"/>
          <w:szCs w:val="24"/>
        </w:rPr>
        <w:tab/>
        <w:t>Viernes</w:t>
      </w:r>
      <w:r w:rsidR="00494351" w:rsidRPr="00AA1E2E">
        <w:rPr>
          <w:rFonts w:asciiTheme="minorHAnsi" w:hAnsiTheme="minorHAnsi" w:cs="Arial"/>
          <w:sz w:val="24"/>
          <w:szCs w:val="24"/>
        </w:rPr>
        <w:tab/>
        <w:t>12:00</w:t>
      </w:r>
      <w:r w:rsidR="00494351" w:rsidRPr="00AA1E2E">
        <w:rPr>
          <w:rFonts w:asciiTheme="minorHAnsi" w:hAnsiTheme="minorHAnsi" w:cs="Arial"/>
          <w:sz w:val="24"/>
          <w:szCs w:val="24"/>
        </w:rPr>
        <w:tab/>
        <w:t>14:00</w:t>
      </w:r>
      <w:r w:rsidR="00494351"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="00494351"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="00494351" w:rsidRPr="00AA1E2E">
        <w:rPr>
          <w:rFonts w:asciiTheme="minorHAnsi" w:hAnsiTheme="minorHAnsi" w:cs="Arial"/>
          <w:sz w:val="24"/>
          <w:szCs w:val="24"/>
        </w:rPr>
        <w:t>. H</w:t>
      </w:r>
      <w:r w:rsidR="00494351" w:rsidRPr="00AA1E2E">
        <w:rPr>
          <w:rFonts w:asciiTheme="minorHAnsi" w:hAnsiTheme="minorHAnsi" w:cs="Arial"/>
          <w:sz w:val="24"/>
          <w:szCs w:val="24"/>
        </w:rPr>
        <w:tab/>
      </w:r>
      <w:r w:rsidR="00494351" w:rsidRPr="001C0683">
        <w:rPr>
          <w:rFonts w:asciiTheme="minorHAnsi" w:hAnsiTheme="minorHAnsi" w:cs="Arial"/>
          <w:sz w:val="20"/>
          <w:szCs w:val="20"/>
        </w:rPr>
        <w:t>Gustavo</w:t>
      </w:r>
      <w:r w:rsidR="00494351" w:rsidRPr="00AA1E2E">
        <w:rPr>
          <w:rFonts w:asciiTheme="minorHAnsi" w:hAnsiTheme="minorHAnsi" w:cs="Arial"/>
          <w:sz w:val="24"/>
          <w:szCs w:val="24"/>
        </w:rPr>
        <w:t xml:space="preserve"> </w:t>
      </w:r>
      <w:r w:rsidR="00494351" w:rsidRPr="001C0683">
        <w:rPr>
          <w:rFonts w:asciiTheme="minorHAnsi" w:hAnsiTheme="minorHAnsi" w:cs="Arial"/>
          <w:sz w:val="20"/>
          <w:szCs w:val="20"/>
        </w:rPr>
        <w:t>Alejandro</w:t>
      </w:r>
      <w:r w:rsidR="00494351" w:rsidRPr="00AA1E2E">
        <w:rPr>
          <w:rFonts w:asciiTheme="minorHAnsi" w:hAnsiTheme="minorHAnsi" w:cs="Arial"/>
          <w:sz w:val="24"/>
          <w:szCs w:val="24"/>
        </w:rPr>
        <w:t xml:space="preserve"> </w:t>
      </w:r>
      <w:r w:rsidR="00494351" w:rsidRPr="001C0683">
        <w:rPr>
          <w:rFonts w:asciiTheme="minorHAnsi" w:hAnsiTheme="minorHAnsi" w:cs="Arial"/>
          <w:sz w:val="20"/>
          <w:szCs w:val="20"/>
        </w:rPr>
        <w:t>Zaplana</w:t>
      </w:r>
      <w:r w:rsidR="00494351" w:rsidRPr="00AA1E2E">
        <w:rPr>
          <w:rFonts w:asciiTheme="minorHAnsi" w:hAnsiTheme="minorHAnsi" w:cs="Arial"/>
          <w:sz w:val="24"/>
          <w:szCs w:val="24"/>
        </w:rPr>
        <w:t xml:space="preserve">, </w:t>
      </w:r>
      <w:r w:rsidR="00494351" w:rsidRPr="001C0683">
        <w:rPr>
          <w:rFonts w:asciiTheme="minorHAnsi" w:hAnsiTheme="minorHAnsi" w:cs="Arial"/>
          <w:sz w:val="20"/>
          <w:szCs w:val="20"/>
        </w:rPr>
        <w:t>Jésica</w:t>
      </w:r>
      <w:r w:rsidR="00494351" w:rsidRPr="00AA1E2E">
        <w:rPr>
          <w:rFonts w:asciiTheme="minorHAnsi" w:hAnsiTheme="minorHAnsi" w:cs="Arial"/>
          <w:sz w:val="24"/>
          <w:szCs w:val="24"/>
        </w:rPr>
        <w:t xml:space="preserve"> </w:t>
      </w:r>
      <w:r w:rsidR="00494351" w:rsidRPr="001C0683">
        <w:rPr>
          <w:rFonts w:asciiTheme="minorHAnsi" w:hAnsiTheme="minorHAnsi" w:cs="Arial"/>
          <w:sz w:val="20"/>
          <w:szCs w:val="20"/>
        </w:rPr>
        <w:t>Veliz</w:t>
      </w:r>
    </w:p>
    <w:p w:rsidR="00494351" w:rsidRPr="00AA1E2E" w:rsidRDefault="00494351" w:rsidP="009A4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013F4F" w:rsidRPr="00AA1E2E" w:rsidRDefault="00D93CCC" w:rsidP="0044070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Contabilidad II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(109)</w:t>
      </w:r>
    </w:p>
    <w:p w:rsidR="009A4936" w:rsidRPr="00AA1E2E" w:rsidRDefault="009A4936" w:rsidP="009A4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.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Plan de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Estudios 2019</w:t>
      </w:r>
    </w:p>
    <w:p w:rsidR="000B4667" w:rsidRPr="00AA1E2E" w:rsidRDefault="000B4667" w:rsidP="000B4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L.A y L.E Planes de Estudios 2022)</w:t>
      </w:r>
    </w:p>
    <w:p w:rsidR="0040397E" w:rsidRPr="00AA1E2E" w:rsidRDefault="0040397E" w:rsidP="000B4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011F0D" w:rsidRPr="00AA1E2E" w:rsidRDefault="00011F0D" w:rsidP="000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2961CE" w:rsidRPr="00AA1E2E">
        <w:rPr>
          <w:rFonts w:asciiTheme="minorHAnsi" w:hAnsiTheme="minorHAnsi" w:cs="Arial"/>
          <w:sz w:val="24"/>
          <w:szCs w:val="24"/>
        </w:rPr>
        <w:t>martes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>12:</w:t>
      </w:r>
      <w:r w:rsidRPr="008F219D">
        <w:rPr>
          <w:rFonts w:asciiTheme="minorHAnsi" w:hAnsiTheme="minorHAnsi" w:cs="Arial"/>
          <w:sz w:val="24"/>
          <w:szCs w:val="24"/>
        </w:rPr>
        <w:t>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F</w:t>
      </w:r>
      <w:r w:rsidRPr="008F219D">
        <w:rPr>
          <w:rFonts w:asciiTheme="minorHAnsi" w:hAnsiTheme="minorHAnsi" w:cs="Arial"/>
          <w:sz w:val="24"/>
          <w:szCs w:val="24"/>
        </w:rPr>
        <w:tab/>
        <w:t>(*)</w:t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Jueves</w:t>
      </w:r>
      <w:r w:rsidRPr="008F219D">
        <w:rPr>
          <w:rFonts w:asciiTheme="minorHAnsi" w:hAnsiTheme="minorHAnsi" w:cs="Arial"/>
          <w:sz w:val="24"/>
          <w:szCs w:val="24"/>
        </w:rPr>
        <w:tab/>
        <w:t>10:00</w:t>
      </w:r>
      <w:r w:rsidRPr="008F219D">
        <w:rPr>
          <w:rFonts w:asciiTheme="minorHAnsi" w:hAnsiTheme="minorHAnsi" w:cs="Arial"/>
          <w:sz w:val="24"/>
          <w:szCs w:val="24"/>
        </w:rPr>
        <w:tab/>
        <w:t>12:00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I</w:t>
      </w:r>
      <w:r w:rsidRPr="008F219D">
        <w:rPr>
          <w:rFonts w:asciiTheme="minorHAnsi" w:hAnsiTheme="minorHAnsi" w:cs="Arial"/>
          <w:sz w:val="24"/>
          <w:szCs w:val="24"/>
        </w:rPr>
        <w:tab/>
        <w:t>(*)</w:t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2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E</w:t>
      </w:r>
      <w:r w:rsidRPr="008F219D">
        <w:rPr>
          <w:rFonts w:asciiTheme="minorHAnsi" w:hAnsiTheme="minorHAnsi" w:cs="Arial"/>
          <w:sz w:val="24"/>
          <w:szCs w:val="24"/>
        </w:rPr>
        <w:tab/>
        <w:t>(*)</w:t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Jueves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F</w:t>
      </w:r>
      <w:r w:rsidRPr="008F219D">
        <w:rPr>
          <w:rFonts w:asciiTheme="minorHAnsi" w:hAnsiTheme="minorHAnsi" w:cs="Arial"/>
          <w:sz w:val="24"/>
          <w:szCs w:val="24"/>
        </w:rPr>
        <w:tab/>
        <w:t>(*)</w:t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 xml:space="preserve">(*) </w:t>
      </w:r>
      <w:r w:rsidRPr="008F219D">
        <w:rPr>
          <w:rFonts w:asciiTheme="minorHAnsi" w:hAnsiTheme="minorHAnsi" w:cs="Arial"/>
          <w:b/>
          <w:sz w:val="24"/>
          <w:szCs w:val="24"/>
        </w:rPr>
        <w:t>Docentes</w:t>
      </w:r>
      <w:r w:rsidRPr="008F219D">
        <w:rPr>
          <w:rFonts w:asciiTheme="minorHAnsi" w:hAnsiTheme="minorHAnsi" w:cs="Arial"/>
          <w:sz w:val="24"/>
          <w:szCs w:val="24"/>
        </w:rPr>
        <w:t xml:space="preserve">: </w:t>
      </w:r>
      <w:r w:rsidRPr="008F219D">
        <w:rPr>
          <w:rFonts w:asciiTheme="minorHAnsi" w:hAnsiTheme="minorHAnsi" w:cs="Arial"/>
          <w:sz w:val="20"/>
          <w:szCs w:val="20"/>
        </w:rPr>
        <w:t xml:space="preserve">Carlos Darío Torres, Esteban Carlos </w:t>
      </w:r>
      <w:proofErr w:type="spellStart"/>
      <w:r w:rsidRPr="008F219D">
        <w:rPr>
          <w:rFonts w:asciiTheme="minorHAnsi" w:hAnsiTheme="minorHAnsi" w:cs="Arial"/>
          <w:sz w:val="20"/>
          <w:szCs w:val="20"/>
        </w:rPr>
        <w:t>Reston</w:t>
      </w:r>
      <w:proofErr w:type="spellEnd"/>
      <w:r w:rsidRPr="008F219D">
        <w:rPr>
          <w:rFonts w:asciiTheme="minorHAnsi" w:hAnsiTheme="minorHAnsi" w:cs="Arial"/>
          <w:sz w:val="20"/>
          <w:szCs w:val="20"/>
        </w:rPr>
        <w:t xml:space="preserve">, Hugo Marcelo </w:t>
      </w:r>
      <w:proofErr w:type="spellStart"/>
      <w:r w:rsidRPr="008F219D">
        <w:rPr>
          <w:rFonts w:asciiTheme="minorHAnsi" w:hAnsiTheme="minorHAnsi" w:cs="Arial"/>
          <w:sz w:val="20"/>
          <w:szCs w:val="20"/>
        </w:rPr>
        <w:t>Nazar</w:t>
      </w:r>
      <w:proofErr w:type="spellEnd"/>
      <w:r w:rsidRPr="008F219D">
        <w:rPr>
          <w:rFonts w:asciiTheme="minorHAnsi" w:hAnsiTheme="minorHAnsi" w:cs="Arial"/>
          <w:sz w:val="20"/>
          <w:szCs w:val="20"/>
        </w:rPr>
        <w:t xml:space="preserve">, Liliana Patricia </w:t>
      </w:r>
      <w:proofErr w:type="spellStart"/>
      <w:r w:rsidRPr="008F219D">
        <w:rPr>
          <w:rFonts w:asciiTheme="minorHAnsi" w:hAnsiTheme="minorHAnsi" w:cs="Arial"/>
          <w:sz w:val="20"/>
          <w:szCs w:val="20"/>
        </w:rPr>
        <w:t>Galdeano</w:t>
      </w:r>
      <w:proofErr w:type="spellEnd"/>
      <w:r w:rsidRPr="008F219D">
        <w:rPr>
          <w:rFonts w:asciiTheme="minorHAnsi" w:hAnsiTheme="minorHAnsi" w:cs="Arial"/>
          <w:sz w:val="20"/>
          <w:szCs w:val="20"/>
        </w:rPr>
        <w:t xml:space="preserve">, Diego </w:t>
      </w:r>
      <w:proofErr w:type="spellStart"/>
      <w:r w:rsidRPr="008F219D">
        <w:rPr>
          <w:rFonts w:asciiTheme="minorHAnsi" w:hAnsiTheme="minorHAnsi" w:cs="Arial"/>
          <w:sz w:val="20"/>
          <w:szCs w:val="20"/>
        </w:rPr>
        <w:t>Sibello</w:t>
      </w:r>
      <w:proofErr w:type="spellEnd"/>
    </w:p>
    <w:p w:rsidR="00011F0D" w:rsidRPr="008F219D" w:rsidRDefault="00011F0D" w:rsidP="00340B0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011F0D" w:rsidRPr="008F219D" w:rsidRDefault="00011F0D" w:rsidP="000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43"/>
          <w:szCs w:val="43"/>
        </w:rPr>
      </w:pPr>
      <w:r w:rsidRPr="008F219D">
        <w:rPr>
          <w:rFonts w:asciiTheme="minorHAnsi" w:hAnsiTheme="minorHAnsi" w:cs="Arial"/>
          <w:b/>
          <w:bCs/>
          <w:i/>
          <w:iCs/>
          <w:sz w:val="24"/>
          <w:szCs w:val="24"/>
        </w:rPr>
        <w:t>PRÁCTICA</w:t>
      </w:r>
    </w:p>
    <w:p w:rsid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1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8:00</w:t>
      </w:r>
      <w:r w:rsidRPr="008F219D">
        <w:rPr>
          <w:rFonts w:asciiTheme="minorHAnsi" w:hAnsiTheme="minorHAnsi" w:cs="Arial"/>
          <w:sz w:val="24"/>
          <w:szCs w:val="24"/>
        </w:rPr>
        <w:tab/>
        <w:t>10:00</w:t>
      </w:r>
      <w:r w:rsidRPr="008F219D">
        <w:rPr>
          <w:rFonts w:asciiTheme="minorHAnsi" w:hAnsiTheme="minorHAnsi" w:cs="Arial"/>
          <w:sz w:val="24"/>
          <w:szCs w:val="24"/>
        </w:rPr>
        <w:tab/>
        <w:t>5</w:t>
      </w:r>
      <w:r w:rsidR="00A23C20" w:rsidRPr="008F219D">
        <w:rPr>
          <w:rFonts w:asciiTheme="minorHAnsi" w:hAnsiTheme="minorHAnsi" w:cs="Arial"/>
          <w:sz w:val="24"/>
          <w:szCs w:val="24"/>
        </w:rPr>
        <w:t>1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jueves</w:t>
      </w:r>
      <w:r w:rsidRPr="008F219D">
        <w:rPr>
          <w:rFonts w:asciiTheme="minorHAnsi" w:hAnsiTheme="minorHAnsi" w:cs="Arial"/>
          <w:sz w:val="24"/>
          <w:szCs w:val="24"/>
        </w:rPr>
        <w:tab/>
        <w:t>8:00</w:t>
      </w:r>
      <w:r w:rsidRPr="008F219D">
        <w:rPr>
          <w:rFonts w:asciiTheme="minorHAnsi" w:hAnsiTheme="minorHAnsi" w:cs="Arial"/>
          <w:sz w:val="24"/>
          <w:szCs w:val="24"/>
        </w:rPr>
        <w:tab/>
        <w:t>10:00</w:t>
      </w:r>
      <w:r w:rsidRPr="008F219D">
        <w:rPr>
          <w:rFonts w:asciiTheme="minorHAnsi" w:hAnsiTheme="minorHAnsi" w:cs="Arial"/>
          <w:sz w:val="24"/>
          <w:szCs w:val="24"/>
        </w:rPr>
        <w:tab/>
        <w:t>5</w:t>
      </w:r>
      <w:r w:rsidR="00AF5377" w:rsidRPr="008F219D">
        <w:rPr>
          <w:rFonts w:asciiTheme="minorHAnsi" w:hAnsiTheme="minorHAnsi" w:cs="Arial"/>
          <w:sz w:val="24"/>
          <w:szCs w:val="24"/>
        </w:rPr>
        <w:t>7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2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martes</w:t>
      </w:r>
      <w:r w:rsidR="00911F16" w:rsidRPr="008F219D">
        <w:rPr>
          <w:rFonts w:asciiTheme="minorHAnsi" w:hAnsiTheme="minorHAnsi" w:cs="Arial"/>
          <w:sz w:val="24"/>
          <w:szCs w:val="24"/>
        </w:rPr>
        <w:tab/>
        <w:t>8:00</w:t>
      </w:r>
      <w:r w:rsidR="00911F16" w:rsidRPr="008F219D">
        <w:rPr>
          <w:rFonts w:asciiTheme="minorHAnsi" w:hAnsiTheme="minorHAnsi" w:cs="Arial"/>
          <w:sz w:val="24"/>
          <w:szCs w:val="24"/>
        </w:rPr>
        <w:tab/>
        <w:t>10:00</w:t>
      </w:r>
      <w:r w:rsidR="00911F16" w:rsidRPr="008F219D">
        <w:rPr>
          <w:rFonts w:asciiTheme="minorHAnsi" w:hAnsiTheme="minorHAnsi" w:cs="Arial"/>
          <w:sz w:val="24"/>
          <w:szCs w:val="24"/>
        </w:rPr>
        <w:tab/>
        <w:t>54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jueves</w:t>
      </w:r>
      <w:r w:rsidRPr="008F219D">
        <w:rPr>
          <w:rFonts w:asciiTheme="minorHAnsi" w:hAnsiTheme="minorHAnsi" w:cs="Arial"/>
          <w:sz w:val="24"/>
          <w:szCs w:val="24"/>
        </w:rPr>
        <w:tab/>
        <w:t>8:00</w:t>
      </w:r>
      <w:r w:rsidRPr="008F219D">
        <w:rPr>
          <w:rFonts w:asciiTheme="minorHAnsi" w:hAnsiTheme="minorHAnsi" w:cs="Arial"/>
          <w:sz w:val="24"/>
          <w:szCs w:val="24"/>
        </w:rPr>
        <w:tab/>
        <w:t>10:00</w:t>
      </w:r>
      <w:r w:rsidRPr="008F219D">
        <w:rPr>
          <w:rFonts w:asciiTheme="minorHAnsi" w:hAnsiTheme="minorHAnsi" w:cs="Arial"/>
          <w:sz w:val="24"/>
          <w:szCs w:val="24"/>
        </w:rPr>
        <w:tab/>
        <w:t>54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3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martes</w:t>
      </w:r>
      <w:r w:rsidR="00911F16" w:rsidRPr="008F219D">
        <w:rPr>
          <w:rFonts w:asciiTheme="minorHAnsi" w:hAnsiTheme="minorHAnsi" w:cs="Arial"/>
          <w:sz w:val="24"/>
          <w:szCs w:val="24"/>
        </w:rPr>
        <w:tab/>
        <w:t>8:00</w:t>
      </w:r>
      <w:r w:rsidR="00911F16" w:rsidRPr="008F219D">
        <w:rPr>
          <w:rFonts w:asciiTheme="minorHAnsi" w:hAnsiTheme="minorHAnsi" w:cs="Arial"/>
          <w:sz w:val="24"/>
          <w:szCs w:val="24"/>
        </w:rPr>
        <w:tab/>
        <w:t>10:00</w:t>
      </w:r>
      <w:r w:rsidR="00911F16" w:rsidRPr="008F219D">
        <w:rPr>
          <w:rFonts w:asciiTheme="minorHAnsi" w:hAnsiTheme="minorHAnsi" w:cs="Arial"/>
          <w:sz w:val="24"/>
          <w:szCs w:val="24"/>
        </w:rPr>
        <w:tab/>
        <w:t>8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jueves</w:t>
      </w:r>
      <w:r w:rsidRPr="008F219D">
        <w:rPr>
          <w:rFonts w:asciiTheme="minorHAnsi" w:hAnsiTheme="minorHAnsi" w:cs="Arial"/>
          <w:sz w:val="24"/>
          <w:szCs w:val="24"/>
        </w:rPr>
        <w:tab/>
        <w:t>8:00</w:t>
      </w:r>
      <w:r w:rsidRPr="008F219D">
        <w:rPr>
          <w:rFonts w:asciiTheme="minorHAnsi" w:hAnsiTheme="minorHAnsi" w:cs="Arial"/>
          <w:sz w:val="24"/>
          <w:szCs w:val="24"/>
        </w:rPr>
        <w:tab/>
        <w:t>10:00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B73B8" w:rsidRPr="008F219D">
        <w:rPr>
          <w:rFonts w:asciiTheme="minorHAnsi" w:hAnsiTheme="minorHAnsi" w:cs="Arial"/>
          <w:sz w:val="24"/>
          <w:szCs w:val="24"/>
        </w:rPr>
        <w:t>114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011F0D" w:rsidRPr="008F219D" w:rsidRDefault="00011F0D" w:rsidP="00C5793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="009F71CB" w:rsidRPr="008F219D">
        <w:rPr>
          <w:rFonts w:asciiTheme="minorHAnsi" w:hAnsiTheme="minorHAnsi" w:cs="Arial"/>
          <w:b/>
          <w:sz w:val="24"/>
          <w:szCs w:val="24"/>
        </w:rPr>
        <w:t>4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martes</w:t>
      </w:r>
      <w:r w:rsidR="009F71CB" w:rsidRPr="008F219D">
        <w:rPr>
          <w:rFonts w:asciiTheme="minorHAnsi" w:hAnsiTheme="minorHAnsi" w:cs="Arial"/>
          <w:sz w:val="24"/>
          <w:szCs w:val="24"/>
        </w:rPr>
        <w:tab/>
        <w:t>14:00</w:t>
      </w:r>
      <w:r w:rsidR="009F71CB" w:rsidRPr="008F219D">
        <w:rPr>
          <w:rFonts w:asciiTheme="minorHAnsi" w:hAnsiTheme="minorHAnsi" w:cs="Arial"/>
          <w:sz w:val="24"/>
          <w:szCs w:val="24"/>
        </w:rPr>
        <w:tab/>
        <w:t>16:00</w:t>
      </w:r>
      <w:r w:rsidR="009F71CB" w:rsidRPr="008F219D">
        <w:rPr>
          <w:rFonts w:asciiTheme="minorHAnsi" w:hAnsiTheme="minorHAnsi" w:cs="Arial"/>
          <w:sz w:val="24"/>
          <w:szCs w:val="24"/>
        </w:rPr>
        <w:tab/>
        <w:t>Aula B</w:t>
      </w:r>
      <w:r w:rsidR="009F71CB"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440706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="009F71CB" w:rsidRPr="008F219D">
        <w:rPr>
          <w:rFonts w:asciiTheme="minorHAnsi" w:hAnsiTheme="minorHAnsi" w:cs="Arial"/>
          <w:sz w:val="24"/>
          <w:szCs w:val="24"/>
        </w:rPr>
        <w:tab/>
        <w:t>14:00</w:t>
      </w:r>
      <w:r w:rsidR="009F71CB" w:rsidRPr="008F219D">
        <w:rPr>
          <w:rFonts w:asciiTheme="minorHAnsi" w:hAnsiTheme="minorHAnsi" w:cs="Arial"/>
          <w:sz w:val="24"/>
          <w:szCs w:val="24"/>
        </w:rPr>
        <w:tab/>
        <w:t>16:00</w:t>
      </w:r>
      <w:r w:rsidR="009F71CB" w:rsidRPr="008F219D">
        <w:rPr>
          <w:rFonts w:asciiTheme="minorHAnsi" w:hAnsiTheme="minorHAnsi" w:cs="Arial"/>
          <w:sz w:val="24"/>
          <w:szCs w:val="24"/>
        </w:rPr>
        <w:tab/>
        <w:t>Aula B</w:t>
      </w:r>
      <w:r w:rsidR="009F71CB" w:rsidRPr="008F219D">
        <w:rPr>
          <w:rFonts w:asciiTheme="minorHAnsi" w:hAnsiTheme="minorHAnsi" w:cs="Arial"/>
          <w:sz w:val="24"/>
          <w:szCs w:val="24"/>
        </w:rPr>
        <w:tab/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="009F71CB" w:rsidRPr="008F219D">
        <w:rPr>
          <w:rFonts w:asciiTheme="minorHAnsi" w:hAnsiTheme="minorHAnsi" w:cs="Arial"/>
          <w:b/>
          <w:sz w:val="24"/>
          <w:szCs w:val="24"/>
        </w:rPr>
        <w:t>5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22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440706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11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="009F71CB" w:rsidRPr="008F219D">
        <w:rPr>
          <w:rFonts w:asciiTheme="minorHAnsi" w:hAnsiTheme="minorHAnsi" w:cs="Arial"/>
          <w:b/>
          <w:sz w:val="24"/>
          <w:szCs w:val="24"/>
        </w:rPr>
        <w:t>6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55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440706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57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lastRenderedPageBreak/>
        <w:tab/>
      </w:r>
      <w:r w:rsidR="009F71CB" w:rsidRPr="005F729A">
        <w:rPr>
          <w:rFonts w:asciiTheme="minorHAnsi" w:hAnsiTheme="minorHAnsi" w:cs="Arial"/>
          <w:b/>
          <w:sz w:val="24"/>
          <w:szCs w:val="24"/>
        </w:rPr>
        <w:t>7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2961CE" w:rsidRPr="005F729A">
        <w:rPr>
          <w:rFonts w:asciiTheme="minorHAnsi" w:hAnsiTheme="minorHAnsi" w:cs="Arial"/>
          <w:sz w:val="24"/>
          <w:szCs w:val="24"/>
        </w:rPr>
        <w:t>martes</w:t>
      </w:r>
      <w:r w:rsidRPr="005F729A">
        <w:rPr>
          <w:rFonts w:asciiTheme="minorHAnsi" w:hAnsiTheme="minorHAnsi" w:cs="Arial"/>
          <w:sz w:val="24"/>
          <w:szCs w:val="24"/>
        </w:rPr>
        <w:tab/>
        <w:t>20:00</w:t>
      </w:r>
      <w:r w:rsidRPr="005F729A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  <w:t>53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0"/>
          <w:szCs w:val="20"/>
        </w:rPr>
        <w:t xml:space="preserve"> </w:t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440706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  <w:t>53</w:t>
      </w:r>
      <w:r w:rsidRPr="008F219D">
        <w:rPr>
          <w:rFonts w:asciiTheme="minorHAnsi" w:hAnsiTheme="minorHAnsi" w:cs="Arial"/>
          <w:sz w:val="24"/>
          <w:szCs w:val="24"/>
        </w:rPr>
        <w:tab/>
        <w:t xml:space="preserve"> </w:t>
      </w:r>
    </w:p>
    <w:p w:rsidR="008F219D" w:rsidRDefault="009F71CB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b/>
          <w:sz w:val="24"/>
          <w:szCs w:val="24"/>
        </w:rPr>
        <w:tab/>
        <w:t>8</w:t>
      </w:r>
      <w:r w:rsidR="00011F0D"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martes</w:t>
      </w:r>
      <w:r w:rsidR="00011F0D" w:rsidRPr="008F219D">
        <w:rPr>
          <w:rFonts w:asciiTheme="minorHAnsi" w:hAnsiTheme="minorHAnsi" w:cs="Arial"/>
          <w:sz w:val="24"/>
          <w:szCs w:val="24"/>
        </w:rPr>
        <w:tab/>
        <w:t>20:0</w:t>
      </w:r>
      <w:r w:rsidRPr="008F219D">
        <w:rPr>
          <w:rFonts w:asciiTheme="minorHAnsi" w:hAnsiTheme="minorHAnsi" w:cs="Arial"/>
          <w:sz w:val="24"/>
          <w:szCs w:val="24"/>
        </w:rPr>
        <w:t>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  <w:t>54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440706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="009F71CB" w:rsidRPr="008F219D">
        <w:rPr>
          <w:rFonts w:asciiTheme="minorHAnsi" w:hAnsiTheme="minorHAnsi" w:cs="Arial"/>
          <w:sz w:val="24"/>
          <w:szCs w:val="24"/>
        </w:rPr>
        <w:tab/>
        <w:t>22:00</w:t>
      </w:r>
      <w:r w:rsidR="009F71CB" w:rsidRPr="008F219D">
        <w:rPr>
          <w:rFonts w:asciiTheme="minorHAnsi" w:hAnsiTheme="minorHAnsi" w:cs="Arial"/>
          <w:sz w:val="24"/>
          <w:szCs w:val="24"/>
        </w:rPr>
        <w:tab/>
        <w:t>50</w:t>
      </w:r>
      <w:r w:rsidR="009F71CB" w:rsidRPr="008F219D">
        <w:rPr>
          <w:rFonts w:asciiTheme="minorHAnsi" w:hAnsiTheme="minorHAnsi" w:cs="Arial"/>
          <w:sz w:val="24"/>
          <w:szCs w:val="24"/>
        </w:rPr>
        <w:tab/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="009F71CB" w:rsidRPr="008F219D">
        <w:rPr>
          <w:rFonts w:asciiTheme="minorHAnsi" w:hAnsiTheme="minorHAnsi" w:cs="Arial"/>
          <w:b/>
          <w:sz w:val="24"/>
          <w:szCs w:val="24"/>
        </w:rPr>
        <w:t>9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  <w:t>20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011F0D" w:rsidRPr="008F219D" w:rsidRDefault="00011F0D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440706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  <w:t>20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40397E" w:rsidRPr="008F219D" w:rsidRDefault="0040397E" w:rsidP="00011F0D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D6F1E" w:rsidRPr="00AA1E2E" w:rsidRDefault="000B4667" w:rsidP="0065292E">
      <w:pPr>
        <w:pStyle w:val="Prrafodelista"/>
        <w:widowControl w:val="0"/>
        <w:numPr>
          <w:ilvl w:val="0"/>
          <w:numId w:val="1"/>
        </w:numPr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i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i/>
          <w:color w:val="1E04DE"/>
          <w:sz w:val="36"/>
          <w:szCs w:val="36"/>
        </w:rPr>
        <w:t xml:space="preserve">Re-dictado </w:t>
      </w:r>
      <w:r w:rsidR="006D6F1E" w:rsidRPr="00AA1E2E">
        <w:rPr>
          <w:rFonts w:asciiTheme="minorHAnsi" w:hAnsiTheme="minorHAnsi" w:cs="Arial"/>
          <w:b/>
          <w:i/>
          <w:color w:val="1E04DE"/>
          <w:sz w:val="36"/>
          <w:szCs w:val="36"/>
        </w:rPr>
        <w:t>C</w:t>
      </w:r>
      <w:r w:rsidRPr="00AA1E2E">
        <w:rPr>
          <w:rFonts w:asciiTheme="minorHAnsi" w:hAnsiTheme="minorHAnsi" w:cs="Arial"/>
          <w:b/>
          <w:i/>
          <w:color w:val="1E04DE"/>
          <w:sz w:val="36"/>
          <w:szCs w:val="36"/>
        </w:rPr>
        <w:t xml:space="preserve">ontabilidad III </w:t>
      </w:r>
    </w:p>
    <w:p w:rsidR="000B4667" w:rsidRPr="00AA1E2E" w:rsidRDefault="000B4667" w:rsidP="006D6F1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i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i/>
          <w:color w:val="1E04DE"/>
          <w:sz w:val="24"/>
          <w:szCs w:val="24"/>
        </w:rPr>
        <w:t>C.P. – Plan de Estudios 2019</w:t>
      </w:r>
    </w:p>
    <w:p w:rsidR="00A52CD2" w:rsidRPr="00AA1E2E" w:rsidRDefault="00A52CD2" w:rsidP="00A52CD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B0"/>
        </w:rPr>
      </w:pPr>
      <w:r w:rsidRPr="00AA1E2E">
        <w:rPr>
          <w:rFonts w:asciiTheme="minorHAnsi" w:hAnsiTheme="minorHAnsi" w:cs="Arial"/>
          <w:color w:val="0000B0"/>
          <w:sz w:val="24"/>
          <w:szCs w:val="24"/>
        </w:rPr>
        <w:tab/>
      </w:r>
      <w:r w:rsidRPr="00AA1E2E">
        <w:rPr>
          <w:rFonts w:asciiTheme="minorHAnsi" w:hAnsiTheme="minorHAnsi" w:cs="Arial"/>
          <w:color w:val="0000B0"/>
          <w:sz w:val="24"/>
          <w:szCs w:val="24"/>
        </w:rPr>
        <w:tab/>
      </w:r>
    </w:p>
    <w:p w:rsidR="00A52CD2" w:rsidRPr="005F729A" w:rsidRDefault="00A52CD2" w:rsidP="00A52CD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4B0DFF" w:rsidRPr="00AA1E2E">
        <w:rPr>
          <w:rFonts w:asciiTheme="minorHAnsi" w:hAnsiTheme="minorHAnsi" w:cs="Arial"/>
          <w:sz w:val="24"/>
          <w:szCs w:val="24"/>
        </w:rPr>
        <w:t>martes</w:t>
      </w:r>
      <w:r w:rsidRPr="00AA1E2E">
        <w:rPr>
          <w:rFonts w:asciiTheme="minorHAnsi" w:hAnsiTheme="minorHAnsi" w:cs="Arial"/>
          <w:sz w:val="24"/>
          <w:szCs w:val="24"/>
        </w:rPr>
        <w:tab/>
        <w:t>8:00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>10</w:t>
      </w:r>
      <w:r w:rsidR="009F71CB" w:rsidRPr="00AA1E2E">
        <w:rPr>
          <w:rFonts w:asciiTheme="minorHAnsi" w:hAnsiTheme="minorHAnsi" w:cs="Arial"/>
          <w:sz w:val="24"/>
          <w:szCs w:val="24"/>
        </w:rPr>
        <w:t>3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Cr.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Aldo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Díaz</w:t>
      </w:r>
    </w:p>
    <w:p w:rsidR="00A52CD2" w:rsidRPr="005F729A" w:rsidRDefault="00A52CD2" w:rsidP="00A52CD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4B0DFF" w:rsidRPr="005F729A">
        <w:rPr>
          <w:rFonts w:asciiTheme="minorHAnsi" w:hAnsiTheme="minorHAnsi" w:cs="Arial"/>
          <w:sz w:val="24"/>
          <w:szCs w:val="24"/>
        </w:rPr>
        <w:t>j</w:t>
      </w:r>
      <w:r w:rsidR="002961CE" w:rsidRPr="005F729A">
        <w:rPr>
          <w:rFonts w:asciiTheme="minorHAnsi" w:hAnsiTheme="minorHAnsi" w:cs="Arial"/>
          <w:sz w:val="24"/>
          <w:szCs w:val="24"/>
        </w:rPr>
        <w:t>ueves</w:t>
      </w:r>
      <w:r w:rsidRPr="005F729A">
        <w:rPr>
          <w:rFonts w:asciiTheme="minorHAnsi" w:hAnsiTheme="minorHAnsi" w:cs="Arial"/>
          <w:sz w:val="24"/>
          <w:szCs w:val="24"/>
        </w:rPr>
        <w:tab/>
        <w:t>8:00</w:t>
      </w:r>
      <w:r w:rsidRPr="005F729A">
        <w:rPr>
          <w:rFonts w:asciiTheme="minorHAnsi" w:hAnsiTheme="minorHAnsi" w:cs="Arial"/>
          <w:sz w:val="24"/>
          <w:szCs w:val="24"/>
        </w:rPr>
        <w:tab/>
        <w:t>10:00</w:t>
      </w:r>
      <w:r w:rsidRPr="005F729A">
        <w:rPr>
          <w:rFonts w:asciiTheme="minorHAnsi" w:hAnsiTheme="minorHAnsi" w:cs="Arial"/>
          <w:sz w:val="24"/>
          <w:szCs w:val="24"/>
        </w:rPr>
        <w:tab/>
        <w:t>25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AF4742" w:rsidRPr="001C0683">
        <w:rPr>
          <w:rFonts w:asciiTheme="minorHAnsi" w:hAnsiTheme="minorHAnsi" w:cs="Arial"/>
          <w:sz w:val="20"/>
          <w:szCs w:val="20"/>
        </w:rPr>
        <w:t>Cr.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AF4742" w:rsidRPr="001C0683">
        <w:rPr>
          <w:rFonts w:asciiTheme="minorHAnsi" w:hAnsiTheme="minorHAnsi" w:cs="Arial"/>
          <w:sz w:val="20"/>
          <w:szCs w:val="20"/>
        </w:rPr>
        <w:t>Aldo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AF4742" w:rsidRPr="001C0683">
        <w:rPr>
          <w:rFonts w:asciiTheme="minorHAnsi" w:hAnsiTheme="minorHAnsi" w:cs="Arial"/>
          <w:sz w:val="20"/>
          <w:szCs w:val="20"/>
        </w:rPr>
        <w:t>Díaz</w:t>
      </w:r>
    </w:p>
    <w:p w:rsidR="00AF4742" w:rsidRPr="001C0683" w:rsidRDefault="00A52CD2" w:rsidP="00A52CD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b/>
          <w:sz w:val="24"/>
          <w:szCs w:val="24"/>
        </w:rPr>
        <w:t>2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4B0DFF" w:rsidRPr="005F729A">
        <w:rPr>
          <w:rFonts w:asciiTheme="minorHAnsi" w:hAnsiTheme="minorHAnsi" w:cs="Arial"/>
          <w:sz w:val="24"/>
          <w:szCs w:val="24"/>
        </w:rPr>
        <w:t>martes</w:t>
      </w:r>
      <w:r w:rsidRPr="005F729A">
        <w:rPr>
          <w:rFonts w:asciiTheme="minorHAnsi" w:hAnsiTheme="minorHAnsi" w:cs="Arial"/>
          <w:sz w:val="24"/>
          <w:szCs w:val="24"/>
        </w:rPr>
        <w:tab/>
        <w:t>16:00</w:t>
      </w:r>
      <w:r w:rsidRPr="005F729A">
        <w:rPr>
          <w:rFonts w:asciiTheme="minorHAnsi" w:hAnsiTheme="minorHAnsi" w:cs="Arial"/>
          <w:sz w:val="24"/>
          <w:szCs w:val="24"/>
        </w:rPr>
        <w:tab/>
        <w:t>18:00</w:t>
      </w:r>
      <w:r w:rsidRPr="005F729A">
        <w:rPr>
          <w:rFonts w:asciiTheme="minorHAnsi" w:hAnsiTheme="minorHAnsi" w:cs="Arial"/>
          <w:sz w:val="24"/>
          <w:szCs w:val="24"/>
        </w:rPr>
        <w:tab/>
      </w:r>
      <w:proofErr w:type="spellStart"/>
      <w:r w:rsidR="00AF4742" w:rsidRPr="005F729A">
        <w:rPr>
          <w:rFonts w:asciiTheme="minorHAnsi" w:hAnsiTheme="minorHAnsi" w:cs="Arial"/>
          <w:sz w:val="24"/>
          <w:szCs w:val="24"/>
        </w:rPr>
        <w:t>Anf</w:t>
      </w:r>
      <w:proofErr w:type="spellEnd"/>
      <w:r w:rsidR="00AF4742" w:rsidRPr="005F729A">
        <w:rPr>
          <w:rFonts w:asciiTheme="minorHAnsi" w:hAnsiTheme="minorHAnsi" w:cs="Arial"/>
          <w:sz w:val="24"/>
          <w:szCs w:val="24"/>
        </w:rPr>
        <w:t>. E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AF4742" w:rsidRPr="001C0683">
        <w:rPr>
          <w:rFonts w:asciiTheme="minorHAnsi" w:hAnsiTheme="minorHAnsi" w:cs="Arial"/>
          <w:sz w:val="20"/>
          <w:szCs w:val="20"/>
        </w:rPr>
        <w:t>Cra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. </w:t>
      </w:r>
      <w:r w:rsidR="00AF4742" w:rsidRPr="001C0683">
        <w:rPr>
          <w:rFonts w:asciiTheme="minorHAnsi" w:hAnsiTheme="minorHAnsi" w:cs="Arial"/>
          <w:sz w:val="20"/>
          <w:szCs w:val="20"/>
        </w:rPr>
        <w:t>Virginia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AF4742" w:rsidRPr="001C0683">
        <w:rPr>
          <w:rFonts w:asciiTheme="minorHAnsi" w:hAnsiTheme="minorHAnsi" w:cs="Arial"/>
          <w:sz w:val="20"/>
          <w:szCs w:val="20"/>
        </w:rPr>
        <w:t>Altobelli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AF4742" w:rsidRPr="001C0683">
        <w:rPr>
          <w:rFonts w:asciiTheme="minorHAnsi" w:hAnsiTheme="minorHAnsi" w:cs="Arial"/>
          <w:sz w:val="20"/>
          <w:szCs w:val="20"/>
        </w:rPr>
        <w:t>de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AF4742" w:rsidRPr="001C0683">
        <w:rPr>
          <w:rFonts w:asciiTheme="minorHAnsi" w:hAnsiTheme="minorHAnsi" w:cs="Arial"/>
          <w:sz w:val="20"/>
          <w:szCs w:val="20"/>
        </w:rPr>
        <w:t>Priego</w:t>
      </w:r>
      <w:r w:rsidRPr="001C0683">
        <w:rPr>
          <w:rFonts w:asciiTheme="minorHAnsi" w:hAnsiTheme="minorHAnsi" w:cs="Arial"/>
          <w:sz w:val="20"/>
          <w:szCs w:val="20"/>
        </w:rPr>
        <w:tab/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AF4742" w:rsidRPr="005F729A">
        <w:rPr>
          <w:rFonts w:asciiTheme="minorHAnsi" w:hAnsiTheme="minorHAnsi" w:cs="Arial"/>
          <w:sz w:val="24"/>
          <w:szCs w:val="24"/>
        </w:rPr>
        <w:tab/>
      </w:r>
      <w:r w:rsidR="004B0DFF" w:rsidRPr="005F729A">
        <w:rPr>
          <w:rFonts w:asciiTheme="minorHAnsi" w:hAnsiTheme="minorHAnsi" w:cs="Arial"/>
          <w:sz w:val="24"/>
          <w:szCs w:val="24"/>
        </w:rPr>
        <w:t>jueves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AF4742" w:rsidRPr="005F729A">
        <w:rPr>
          <w:rFonts w:asciiTheme="minorHAnsi" w:hAnsiTheme="minorHAnsi" w:cs="Arial"/>
          <w:sz w:val="24"/>
          <w:szCs w:val="24"/>
        </w:rPr>
        <w:t>16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  <w:t>1</w:t>
      </w:r>
      <w:r w:rsidR="00AF4742" w:rsidRPr="005F729A">
        <w:rPr>
          <w:rFonts w:asciiTheme="minorHAnsi" w:hAnsiTheme="minorHAnsi" w:cs="Arial"/>
          <w:sz w:val="24"/>
          <w:szCs w:val="24"/>
        </w:rPr>
        <w:t>8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AF4742" w:rsidRPr="005F729A">
        <w:rPr>
          <w:rFonts w:asciiTheme="minorHAnsi" w:hAnsiTheme="minorHAnsi" w:cs="Arial"/>
          <w:sz w:val="24"/>
          <w:szCs w:val="24"/>
        </w:rPr>
        <w:t>102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AF4742" w:rsidRPr="001C0683">
        <w:rPr>
          <w:rFonts w:asciiTheme="minorHAnsi" w:hAnsiTheme="minorHAnsi" w:cs="Arial"/>
          <w:sz w:val="20"/>
          <w:szCs w:val="20"/>
        </w:rPr>
        <w:t>Cra.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AF4742" w:rsidRPr="001C0683">
        <w:rPr>
          <w:rFonts w:asciiTheme="minorHAnsi" w:hAnsiTheme="minorHAnsi" w:cs="Arial"/>
          <w:sz w:val="20"/>
          <w:szCs w:val="20"/>
        </w:rPr>
        <w:t>Virginia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AF4742" w:rsidRPr="001C0683">
        <w:rPr>
          <w:rFonts w:asciiTheme="minorHAnsi" w:hAnsiTheme="minorHAnsi" w:cs="Arial"/>
          <w:sz w:val="20"/>
          <w:szCs w:val="20"/>
        </w:rPr>
        <w:t>Altobelli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 d</w:t>
      </w:r>
      <w:r w:rsidR="00AF4742" w:rsidRPr="001C0683">
        <w:rPr>
          <w:rFonts w:asciiTheme="minorHAnsi" w:hAnsiTheme="minorHAnsi" w:cs="Arial"/>
          <w:sz w:val="20"/>
          <w:szCs w:val="20"/>
        </w:rPr>
        <w:t>e</w:t>
      </w:r>
      <w:r w:rsidR="00AF4742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AF4742" w:rsidRPr="001C0683">
        <w:rPr>
          <w:rFonts w:asciiTheme="minorHAnsi" w:hAnsiTheme="minorHAnsi" w:cs="Arial"/>
          <w:sz w:val="20"/>
          <w:szCs w:val="20"/>
        </w:rPr>
        <w:t>Priego</w:t>
      </w:r>
    </w:p>
    <w:p w:rsidR="00A52CD2" w:rsidRPr="005F729A" w:rsidRDefault="00A52CD2" w:rsidP="00A52CD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b/>
          <w:sz w:val="24"/>
          <w:szCs w:val="24"/>
        </w:rPr>
        <w:t>3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4B0DFF" w:rsidRPr="005F729A">
        <w:rPr>
          <w:rFonts w:asciiTheme="minorHAnsi" w:hAnsiTheme="minorHAnsi" w:cs="Arial"/>
          <w:sz w:val="24"/>
          <w:szCs w:val="24"/>
        </w:rPr>
        <w:t>martes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575CE8" w:rsidRPr="005F729A">
        <w:rPr>
          <w:rFonts w:asciiTheme="minorHAnsi" w:hAnsiTheme="minorHAnsi" w:cs="Arial"/>
          <w:sz w:val="24"/>
          <w:szCs w:val="24"/>
        </w:rPr>
        <w:t>18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2E4F4B" w:rsidRPr="005F729A">
        <w:rPr>
          <w:rFonts w:asciiTheme="minorHAnsi" w:hAnsiTheme="minorHAnsi" w:cs="Arial"/>
          <w:sz w:val="24"/>
          <w:szCs w:val="24"/>
        </w:rPr>
        <w:t>2</w:t>
      </w:r>
      <w:r w:rsidR="00575CE8" w:rsidRPr="005F729A">
        <w:rPr>
          <w:rFonts w:asciiTheme="minorHAnsi" w:hAnsiTheme="minorHAnsi" w:cs="Arial"/>
          <w:sz w:val="24"/>
          <w:szCs w:val="24"/>
        </w:rPr>
        <w:t>0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575CE8" w:rsidRPr="005F729A">
        <w:rPr>
          <w:rFonts w:asciiTheme="minorHAnsi" w:hAnsiTheme="minorHAnsi" w:cs="Arial"/>
          <w:sz w:val="24"/>
          <w:szCs w:val="24"/>
        </w:rPr>
        <w:t>21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2E4F4B" w:rsidRPr="001C0683">
        <w:rPr>
          <w:rFonts w:asciiTheme="minorHAnsi" w:hAnsiTheme="minorHAnsi" w:cs="Arial"/>
          <w:sz w:val="20"/>
          <w:szCs w:val="20"/>
        </w:rPr>
        <w:t>Micaela</w:t>
      </w:r>
      <w:r w:rsidR="002E4F4B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2E4F4B" w:rsidRPr="001C0683">
        <w:rPr>
          <w:rFonts w:asciiTheme="minorHAnsi" w:hAnsiTheme="minorHAnsi" w:cs="Arial"/>
          <w:sz w:val="20"/>
          <w:szCs w:val="20"/>
        </w:rPr>
        <w:t>Lotufo</w:t>
      </w:r>
    </w:p>
    <w:p w:rsidR="002E4F4B" w:rsidRPr="005F729A" w:rsidRDefault="002E4F4B" w:rsidP="002E4F4B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4B0DFF" w:rsidRPr="005F729A">
        <w:rPr>
          <w:rFonts w:asciiTheme="minorHAnsi" w:hAnsiTheme="minorHAnsi" w:cs="Arial"/>
          <w:sz w:val="24"/>
          <w:szCs w:val="24"/>
        </w:rPr>
        <w:t>j</w:t>
      </w:r>
      <w:r w:rsidR="002961CE" w:rsidRPr="005F729A">
        <w:rPr>
          <w:rFonts w:asciiTheme="minorHAnsi" w:hAnsiTheme="minorHAnsi" w:cs="Arial"/>
          <w:sz w:val="24"/>
          <w:szCs w:val="24"/>
        </w:rPr>
        <w:t>ueves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575CE8" w:rsidRPr="005F729A">
        <w:rPr>
          <w:rFonts w:asciiTheme="minorHAnsi" w:hAnsiTheme="minorHAnsi" w:cs="Arial"/>
          <w:sz w:val="24"/>
          <w:szCs w:val="24"/>
        </w:rPr>
        <w:t>18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  <w:t>2</w:t>
      </w:r>
      <w:r w:rsidR="00575CE8" w:rsidRPr="005F729A">
        <w:rPr>
          <w:rFonts w:asciiTheme="minorHAnsi" w:hAnsiTheme="minorHAnsi" w:cs="Arial"/>
          <w:sz w:val="24"/>
          <w:szCs w:val="24"/>
        </w:rPr>
        <w:t>0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575CE8" w:rsidRPr="005F729A">
        <w:rPr>
          <w:rFonts w:asciiTheme="minorHAnsi" w:hAnsiTheme="minorHAnsi" w:cs="Arial"/>
          <w:sz w:val="24"/>
          <w:szCs w:val="24"/>
        </w:rPr>
        <w:t>8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Micaela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Lotufo</w:t>
      </w:r>
    </w:p>
    <w:p w:rsidR="00340B0A" w:rsidRPr="005F729A" w:rsidRDefault="00340B0A" w:rsidP="000B4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0B4667" w:rsidRPr="00AA1E2E" w:rsidRDefault="00D93CCC" w:rsidP="0065292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Derecho Privado Obligaciones y Contratos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(112)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</w:p>
    <w:p w:rsidR="00D93CCC" w:rsidRPr="00AA1E2E" w:rsidRDefault="009A4936" w:rsidP="000B4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.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</w:t>
      </w:r>
      <w:r w:rsidR="000B4667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Plan de</w:t>
      </w:r>
      <w:r w:rsidR="00D93CC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Estudios 2019</w:t>
      </w:r>
    </w:p>
    <w:p w:rsidR="000B4667" w:rsidRPr="00AA1E2E" w:rsidRDefault="000B4667" w:rsidP="000B4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L. E Plan de Estudios 2022)</w:t>
      </w:r>
    </w:p>
    <w:p w:rsidR="0040397E" w:rsidRPr="00AA1E2E" w:rsidRDefault="0040397E" w:rsidP="000B4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FA6DFE" w:rsidRPr="00AA1E2E" w:rsidRDefault="00FA6DFE" w:rsidP="00FA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de-DE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  <w:t>22:00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 xml:space="preserve">. </w:t>
      </w:r>
      <w:r w:rsidRPr="00AA1E2E">
        <w:rPr>
          <w:rFonts w:asciiTheme="minorHAnsi" w:hAnsiTheme="minorHAnsi" w:cs="Arial"/>
          <w:sz w:val="24"/>
          <w:szCs w:val="24"/>
          <w:lang w:val="de-DE"/>
        </w:rPr>
        <w:t>G</w:t>
      </w:r>
      <w:r w:rsidRPr="00AA1E2E">
        <w:rPr>
          <w:rFonts w:asciiTheme="minorHAnsi" w:hAnsiTheme="minorHAnsi" w:cs="Arial"/>
          <w:sz w:val="24"/>
          <w:szCs w:val="24"/>
          <w:lang w:val="de-DE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de-DE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  <w:lang w:val="de-DE"/>
        </w:rPr>
        <w:t>miércoles</w:t>
      </w:r>
      <w:r w:rsidRPr="00AA1E2E">
        <w:rPr>
          <w:rFonts w:asciiTheme="minorHAnsi" w:hAnsiTheme="minorHAnsi" w:cs="Arial"/>
          <w:sz w:val="24"/>
          <w:szCs w:val="24"/>
          <w:lang w:val="de-DE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  <w:lang w:val="de-DE"/>
        </w:rPr>
        <w:tab/>
        <w:t>22:00</w:t>
      </w:r>
      <w:r w:rsidRPr="00AA1E2E">
        <w:rPr>
          <w:rFonts w:asciiTheme="minorHAnsi" w:hAnsiTheme="minorHAnsi" w:cs="Arial"/>
          <w:sz w:val="24"/>
          <w:szCs w:val="24"/>
          <w:lang w:val="de-DE"/>
        </w:rPr>
        <w:tab/>
        <w:t>Anf. G</w:t>
      </w:r>
      <w:r w:rsidRPr="00AA1E2E">
        <w:rPr>
          <w:rFonts w:asciiTheme="minorHAnsi" w:hAnsiTheme="minorHAnsi" w:cs="Arial"/>
          <w:sz w:val="24"/>
          <w:szCs w:val="24"/>
          <w:lang w:val="de-DE"/>
        </w:rPr>
        <w:tab/>
        <w:t>(*)</w:t>
      </w:r>
    </w:p>
    <w:p w:rsidR="00A03D27" w:rsidRPr="00AA1E2E" w:rsidRDefault="00A03D27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de-DE"/>
        </w:rPr>
      </w:pP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María Guadalupe Villagrán, Elizabeth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Safar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Pablo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Muiños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, Noel Ángel Zárate, Nancy Elizabeth Quinteros.</w:t>
      </w:r>
    </w:p>
    <w:p w:rsidR="000B4667" w:rsidRPr="00AA1E2E" w:rsidRDefault="000B4667" w:rsidP="00340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FA6DFE" w:rsidRPr="00AA1E2E" w:rsidRDefault="00D93CCC" w:rsidP="0065292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Elementos de Ciencias Políticas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(59)</w:t>
      </w:r>
    </w:p>
    <w:p w:rsidR="00D93CCC" w:rsidRPr="00AA1E2E" w:rsidRDefault="00D93CCC" w:rsidP="00FA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E.  –Plan de Estudios 2022</w:t>
      </w:r>
    </w:p>
    <w:p w:rsidR="00FA6DFE" w:rsidRPr="00AA1E2E" w:rsidRDefault="00FA6DFE" w:rsidP="00FA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 – L.A. Plan de Estudios 2022)</w:t>
      </w:r>
    </w:p>
    <w:p w:rsidR="00FA6DFE" w:rsidRPr="00AA1E2E" w:rsidRDefault="00FA6DFE" w:rsidP="00FA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FA6DFE" w:rsidRPr="00AA1E2E" w:rsidRDefault="00FA6DFE" w:rsidP="00FA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  <w:t>22:00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A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m</w:t>
      </w:r>
      <w:r w:rsidR="00145826" w:rsidRPr="00AA1E2E">
        <w:rPr>
          <w:rFonts w:asciiTheme="minorHAnsi" w:hAnsiTheme="minorHAnsi" w:cs="Arial"/>
          <w:sz w:val="24"/>
          <w:szCs w:val="24"/>
        </w:rPr>
        <w:t>iércoles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  <w:t>22:00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A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A03D27" w:rsidRPr="00AA1E2E" w:rsidRDefault="00A03D27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D93CCC" w:rsidRPr="00A331F8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Ignacio Colombo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Murúa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Soraya Fátima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Dipp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, Eduardo Adolfo López</w:t>
      </w:r>
    </w:p>
    <w:p w:rsidR="00FA6DFE" w:rsidRPr="00AA1E2E" w:rsidRDefault="00FA6DFE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6D706F" w:rsidRPr="00AA1E2E" w:rsidRDefault="00D93CCC" w:rsidP="0065292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Historia Económica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(62)</w:t>
      </w:r>
    </w:p>
    <w:p w:rsidR="00D93CCC" w:rsidRPr="00AA1E2E" w:rsidRDefault="00D93CCC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E.  –Plan de Estudios 2022</w:t>
      </w: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 – L.A. Plan de Estudios 2022)</w:t>
      </w: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D93CCC" w:rsidRPr="00AA1E2E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jueves</w:t>
      </w:r>
      <w:r w:rsidRPr="00AA1E2E">
        <w:rPr>
          <w:rFonts w:asciiTheme="minorHAnsi" w:hAnsiTheme="minorHAnsi" w:cs="Arial"/>
          <w:sz w:val="24"/>
          <w:szCs w:val="24"/>
        </w:rPr>
        <w:tab/>
        <w:t>12:00</w:t>
      </w:r>
      <w:r w:rsidRPr="00AA1E2E">
        <w:rPr>
          <w:rFonts w:asciiTheme="minorHAnsi" w:hAnsiTheme="minorHAnsi" w:cs="Arial"/>
          <w:sz w:val="24"/>
          <w:szCs w:val="24"/>
        </w:rPr>
        <w:tab/>
        <w:t>14:00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B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D93CCC" w:rsidRPr="00AA1E2E" w:rsidRDefault="00A03D27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</w:r>
      <w:r w:rsidR="00D93CCC" w:rsidRPr="00AA1E2E">
        <w:rPr>
          <w:rFonts w:asciiTheme="minorHAnsi" w:hAnsiTheme="minorHAnsi" w:cs="Arial"/>
          <w:b/>
          <w:sz w:val="24"/>
          <w:szCs w:val="24"/>
        </w:rPr>
        <w:t>1</w:t>
      </w:r>
      <w:r w:rsidR="00D93CCC"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jueves</w:t>
      </w:r>
      <w:r w:rsidR="00D93CCC" w:rsidRPr="00AA1E2E">
        <w:rPr>
          <w:rFonts w:asciiTheme="minorHAnsi" w:hAnsiTheme="minorHAnsi" w:cs="Arial"/>
          <w:sz w:val="24"/>
          <w:szCs w:val="24"/>
        </w:rPr>
        <w:tab/>
        <w:t>14:00</w:t>
      </w:r>
      <w:r w:rsidR="00D93CCC" w:rsidRPr="00AA1E2E">
        <w:rPr>
          <w:rFonts w:asciiTheme="minorHAnsi" w:hAnsiTheme="minorHAnsi" w:cs="Arial"/>
          <w:sz w:val="24"/>
          <w:szCs w:val="24"/>
        </w:rPr>
        <w:tab/>
        <w:t>16:00</w:t>
      </w:r>
      <w:r w:rsidR="00D93CCC"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="00D93CCC"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="00D93CCC" w:rsidRPr="00AA1E2E">
        <w:rPr>
          <w:rFonts w:asciiTheme="minorHAnsi" w:hAnsiTheme="minorHAnsi" w:cs="Arial"/>
          <w:sz w:val="24"/>
          <w:szCs w:val="24"/>
        </w:rPr>
        <w:t>. A</w:t>
      </w:r>
      <w:r w:rsidR="00D93CCC"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93CCC" w:rsidRPr="00A331F8" w:rsidRDefault="00D93CCC" w:rsidP="00D93CC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>María Fernanda Justiniano, Liliana Susana Hurtado Rosales</w:t>
      </w:r>
      <w:r w:rsidR="008D60FB" w:rsidRPr="00A331F8">
        <w:rPr>
          <w:rFonts w:asciiTheme="minorHAnsi" w:hAnsiTheme="minorHAnsi" w:cs="Arial"/>
          <w:sz w:val="20"/>
          <w:szCs w:val="20"/>
        </w:rPr>
        <w:t xml:space="preserve">, </w:t>
      </w:r>
      <w:r w:rsidR="005676BF" w:rsidRPr="00A331F8">
        <w:rPr>
          <w:rFonts w:asciiTheme="minorHAnsi" w:hAnsiTheme="minorHAnsi" w:cs="Arial"/>
          <w:sz w:val="20"/>
          <w:szCs w:val="20"/>
        </w:rPr>
        <w:t xml:space="preserve">Melisa Romina </w:t>
      </w:r>
      <w:proofErr w:type="spellStart"/>
      <w:r w:rsidR="005676BF" w:rsidRPr="00A331F8">
        <w:rPr>
          <w:rFonts w:asciiTheme="minorHAnsi" w:hAnsiTheme="minorHAnsi" w:cs="Arial"/>
          <w:sz w:val="20"/>
          <w:szCs w:val="20"/>
        </w:rPr>
        <w:t>Languasco</w:t>
      </w:r>
      <w:proofErr w:type="spellEnd"/>
      <w:r w:rsidR="005676BF" w:rsidRPr="00A331F8">
        <w:rPr>
          <w:rFonts w:asciiTheme="minorHAnsi" w:hAnsiTheme="minorHAnsi" w:cs="Arial"/>
          <w:sz w:val="20"/>
          <w:szCs w:val="20"/>
        </w:rPr>
        <w:t xml:space="preserve">, Marcelo Gabriel </w:t>
      </w:r>
      <w:proofErr w:type="spellStart"/>
      <w:r w:rsidR="005676BF" w:rsidRPr="00A331F8">
        <w:rPr>
          <w:rFonts w:asciiTheme="minorHAnsi" w:hAnsiTheme="minorHAnsi" w:cs="Arial"/>
          <w:sz w:val="20"/>
          <w:szCs w:val="20"/>
        </w:rPr>
        <w:t>Anachuri</w:t>
      </w:r>
      <w:proofErr w:type="spellEnd"/>
    </w:p>
    <w:p w:rsidR="006D706F" w:rsidRPr="00AA1E2E" w:rsidRDefault="006D706F" w:rsidP="00340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8E5BEC" w:rsidRPr="00AA1E2E" w:rsidRDefault="008E5BEC" w:rsidP="0098141A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1E04DE"/>
          <w:sz w:val="40"/>
          <w:szCs w:val="40"/>
        </w:rPr>
      </w:pPr>
      <w:r w:rsidRPr="00AA1E2E">
        <w:rPr>
          <w:rFonts w:asciiTheme="minorHAnsi" w:hAnsiTheme="minorHAnsi" w:cs="Arial"/>
          <w:b/>
          <w:bCs/>
          <w:color w:val="1E04DE"/>
          <w:sz w:val="40"/>
          <w:szCs w:val="40"/>
        </w:rPr>
        <w:t>3º Año</w:t>
      </w:r>
    </w:p>
    <w:p w:rsidR="009D657C" w:rsidRPr="00AA1E2E" w:rsidRDefault="009D657C" w:rsidP="0065292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Cálculo Financiero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(117-68)</w:t>
      </w: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>C.P. –Plan de Estudios 2019 y L. A. –Plan de Estudios 2022</w:t>
      </w: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E</w:t>
      </w:r>
      <w:r w:rsidRPr="005F729A">
        <w:rPr>
          <w:rFonts w:asciiTheme="minorHAnsi" w:hAnsiTheme="minorHAnsi" w:cs="Arial"/>
          <w:sz w:val="24"/>
          <w:szCs w:val="24"/>
        </w:rPr>
        <w:tab/>
      </w:r>
    </w:p>
    <w:p w:rsidR="009D657C" w:rsidRP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2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H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9D657C" w:rsidRPr="008F219D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9D657C" w:rsidRPr="008F219D" w:rsidRDefault="00A03D27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</w:r>
      <w:r w:rsidR="009D657C" w:rsidRPr="00AA1E2E">
        <w:rPr>
          <w:rFonts w:asciiTheme="minorHAnsi" w:hAnsiTheme="minorHAnsi" w:cs="Arial"/>
          <w:b/>
          <w:sz w:val="24"/>
          <w:szCs w:val="24"/>
        </w:rPr>
        <w:t>1</w:t>
      </w:r>
      <w:r w:rsidR="009D657C"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lunes</w:t>
      </w:r>
      <w:r w:rsidR="009D657C" w:rsidRPr="00AA1E2E">
        <w:rPr>
          <w:rFonts w:asciiTheme="minorHAnsi" w:hAnsiTheme="minorHAnsi" w:cs="Arial"/>
          <w:sz w:val="24"/>
          <w:szCs w:val="24"/>
        </w:rPr>
        <w:tab/>
        <w:t>16:00</w:t>
      </w:r>
      <w:r w:rsidR="009D657C" w:rsidRPr="00AA1E2E">
        <w:rPr>
          <w:rFonts w:asciiTheme="minorHAnsi" w:hAnsiTheme="minorHAnsi" w:cs="Arial"/>
          <w:sz w:val="24"/>
          <w:szCs w:val="24"/>
        </w:rPr>
        <w:tab/>
        <w:t>18:00</w:t>
      </w:r>
      <w:r w:rsidR="009D657C"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="009D657C"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="009D657C" w:rsidRPr="00AA1E2E">
        <w:rPr>
          <w:rFonts w:asciiTheme="minorHAnsi" w:hAnsiTheme="minorHAnsi" w:cs="Arial"/>
          <w:sz w:val="24"/>
          <w:szCs w:val="24"/>
        </w:rPr>
        <w:t xml:space="preserve">. </w:t>
      </w:r>
      <w:r w:rsidR="009D657C" w:rsidRPr="008F219D">
        <w:rPr>
          <w:rFonts w:asciiTheme="minorHAnsi" w:hAnsiTheme="minorHAnsi" w:cs="Arial"/>
          <w:sz w:val="24"/>
          <w:szCs w:val="24"/>
        </w:rPr>
        <w:t>P</w:t>
      </w:r>
      <w:r w:rsidR="009D657C"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m</w:t>
      </w:r>
      <w:r w:rsidR="00145826" w:rsidRPr="008F219D">
        <w:rPr>
          <w:rFonts w:asciiTheme="minorHAnsi" w:hAnsiTheme="minorHAnsi" w:cs="Arial"/>
          <w:sz w:val="24"/>
          <w:szCs w:val="24"/>
        </w:rPr>
        <w:t>iércoles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C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b/>
          <w:sz w:val="24"/>
          <w:szCs w:val="24"/>
        </w:rPr>
        <w:tab/>
        <w:t>2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120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120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9D657C" w:rsidRP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3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lunes</w:t>
      </w:r>
      <w:r w:rsidRPr="008F219D">
        <w:rPr>
          <w:rFonts w:asciiTheme="minorHAnsi" w:hAnsiTheme="minorHAnsi" w:cs="Arial"/>
          <w:sz w:val="24"/>
          <w:szCs w:val="24"/>
        </w:rPr>
        <w:tab/>
        <w:t>14:00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H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14:00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I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4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lunes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B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m</w:t>
      </w:r>
      <w:r w:rsidR="00145826" w:rsidRPr="008F219D">
        <w:rPr>
          <w:rFonts w:asciiTheme="minorHAnsi" w:hAnsiTheme="minorHAnsi" w:cs="Arial"/>
          <w:sz w:val="24"/>
          <w:szCs w:val="24"/>
        </w:rPr>
        <w:t>iércoles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B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9D657C" w:rsidRP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5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  <w:t>108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9D657C" w:rsidRP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  <w:t>25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9D657C" w:rsidRPr="008F219D" w:rsidRDefault="009D657C" w:rsidP="00340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9D657C" w:rsidRPr="00AA1E2E" w:rsidRDefault="009D657C" w:rsidP="0065292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Seminario de Responsabilidad Social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(118-69)</w:t>
      </w: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C.P. y L. A. –P. de </w:t>
      </w:r>
      <w:proofErr w:type="spellStart"/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Est</w:t>
      </w:r>
      <w:proofErr w:type="spellEnd"/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. 2019 y 2022</w:t>
      </w: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F219D" w:rsidRPr="00416CA7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martes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  <w:t>22:00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416CA7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416CA7">
        <w:rPr>
          <w:rFonts w:asciiTheme="minorHAnsi" w:hAnsiTheme="minorHAnsi" w:cs="Arial"/>
          <w:sz w:val="24"/>
          <w:szCs w:val="24"/>
        </w:rPr>
        <w:t xml:space="preserve">. </w:t>
      </w:r>
      <w:r w:rsidR="00C72FF8" w:rsidRPr="00416CA7">
        <w:rPr>
          <w:rFonts w:asciiTheme="minorHAnsi" w:hAnsiTheme="minorHAnsi" w:cs="Arial"/>
          <w:sz w:val="24"/>
          <w:szCs w:val="24"/>
        </w:rPr>
        <w:t>G</w:t>
      </w:r>
      <w:r w:rsidRPr="00416CA7">
        <w:rPr>
          <w:rFonts w:asciiTheme="minorHAnsi" w:hAnsiTheme="minorHAnsi" w:cs="Arial"/>
          <w:sz w:val="24"/>
          <w:szCs w:val="24"/>
        </w:rPr>
        <w:tab/>
      </w:r>
    </w:p>
    <w:p w:rsidR="009D657C" w:rsidRP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16CA7">
        <w:rPr>
          <w:rFonts w:asciiTheme="minorHAnsi" w:hAnsiTheme="minorHAnsi" w:cs="Arial"/>
          <w:sz w:val="24"/>
          <w:szCs w:val="24"/>
        </w:rPr>
        <w:tab/>
      </w:r>
      <w:r w:rsidRPr="00416CA7">
        <w:rPr>
          <w:rFonts w:asciiTheme="minorHAnsi" w:hAnsiTheme="minorHAnsi" w:cs="Arial"/>
          <w:sz w:val="24"/>
          <w:szCs w:val="24"/>
        </w:rPr>
        <w:tab/>
      </w:r>
      <w:r w:rsidR="002961CE" w:rsidRPr="00416CA7">
        <w:rPr>
          <w:rFonts w:asciiTheme="minorHAnsi" w:hAnsiTheme="minorHAnsi" w:cs="Arial"/>
          <w:sz w:val="24"/>
          <w:szCs w:val="24"/>
        </w:rPr>
        <w:t>Jueves</w:t>
      </w:r>
      <w:r w:rsidRPr="00416CA7">
        <w:rPr>
          <w:rFonts w:asciiTheme="minorHAnsi" w:hAnsiTheme="minorHAnsi" w:cs="Arial"/>
          <w:sz w:val="24"/>
          <w:szCs w:val="24"/>
        </w:rPr>
        <w:tab/>
        <w:t>20:00</w:t>
      </w:r>
      <w:r w:rsidRPr="00416CA7">
        <w:rPr>
          <w:rFonts w:asciiTheme="minorHAnsi" w:hAnsiTheme="minorHAnsi" w:cs="Arial"/>
          <w:sz w:val="24"/>
          <w:szCs w:val="24"/>
        </w:rPr>
        <w:tab/>
        <w:t>22:00</w:t>
      </w:r>
      <w:r w:rsidRPr="00416CA7">
        <w:rPr>
          <w:rFonts w:asciiTheme="minorHAnsi" w:hAnsiTheme="minorHAnsi" w:cs="Arial"/>
          <w:sz w:val="24"/>
          <w:szCs w:val="24"/>
        </w:rPr>
        <w:tab/>
      </w:r>
      <w:proofErr w:type="spellStart"/>
      <w:r w:rsidRPr="00416CA7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416CA7">
        <w:rPr>
          <w:rFonts w:asciiTheme="minorHAnsi" w:hAnsiTheme="minorHAnsi" w:cs="Arial"/>
          <w:sz w:val="24"/>
          <w:szCs w:val="24"/>
        </w:rPr>
        <w:t xml:space="preserve">. </w:t>
      </w:r>
      <w:r w:rsidR="00C72FF8" w:rsidRPr="00416CA7">
        <w:rPr>
          <w:rFonts w:asciiTheme="minorHAnsi" w:hAnsiTheme="minorHAnsi" w:cs="Arial"/>
          <w:sz w:val="24"/>
          <w:szCs w:val="24"/>
        </w:rPr>
        <w:t>H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CF7DBD" w:rsidRPr="00AA1E2E" w:rsidRDefault="00CF7DBD" w:rsidP="009D657C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00"/>
        </w:rPr>
      </w:pPr>
    </w:p>
    <w:p w:rsidR="009D657C" w:rsidRPr="00AA1E2E" w:rsidRDefault="009D657C" w:rsidP="00C8686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Administración y Contabilidad Pública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(119)</w:t>
      </w: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C.P.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de Estudios 2019</w:t>
      </w: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9D657C" w:rsidRP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martes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H</w:t>
      </w:r>
      <w:r w:rsidRPr="005F729A">
        <w:rPr>
          <w:rFonts w:asciiTheme="minorHAnsi" w:hAnsiTheme="minorHAnsi" w:cs="Arial"/>
          <w:sz w:val="24"/>
          <w:szCs w:val="24"/>
        </w:rPr>
        <w:tab/>
      </w:r>
    </w:p>
    <w:p w:rsidR="009D657C" w:rsidRPr="00AB212C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H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9D657C" w:rsidRPr="001C0683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9D657C" w:rsidRPr="00AA1E2E" w:rsidRDefault="009D657C" w:rsidP="009D6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232E10" w:rsidRPr="008F219D" w:rsidRDefault="009D657C" w:rsidP="00232E1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5292E" w:rsidRPr="00AA1E2E">
        <w:rPr>
          <w:rFonts w:asciiTheme="minorHAnsi" w:hAnsiTheme="minorHAnsi" w:cs="Arial"/>
          <w:sz w:val="24"/>
          <w:szCs w:val="24"/>
        </w:rPr>
        <w:t>martes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76C44" w:rsidRPr="00AA1E2E">
        <w:rPr>
          <w:rFonts w:asciiTheme="minorHAnsi" w:hAnsiTheme="minorHAnsi" w:cs="Arial"/>
          <w:sz w:val="24"/>
          <w:szCs w:val="24"/>
        </w:rPr>
        <w:t>14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76C44" w:rsidRPr="00AA1E2E">
        <w:rPr>
          <w:rFonts w:asciiTheme="minorHAnsi" w:hAnsiTheme="minorHAnsi" w:cs="Arial"/>
          <w:sz w:val="24"/>
          <w:szCs w:val="24"/>
        </w:rPr>
        <w:t>16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76C44" w:rsidRPr="00AA1E2E">
        <w:rPr>
          <w:rFonts w:asciiTheme="minorHAnsi" w:hAnsiTheme="minorHAnsi" w:cs="Arial"/>
          <w:sz w:val="24"/>
          <w:szCs w:val="24"/>
        </w:rPr>
        <w:t xml:space="preserve">Moreno </w:t>
      </w:r>
      <w:r w:rsidR="00A76C44" w:rsidRPr="008F219D">
        <w:rPr>
          <w:rFonts w:asciiTheme="minorHAnsi" w:hAnsiTheme="minorHAnsi" w:cs="Arial"/>
          <w:sz w:val="24"/>
          <w:szCs w:val="24"/>
        </w:rPr>
        <w:t xml:space="preserve">- </w:t>
      </w:r>
      <w:proofErr w:type="spellStart"/>
      <w:r w:rsidR="00A76C44" w:rsidRPr="008F219D">
        <w:rPr>
          <w:rFonts w:asciiTheme="minorHAnsi" w:hAnsiTheme="minorHAnsi" w:cs="Arial"/>
          <w:sz w:val="24"/>
          <w:szCs w:val="24"/>
        </w:rPr>
        <w:t>Wierna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ab/>
      </w:r>
    </w:p>
    <w:p w:rsidR="009D657C" w:rsidRPr="008F219D" w:rsidRDefault="009D657C" w:rsidP="009D657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A76C44" w:rsidRPr="008F219D">
        <w:rPr>
          <w:rFonts w:asciiTheme="minorHAnsi" w:hAnsiTheme="minorHAnsi" w:cs="Arial"/>
          <w:sz w:val="24"/>
          <w:szCs w:val="24"/>
        </w:rPr>
        <w:t>14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A76C44" w:rsidRPr="008F219D">
        <w:rPr>
          <w:rFonts w:asciiTheme="minorHAnsi" w:hAnsiTheme="minorHAnsi" w:cs="Arial"/>
          <w:sz w:val="24"/>
          <w:szCs w:val="24"/>
        </w:rPr>
        <w:t>16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="00A76C44"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="00A76C44" w:rsidRPr="008F219D">
        <w:rPr>
          <w:rFonts w:asciiTheme="minorHAnsi" w:hAnsiTheme="minorHAnsi" w:cs="Arial"/>
          <w:sz w:val="24"/>
          <w:szCs w:val="24"/>
        </w:rPr>
        <w:t>. D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A76C44" w:rsidRPr="008F219D">
        <w:rPr>
          <w:rFonts w:asciiTheme="minorHAnsi" w:hAnsiTheme="minorHAnsi" w:cs="Arial"/>
          <w:sz w:val="24"/>
          <w:szCs w:val="24"/>
        </w:rPr>
        <w:tab/>
      </w:r>
      <w:r w:rsidR="00A76C44" w:rsidRPr="008F219D">
        <w:rPr>
          <w:rFonts w:asciiTheme="minorHAnsi" w:hAnsiTheme="minorHAnsi" w:cs="Arial"/>
          <w:sz w:val="24"/>
          <w:szCs w:val="24"/>
        </w:rPr>
        <w:tab/>
      </w:r>
    </w:p>
    <w:p w:rsidR="00B52385" w:rsidRPr="008F219D" w:rsidRDefault="009D657C" w:rsidP="00B52385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2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martes</w:t>
      </w:r>
      <w:r w:rsidR="00B52385" w:rsidRPr="008F219D">
        <w:rPr>
          <w:rFonts w:asciiTheme="minorHAnsi" w:hAnsiTheme="minorHAnsi" w:cs="Arial"/>
          <w:sz w:val="24"/>
          <w:szCs w:val="24"/>
        </w:rPr>
        <w:tab/>
        <w:t>20:00</w:t>
      </w:r>
      <w:r w:rsidR="00B52385" w:rsidRPr="008F219D">
        <w:rPr>
          <w:rFonts w:asciiTheme="minorHAnsi" w:hAnsiTheme="minorHAnsi" w:cs="Arial"/>
          <w:sz w:val="24"/>
          <w:szCs w:val="24"/>
        </w:rPr>
        <w:tab/>
        <w:t>22:00</w:t>
      </w:r>
      <w:r w:rsidR="00B52385"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="00A76C44"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="00A76C44" w:rsidRPr="008F219D">
        <w:rPr>
          <w:rFonts w:asciiTheme="minorHAnsi" w:hAnsiTheme="minorHAnsi" w:cs="Arial"/>
          <w:sz w:val="24"/>
          <w:szCs w:val="24"/>
        </w:rPr>
        <w:t>. Q</w:t>
      </w:r>
      <w:r w:rsidR="00B52385" w:rsidRPr="008F219D">
        <w:rPr>
          <w:rFonts w:asciiTheme="minorHAnsi" w:hAnsiTheme="minorHAnsi" w:cs="Arial"/>
          <w:sz w:val="24"/>
          <w:szCs w:val="24"/>
        </w:rPr>
        <w:tab/>
      </w:r>
      <w:r w:rsidR="00A76C44" w:rsidRPr="008F219D">
        <w:rPr>
          <w:rFonts w:asciiTheme="minorHAnsi" w:hAnsiTheme="minorHAnsi" w:cs="Arial"/>
          <w:sz w:val="24"/>
          <w:szCs w:val="24"/>
        </w:rPr>
        <w:tab/>
      </w:r>
      <w:r w:rsidR="00A76C44" w:rsidRPr="008F219D">
        <w:rPr>
          <w:rFonts w:asciiTheme="minorHAnsi" w:hAnsiTheme="minorHAnsi" w:cs="Arial"/>
          <w:sz w:val="24"/>
          <w:szCs w:val="24"/>
        </w:rPr>
        <w:tab/>
      </w:r>
      <w:r w:rsidR="002E4F4B" w:rsidRPr="008F219D">
        <w:rPr>
          <w:rFonts w:asciiTheme="minorHAnsi" w:hAnsiTheme="minorHAnsi" w:cs="Arial"/>
          <w:sz w:val="24"/>
          <w:szCs w:val="24"/>
        </w:rPr>
        <w:t xml:space="preserve"> </w:t>
      </w:r>
    </w:p>
    <w:p w:rsidR="00B52385" w:rsidRPr="008F219D" w:rsidRDefault="00B52385" w:rsidP="00B52385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="00A76C44"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="00A76C44" w:rsidRPr="008F219D">
        <w:rPr>
          <w:rFonts w:asciiTheme="minorHAnsi" w:hAnsiTheme="minorHAnsi" w:cs="Arial"/>
          <w:sz w:val="24"/>
          <w:szCs w:val="24"/>
        </w:rPr>
        <w:t>. Q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A76C44" w:rsidRPr="008F219D">
        <w:rPr>
          <w:rFonts w:asciiTheme="minorHAnsi" w:hAnsiTheme="minorHAnsi" w:cs="Arial"/>
          <w:sz w:val="24"/>
          <w:szCs w:val="24"/>
        </w:rPr>
        <w:tab/>
      </w:r>
      <w:r w:rsidR="00A76C44"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05426B" w:rsidP="00A76C4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3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lunes</w:t>
      </w:r>
      <w:r w:rsidR="00A76C44" w:rsidRPr="008F219D">
        <w:rPr>
          <w:rFonts w:asciiTheme="minorHAnsi" w:hAnsiTheme="minorHAnsi" w:cs="Arial"/>
          <w:sz w:val="24"/>
          <w:szCs w:val="24"/>
        </w:rPr>
        <w:tab/>
        <w:t>16:00</w:t>
      </w:r>
      <w:r w:rsidR="00A76C44" w:rsidRPr="008F219D">
        <w:rPr>
          <w:rFonts w:asciiTheme="minorHAnsi" w:hAnsiTheme="minorHAnsi" w:cs="Arial"/>
          <w:sz w:val="24"/>
          <w:szCs w:val="24"/>
        </w:rPr>
        <w:tab/>
        <w:t>18:00</w:t>
      </w:r>
      <w:r w:rsidR="00A76C44"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="00A76C44"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="00A76C44" w:rsidRPr="008F219D">
        <w:rPr>
          <w:rFonts w:asciiTheme="minorHAnsi" w:hAnsiTheme="minorHAnsi" w:cs="Arial"/>
          <w:sz w:val="24"/>
          <w:szCs w:val="24"/>
        </w:rPr>
        <w:t>. I</w:t>
      </w:r>
      <w:r w:rsidR="00A76C44"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A76C44" w:rsidRPr="008F219D" w:rsidRDefault="00A76C44" w:rsidP="00A76C4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5292E" w:rsidRPr="008F219D">
        <w:rPr>
          <w:rFonts w:asciiTheme="minorHAnsi" w:hAnsiTheme="minorHAnsi" w:cs="Arial"/>
          <w:sz w:val="24"/>
          <w:szCs w:val="24"/>
        </w:rPr>
        <w:t>j</w:t>
      </w:r>
      <w:r w:rsidR="002961CE" w:rsidRPr="008F219D">
        <w:rPr>
          <w:rFonts w:asciiTheme="minorHAnsi" w:hAnsiTheme="minorHAnsi" w:cs="Arial"/>
          <w:sz w:val="24"/>
          <w:szCs w:val="24"/>
        </w:rPr>
        <w:t>ueves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>. I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05426B" w:rsidRPr="008F219D">
        <w:rPr>
          <w:rFonts w:asciiTheme="minorHAnsi" w:hAnsiTheme="minorHAnsi" w:cs="Arial"/>
          <w:sz w:val="24"/>
          <w:szCs w:val="24"/>
        </w:rPr>
        <w:tab/>
      </w:r>
      <w:r w:rsidR="0005426B" w:rsidRPr="008F219D">
        <w:rPr>
          <w:rFonts w:asciiTheme="minorHAnsi" w:hAnsiTheme="minorHAnsi" w:cs="Arial"/>
          <w:sz w:val="24"/>
          <w:szCs w:val="24"/>
        </w:rPr>
        <w:tab/>
      </w:r>
    </w:p>
    <w:p w:rsidR="008A5E19" w:rsidRPr="008F219D" w:rsidRDefault="008A5E19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4E3839" w:rsidRPr="008F219D" w:rsidRDefault="004E3839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4E3839" w:rsidRPr="008F219D" w:rsidRDefault="004E3839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4E3839" w:rsidRPr="008F219D" w:rsidRDefault="004E3839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6D706F" w:rsidRPr="00AA1E2E" w:rsidRDefault="008E5BEC" w:rsidP="00C8686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lastRenderedPageBreak/>
        <w:t xml:space="preserve">Derecho de Empresas en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Crisis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 xml:space="preserve"> (72)</w:t>
      </w:r>
    </w:p>
    <w:p w:rsidR="008E5BEC" w:rsidRPr="00AA1E2E" w:rsidRDefault="008E5BEC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>L. A. –Plan de Estudios 2022</w:t>
      </w: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L. E Plan de Estudios 2022)</w:t>
      </w: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AA1E2E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C86864" w:rsidRPr="00AA1E2E">
        <w:rPr>
          <w:rFonts w:asciiTheme="minorHAnsi" w:hAnsiTheme="minorHAnsi" w:cs="Arial"/>
          <w:sz w:val="24"/>
          <w:szCs w:val="24"/>
        </w:rPr>
        <w:t>miércoles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A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A03D27" w:rsidRPr="00AA1E2E" w:rsidRDefault="00A03D27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Pedro Javier Sánchez, Jorge Alberto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Paganetti</w:t>
      </w:r>
      <w:proofErr w:type="spellEnd"/>
    </w:p>
    <w:p w:rsidR="006D706F" w:rsidRPr="00AA1E2E" w:rsidRDefault="006D706F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</w:rPr>
      </w:pPr>
    </w:p>
    <w:p w:rsidR="006D706F" w:rsidRPr="00AA1E2E" w:rsidRDefault="008E5BEC" w:rsidP="00C8686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Inglés -Módulo I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(72)</w:t>
      </w:r>
    </w:p>
    <w:p w:rsidR="008E5BEC" w:rsidRPr="00AA1E2E" w:rsidRDefault="008E5BEC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 xml:space="preserve">L. E. –Plan de Estudios </w:t>
      </w:r>
      <w:r w:rsidR="004B1E2B"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>2022</w:t>
      </w: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 – L.A. Plan de Estudios 2022)</w:t>
      </w: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6D706F" w:rsidRPr="00AA1E2E" w:rsidRDefault="006D706F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AA1E2E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C86864" w:rsidRPr="00AA1E2E">
        <w:rPr>
          <w:rFonts w:asciiTheme="minorHAnsi" w:hAnsiTheme="minorHAnsi" w:cs="Arial"/>
          <w:sz w:val="24"/>
          <w:szCs w:val="24"/>
        </w:rPr>
        <w:t>viernes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>12:00</w:t>
      </w:r>
      <w:r w:rsidRPr="00AA1E2E">
        <w:rPr>
          <w:rFonts w:asciiTheme="minorHAnsi" w:hAnsiTheme="minorHAnsi" w:cs="Arial"/>
          <w:sz w:val="24"/>
          <w:szCs w:val="24"/>
        </w:rPr>
        <w:tab/>
        <w:t xml:space="preserve">Aula </w:t>
      </w:r>
      <w:r w:rsidR="00107D50" w:rsidRPr="00AA1E2E">
        <w:rPr>
          <w:rFonts w:asciiTheme="minorHAnsi" w:hAnsiTheme="minorHAnsi" w:cs="Arial"/>
          <w:sz w:val="24"/>
          <w:szCs w:val="24"/>
        </w:rPr>
        <w:t>A</w:t>
      </w:r>
      <w:r w:rsidR="00F97891"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A03D27" w:rsidRPr="00AA1E2E" w:rsidRDefault="00A03D27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>Gustavo Aleja</w:t>
      </w:r>
      <w:r w:rsidR="0018132A" w:rsidRPr="00A331F8">
        <w:rPr>
          <w:rFonts w:asciiTheme="minorHAnsi" w:hAnsiTheme="minorHAnsi" w:cs="Arial"/>
          <w:sz w:val="20"/>
          <w:szCs w:val="20"/>
        </w:rPr>
        <w:t>ndro Zaplana</w:t>
      </w:r>
      <w:r w:rsidR="00107D50" w:rsidRPr="00A331F8">
        <w:rPr>
          <w:rFonts w:asciiTheme="minorHAnsi" w:hAnsiTheme="minorHAnsi" w:cs="Arial"/>
          <w:sz w:val="20"/>
          <w:szCs w:val="20"/>
        </w:rPr>
        <w:t xml:space="preserve">, Valeria </w:t>
      </w:r>
      <w:proofErr w:type="spellStart"/>
      <w:r w:rsidR="00107D50" w:rsidRPr="00A331F8">
        <w:rPr>
          <w:rFonts w:asciiTheme="minorHAnsi" w:hAnsiTheme="minorHAnsi" w:cs="Arial"/>
          <w:sz w:val="20"/>
          <w:szCs w:val="20"/>
        </w:rPr>
        <w:t>Néspoli</w:t>
      </w:r>
      <w:proofErr w:type="spellEnd"/>
    </w:p>
    <w:p w:rsidR="009D657C" w:rsidRPr="00AA1E2E" w:rsidRDefault="009D657C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6D706F" w:rsidRPr="00AA1E2E" w:rsidRDefault="008E5BEC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Estadística II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(71)</w:t>
      </w:r>
    </w:p>
    <w:p w:rsidR="008E5BEC" w:rsidRPr="00AA1E2E" w:rsidRDefault="008E5BEC" w:rsidP="006D7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>L.A.  –Plan de Estudios 2022 y L</w:t>
      </w:r>
      <w:r w:rsidR="0013455E"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>. E.</w:t>
      </w:r>
    </w:p>
    <w:p w:rsidR="006D706F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2019)</w:t>
      </w: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C86864" w:rsidRPr="00AA1E2E">
        <w:rPr>
          <w:rFonts w:asciiTheme="minorHAnsi" w:hAnsiTheme="minorHAnsi" w:cs="Arial"/>
          <w:sz w:val="24"/>
          <w:szCs w:val="24"/>
        </w:rPr>
        <w:t>lunes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2A1938" w:rsidRPr="00AA1E2E">
        <w:rPr>
          <w:rFonts w:asciiTheme="minorHAnsi" w:hAnsiTheme="minorHAnsi" w:cs="Arial"/>
          <w:sz w:val="24"/>
          <w:szCs w:val="24"/>
        </w:rPr>
        <w:t>20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  <w:t>2</w:t>
      </w:r>
      <w:r w:rsidR="002A1938" w:rsidRPr="00AA1E2E">
        <w:rPr>
          <w:rFonts w:asciiTheme="minorHAnsi" w:hAnsiTheme="minorHAnsi" w:cs="Arial"/>
          <w:sz w:val="24"/>
          <w:szCs w:val="24"/>
        </w:rPr>
        <w:t>2:00</w:t>
      </w:r>
      <w:r w:rsidR="002A1938"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="002A1938"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="002A1938" w:rsidRPr="00AA1E2E">
        <w:rPr>
          <w:rFonts w:asciiTheme="minorHAnsi" w:hAnsiTheme="minorHAnsi" w:cs="Arial"/>
          <w:sz w:val="24"/>
          <w:szCs w:val="24"/>
        </w:rPr>
        <w:t>. F</w:t>
      </w:r>
      <w:r w:rsidR="002A1938" w:rsidRPr="005F729A">
        <w:rPr>
          <w:rFonts w:asciiTheme="minorHAnsi" w:hAnsiTheme="minorHAnsi" w:cs="Arial"/>
          <w:sz w:val="24"/>
          <w:szCs w:val="24"/>
        </w:rPr>
        <w:tab/>
      </w:r>
    </w:p>
    <w:p w:rsidR="002A1938" w:rsidRPr="008F219D" w:rsidRDefault="002A1938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145826" w:rsidRPr="008F219D">
        <w:rPr>
          <w:rFonts w:asciiTheme="minorHAnsi" w:hAnsiTheme="minorHAnsi" w:cs="Arial"/>
          <w:sz w:val="24"/>
          <w:szCs w:val="24"/>
        </w:rPr>
        <w:t>Miércoles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8F219D">
        <w:rPr>
          <w:rFonts w:asciiTheme="minorHAnsi" w:hAnsiTheme="minorHAnsi" w:cs="Arial"/>
          <w:sz w:val="24"/>
          <w:szCs w:val="24"/>
        </w:rPr>
        <w:t xml:space="preserve">. </w:t>
      </w:r>
      <w:r w:rsidR="00EA6933" w:rsidRPr="008F219D">
        <w:rPr>
          <w:rFonts w:asciiTheme="minorHAnsi" w:hAnsiTheme="minorHAnsi" w:cs="Arial"/>
          <w:sz w:val="24"/>
          <w:szCs w:val="24"/>
        </w:rPr>
        <w:t>H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8F219D" w:rsidRPr="00E17FDD" w:rsidRDefault="008E5BEC" w:rsidP="00F12CE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highlight w:val="yellow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="00F12CE7" w:rsidRPr="00E17FDD">
        <w:rPr>
          <w:rFonts w:asciiTheme="minorHAnsi" w:hAnsiTheme="minorHAnsi" w:cs="Arial"/>
          <w:b/>
          <w:sz w:val="24"/>
          <w:szCs w:val="24"/>
          <w:highlight w:val="yellow"/>
        </w:rPr>
        <w:t>1</w:t>
      </w:r>
      <w:r w:rsidRPr="00E17FDD">
        <w:rPr>
          <w:rFonts w:asciiTheme="minorHAnsi" w:hAnsiTheme="minorHAnsi" w:cs="Arial"/>
          <w:sz w:val="24"/>
          <w:szCs w:val="24"/>
          <w:highlight w:val="yellow"/>
        </w:rPr>
        <w:tab/>
      </w:r>
      <w:r w:rsidR="00E17FDD" w:rsidRPr="00E17FDD">
        <w:rPr>
          <w:rFonts w:asciiTheme="minorHAnsi" w:hAnsiTheme="minorHAnsi" w:cs="Arial"/>
          <w:sz w:val="24"/>
          <w:szCs w:val="24"/>
          <w:highlight w:val="yellow"/>
        </w:rPr>
        <w:t>Martes</w:t>
      </w:r>
      <w:r w:rsidR="00F12CE7" w:rsidRPr="00E17FDD">
        <w:rPr>
          <w:rFonts w:asciiTheme="minorHAnsi" w:hAnsiTheme="minorHAnsi" w:cs="Arial"/>
          <w:sz w:val="24"/>
          <w:szCs w:val="24"/>
          <w:highlight w:val="yellow"/>
        </w:rPr>
        <w:tab/>
        <w:t>14:00</w:t>
      </w:r>
      <w:r w:rsidR="00F12CE7" w:rsidRPr="00E17FDD">
        <w:rPr>
          <w:rFonts w:asciiTheme="minorHAnsi" w:hAnsiTheme="minorHAnsi" w:cs="Arial"/>
          <w:sz w:val="24"/>
          <w:szCs w:val="24"/>
          <w:highlight w:val="yellow"/>
        </w:rPr>
        <w:tab/>
        <w:t>16:00</w:t>
      </w:r>
      <w:r w:rsidR="00F12CE7" w:rsidRPr="00E17FDD">
        <w:rPr>
          <w:rFonts w:asciiTheme="minorHAnsi" w:hAnsiTheme="minorHAnsi" w:cs="Arial"/>
          <w:sz w:val="24"/>
          <w:szCs w:val="24"/>
          <w:highlight w:val="yellow"/>
        </w:rPr>
        <w:tab/>
        <w:t>2</w:t>
      </w:r>
      <w:r w:rsidR="00E17FDD" w:rsidRPr="00E17FDD">
        <w:rPr>
          <w:rFonts w:asciiTheme="minorHAnsi" w:hAnsiTheme="minorHAnsi" w:cs="Arial"/>
          <w:sz w:val="24"/>
          <w:szCs w:val="24"/>
          <w:highlight w:val="yellow"/>
        </w:rPr>
        <w:t>2</w:t>
      </w:r>
      <w:r w:rsidR="00F12CE7" w:rsidRPr="00E17FDD">
        <w:rPr>
          <w:rFonts w:asciiTheme="minorHAnsi" w:hAnsiTheme="minorHAnsi" w:cs="Arial"/>
          <w:sz w:val="24"/>
          <w:szCs w:val="24"/>
          <w:highlight w:val="yellow"/>
        </w:rPr>
        <w:tab/>
      </w:r>
    </w:p>
    <w:p w:rsidR="008F219D" w:rsidRDefault="00E17FDD" w:rsidP="00F12CE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E17FDD">
        <w:rPr>
          <w:rFonts w:asciiTheme="minorHAnsi" w:hAnsiTheme="minorHAnsi" w:cs="Arial"/>
          <w:sz w:val="24"/>
          <w:szCs w:val="24"/>
          <w:highlight w:val="yellow"/>
        </w:rPr>
        <w:tab/>
      </w:r>
      <w:r w:rsidRPr="00E17FDD">
        <w:rPr>
          <w:rFonts w:asciiTheme="minorHAnsi" w:hAnsiTheme="minorHAnsi" w:cs="Arial"/>
          <w:sz w:val="24"/>
          <w:szCs w:val="24"/>
          <w:highlight w:val="yellow"/>
        </w:rPr>
        <w:tab/>
        <w:t>Jueves</w:t>
      </w:r>
      <w:r w:rsidRPr="00E17FDD">
        <w:rPr>
          <w:rFonts w:asciiTheme="minorHAnsi" w:hAnsiTheme="minorHAnsi" w:cs="Arial"/>
          <w:sz w:val="24"/>
          <w:szCs w:val="24"/>
          <w:highlight w:val="yellow"/>
        </w:rPr>
        <w:tab/>
        <w:t>14:00</w:t>
      </w:r>
      <w:r w:rsidRPr="00E17FDD">
        <w:rPr>
          <w:rFonts w:asciiTheme="minorHAnsi" w:hAnsiTheme="minorHAnsi" w:cs="Arial"/>
          <w:sz w:val="24"/>
          <w:szCs w:val="24"/>
          <w:highlight w:val="yellow"/>
        </w:rPr>
        <w:tab/>
        <w:t>16:00</w:t>
      </w:r>
      <w:r w:rsidRPr="00E17FDD">
        <w:rPr>
          <w:rFonts w:asciiTheme="minorHAnsi" w:hAnsiTheme="minorHAnsi" w:cs="Arial"/>
          <w:sz w:val="24"/>
          <w:szCs w:val="24"/>
          <w:highlight w:val="yellow"/>
        </w:rPr>
        <w:tab/>
        <w:t>15</w:t>
      </w:r>
      <w:r w:rsidR="00F12CE7" w:rsidRPr="008F219D">
        <w:rPr>
          <w:rFonts w:asciiTheme="minorHAnsi" w:hAnsiTheme="minorHAnsi" w:cs="Arial"/>
          <w:sz w:val="24"/>
          <w:szCs w:val="24"/>
        </w:rPr>
        <w:tab/>
      </w:r>
    </w:p>
    <w:p w:rsidR="00F12CE7" w:rsidRPr="008F219D" w:rsidRDefault="00F12CE7" w:rsidP="00F12CE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2</w:t>
      </w:r>
      <w:r w:rsidRPr="008F219D">
        <w:rPr>
          <w:rFonts w:asciiTheme="minorHAnsi" w:hAnsiTheme="minorHAnsi" w:cs="Arial"/>
          <w:sz w:val="24"/>
          <w:szCs w:val="24"/>
        </w:rPr>
        <w:tab/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115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F12CE7" w:rsidRPr="008F219D" w:rsidRDefault="00F12CE7" w:rsidP="00F12CE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  <w:t>Miércoles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24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="00F12CE7" w:rsidRPr="008F219D">
        <w:rPr>
          <w:rFonts w:asciiTheme="minorHAnsi" w:hAnsiTheme="minorHAnsi" w:cs="Arial"/>
          <w:b/>
          <w:sz w:val="24"/>
          <w:szCs w:val="24"/>
        </w:rPr>
        <w:t>3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C86864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110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  <w:t>Viernes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22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3829B0" w:rsidRPr="008F219D" w:rsidRDefault="003829B0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4</w:t>
      </w:r>
      <w:r w:rsidRPr="008F219D">
        <w:rPr>
          <w:rFonts w:asciiTheme="minorHAnsi" w:hAnsiTheme="minorHAnsi" w:cs="Arial"/>
          <w:sz w:val="24"/>
          <w:szCs w:val="24"/>
        </w:rPr>
        <w:tab/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  <w:t>18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3829B0" w:rsidRPr="008F219D" w:rsidRDefault="003829B0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F54F1F" w:rsidRPr="008F219D">
        <w:rPr>
          <w:rFonts w:asciiTheme="minorHAnsi" w:hAnsiTheme="minorHAnsi" w:cs="Arial"/>
          <w:sz w:val="24"/>
          <w:szCs w:val="24"/>
        </w:rPr>
        <w:t>Miércoles</w:t>
      </w:r>
      <w:r w:rsidRPr="008F219D">
        <w:rPr>
          <w:rFonts w:asciiTheme="minorHAnsi" w:hAnsiTheme="minorHAnsi" w:cs="Arial"/>
          <w:sz w:val="24"/>
          <w:szCs w:val="24"/>
        </w:rPr>
        <w:tab/>
        <w:t>14:00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F54F1F" w:rsidRPr="008F219D">
        <w:rPr>
          <w:rFonts w:asciiTheme="minorHAnsi" w:hAnsiTheme="minorHAnsi" w:cs="Arial"/>
          <w:sz w:val="24"/>
          <w:szCs w:val="24"/>
        </w:rPr>
        <w:t>Aula C</w:t>
      </w:r>
      <w:r w:rsidR="00714BE8" w:rsidRPr="008F219D">
        <w:rPr>
          <w:rFonts w:asciiTheme="minorHAnsi" w:hAnsiTheme="minorHAnsi" w:cs="Arial"/>
          <w:sz w:val="24"/>
          <w:szCs w:val="24"/>
        </w:rPr>
        <w:t>. Gallo</w:t>
      </w:r>
      <w:r w:rsidR="00F54F1F" w:rsidRPr="008F219D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="00F54F1F" w:rsidRPr="008F219D">
        <w:rPr>
          <w:rFonts w:asciiTheme="minorHAnsi" w:hAnsiTheme="minorHAnsi" w:cs="Arial"/>
          <w:sz w:val="24"/>
          <w:szCs w:val="24"/>
        </w:rPr>
        <w:t>Fac</w:t>
      </w:r>
      <w:proofErr w:type="spellEnd"/>
      <w:r w:rsidR="00F54F1F" w:rsidRPr="008F219D">
        <w:rPr>
          <w:rFonts w:asciiTheme="minorHAnsi" w:hAnsiTheme="minorHAnsi" w:cs="Arial"/>
          <w:sz w:val="24"/>
          <w:szCs w:val="24"/>
        </w:rPr>
        <w:t>)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A5E19" w:rsidRPr="00AA1E2E" w:rsidRDefault="008A5E19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EB5544" w:rsidRPr="00AA1E2E" w:rsidRDefault="008E5BEC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Filosofía</w:t>
      </w:r>
      <w:r w:rsidR="00402A7C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(120)</w:t>
      </w:r>
    </w:p>
    <w:p w:rsidR="008E5BEC" w:rsidRPr="00AA1E2E" w:rsidRDefault="008E5BEC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 P.</w:t>
      </w:r>
      <w:r w:rsidR="009A4936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 –Plan de Estudios 2019</w:t>
      </w: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F97891" w:rsidRPr="00AA1E2E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  <w:t>1</w:t>
      </w:r>
      <w:r w:rsidRPr="00AA1E2E">
        <w:rPr>
          <w:rFonts w:asciiTheme="minorHAnsi" w:hAnsiTheme="minorHAnsi" w:cs="Arial"/>
          <w:sz w:val="24"/>
          <w:szCs w:val="24"/>
        </w:rPr>
        <w:tab/>
        <w:t>Viernes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>12:00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G</w:t>
      </w:r>
      <w:r w:rsidR="00F97891"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F97891" w:rsidRPr="00AA1E2E">
        <w:rPr>
          <w:rFonts w:asciiTheme="minorHAnsi" w:hAnsiTheme="minorHAnsi" w:cs="Arial"/>
          <w:sz w:val="24"/>
          <w:szCs w:val="24"/>
        </w:rPr>
        <w:t>(*)</w:t>
      </w:r>
    </w:p>
    <w:p w:rsidR="00A03D27" w:rsidRPr="00AA1E2E" w:rsidRDefault="00A03D27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A1E2E" w:rsidRDefault="00F97891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="008E5BEC" w:rsidRPr="00A331F8">
        <w:rPr>
          <w:rFonts w:asciiTheme="minorHAnsi" w:hAnsiTheme="minorHAnsi" w:cs="Arial"/>
          <w:sz w:val="20"/>
          <w:szCs w:val="20"/>
        </w:rPr>
        <w:t>Aquiles E</w:t>
      </w:r>
      <w:r w:rsidRPr="00A331F8">
        <w:rPr>
          <w:rFonts w:asciiTheme="minorHAnsi" w:hAnsiTheme="minorHAnsi" w:cs="Arial"/>
          <w:sz w:val="20"/>
          <w:szCs w:val="20"/>
        </w:rPr>
        <w:t xml:space="preserve">rnesto, </w:t>
      </w:r>
      <w:r w:rsidR="008E5BEC" w:rsidRPr="00A331F8">
        <w:rPr>
          <w:rFonts w:asciiTheme="minorHAnsi" w:hAnsiTheme="minorHAnsi" w:cs="Arial"/>
          <w:sz w:val="20"/>
          <w:szCs w:val="20"/>
        </w:rPr>
        <w:t xml:space="preserve">Moreira, </w:t>
      </w:r>
      <w:r w:rsidRPr="00A331F8">
        <w:rPr>
          <w:rFonts w:asciiTheme="minorHAnsi" w:hAnsiTheme="minorHAnsi" w:cs="Arial"/>
          <w:sz w:val="20"/>
          <w:szCs w:val="20"/>
        </w:rPr>
        <w:t xml:space="preserve">Ana Cecilia Salta, </w:t>
      </w:r>
      <w:r w:rsidR="008E5BEC" w:rsidRPr="00A331F8">
        <w:rPr>
          <w:rFonts w:asciiTheme="minorHAnsi" w:hAnsiTheme="minorHAnsi" w:cs="Arial"/>
          <w:sz w:val="20"/>
          <w:szCs w:val="20"/>
        </w:rPr>
        <w:t>Gabriela A</w:t>
      </w:r>
      <w:r w:rsidRPr="00A331F8">
        <w:rPr>
          <w:rFonts w:asciiTheme="minorHAnsi" w:hAnsiTheme="minorHAnsi" w:cs="Arial"/>
          <w:sz w:val="20"/>
          <w:szCs w:val="20"/>
        </w:rPr>
        <w:t xml:space="preserve">licia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Góme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, Ángel Adolfo Zerpa</w:t>
      </w:r>
    </w:p>
    <w:p w:rsidR="00EB5544" w:rsidRDefault="00EB5544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</w:rPr>
      </w:pPr>
    </w:p>
    <w:p w:rsidR="004E3839" w:rsidRDefault="004E3839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</w:rPr>
      </w:pPr>
    </w:p>
    <w:p w:rsidR="004E3839" w:rsidRDefault="004E3839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</w:rPr>
      </w:pPr>
    </w:p>
    <w:p w:rsidR="004E3839" w:rsidRPr="00AA1E2E" w:rsidRDefault="004E3839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</w:rPr>
      </w:pPr>
    </w:p>
    <w:p w:rsidR="00EB5544" w:rsidRPr="00AA1E2E" w:rsidRDefault="008E5BEC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lastRenderedPageBreak/>
        <w:t xml:space="preserve">Macroeconomía I </w:t>
      </w:r>
      <w:r w:rsidR="00013F4F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</w:t>
      </w:r>
      <w:r w:rsidR="002D536D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70)</w:t>
      </w:r>
    </w:p>
    <w:p w:rsidR="008E5BEC" w:rsidRPr="00AA1E2E" w:rsidRDefault="008E5BEC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E.  –Plan de Estudios 20</w:t>
      </w:r>
      <w:r w:rsidR="00024216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22</w:t>
      </w: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 – L.A. Plan de Estudios 2022)</w:t>
      </w: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5F729A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271F20" w:rsidRPr="00AA1E2E">
        <w:rPr>
          <w:rFonts w:asciiTheme="minorHAnsi" w:hAnsiTheme="minorHAnsi" w:cs="Arial"/>
          <w:sz w:val="24"/>
          <w:szCs w:val="24"/>
        </w:rPr>
        <w:t>M</w:t>
      </w:r>
      <w:r w:rsidR="00EF287F" w:rsidRPr="00AA1E2E">
        <w:rPr>
          <w:rFonts w:asciiTheme="minorHAnsi" w:hAnsiTheme="minorHAnsi" w:cs="Arial"/>
          <w:sz w:val="24"/>
          <w:szCs w:val="24"/>
        </w:rPr>
        <w:t>artes</w:t>
      </w:r>
      <w:r w:rsidRPr="00AA1E2E">
        <w:rPr>
          <w:rFonts w:asciiTheme="minorHAnsi" w:hAnsiTheme="minorHAnsi" w:cs="Arial"/>
          <w:sz w:val="24"/>
          <w:szCs w:val="24"/>
        </w:rPr>
        <w:tab/>
        <w:t>1</w:t>
      </w:r>
      <w:r w:rsidR="00EF287F" w:rsidRPr="00AA1E2E">
        <w:rPr>
          <w:rFonts w:asciiTheme="minorHAnsi" w:hAnsiTheme="minorHAnsi" w:cs="Arial"/>
          <w:sz w:val="24"/>
          <w:szCs w:val="24"/>
        </w:rPr>
        <w:t>0</w:t>
      </w:r>
      <w:r w:rsidRPr="00AA1E2E">
        <w:rPr>
          <w:rFonts w:asciiTheme="minorHAnsi" w:hAnsiTheme="minorHAnsi" w:cs="Arial"/>
          <w:sz w:val="24"/>
          <w:szCs w:val="24"/>
        </w:rPr>
        <w:t xml:space="preserve"> a 1</w:t>
      </w:r>
      <w:r w:rsidR="00EF287F" w:rsidRPr="00AA1E2E">
        <w:rPr>
          <w:rFonts w:asciiTheme="minorHAnsi" w:hAnsiTheme="minorHAnsi" w:cs="Arial"/>
          <w:sz w:val="24"/>
          <w:szCs w:val="24"/>
        </w:rPr>
        <w:t>2</w:t>
      </w:r>
      <w:r w:rsidRPr="00AA1E2E">
        <w:rPr>
          <w:rFonts w:asciiTheme="minorHAnsi" w:hAnsiTheme="minorHAnsi" w:cs="Arial"/>
          <w:sz w:val="24"/>
          <w:szCs w:val="24"/>
        </w:rPr>
        <w:tab/>
        <w:t xml:space="preserve">Aula </w:t>
      </w:r>
      <w:r w:rsidR="00EF287F" w:rsidRPr="00AA1E2E">
        <w:rPr>
          <w:rFonts w:asciiTheme="minorHAnsi" w:hAnsiTheme="minorHAnsi" w:cs="Arial"/>
          <w:sz w:val="24"/>
          <w:szCs w:val="24"/>
        </w:rPr>
        <w:t>A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Carolina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Piselli</w:t>
      </w:r>
    </w:p>
    <w:p w:rsidR="008E5BEC" w:rsidRPr="001C0683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2961CE" w:rsidRPr="005F729A">
        <w:rPr>
          <w:rFonts w:asciiTheme="minorHAnsi" w:hAnsiTheme="minorHAnsi" w:cs="Arial"/>
          <w:sz w:val="24"/>
          <w:szCs w:val="24"/>
        </w:rPr>
        <w:t>Jueves</w:t>
      </w:r>
      <w:r w:rsidRPr="005F729A">
        <w:rPr>
          <w:rFonts w:asciiTheme="minorHAnsi" w:hAnsiTheme="minorHAnsi" w:cs="Arial"/>
          <w:sz w:val="24"/>
          <w:szCs w:val="24"/>
        </w:rPr>
        <w:tab/>
        <w:t>1</w:t>
      </w:r>
      <w:r w:rsidR="00EF287F" w:rsidRPr="005F729A">
        <w:rPr>
          <w:rFonts w:asciiTheme="minorHAnsi" w:hAnsiTheme="minorHAnsi" w:cs="Arial"/>
          <w:sz w:val="24"/>
          <w:szCs w:val="24"/>
        </w:rPr>
        <w:t>0</w:t>
      </w:r>
      <w:r w:rsidRPr="005F729A">
        <w:rPr>
          <w:rFonts w:asciiTheme="minorHAnsi" w:hAnsiTheme="minorHAnsi" w:cs="Arial"/>
          <w:sz w:val="24"/>
          <w:szCs w:val="24"/>
        </w:rPr>
        <w:t xml:space="preserve"> a 1</w:t>
      </w:r>
      <w:r w:rsidR="00EF287F" w:rsidRPr="005F729A">
        <w:rPr>
          <w:rFonts w:asciiTheme="minorHAnsi" w:hAnsiTheme="minorHAnsi" w:cs="Arial"/>
          <w:sz w:val="24"/>
          <w:szCs w:val="24"/>
        </w:rPr>
        <w:t>2</w:t>
      </w:r>
      <w:r w:rsidRPr="005F729A">
        <w:rPr>
          <w:rFonts w:asciiTheme="minorHAnsi" w:hAnsiTheme="minorHAnsi" w:cs="Arial"/>
          <w:sz w:val="24"/>
          <w:szCs w:val="24"/>
        </w:rPr>
        <w:tab/>
        <w:t xml:space="preserve">Aula </w:t>
      </w:r>
      <w:r w:rsidR="00EF287F" w:rsidRPr="005F729A">
        <w:rPr>
          <w:rFonts w:asciiTheme="minorHAnsi" w:hAnsiTheme="minorHAnsi" w:cs="Arial"/>
          <w:sz w:val="24"/>
          <w:szCs w:val="24"/>
        </w:rPr>
        <w:t>A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Carolina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Piselli</w:t>
      </w: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t>PRÁCTICA</w:t>
      </w:r>
    </w:p>
    <w:p w:rsidR="008E5BEC" w:rsidRPr="005F729A" w:rsidRDefault="00A03D27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</w:r>
      <w:r w:rsidR="008E5BEC" w:rsidRPr="00AA1E2E">
        <w:rPr>
          <w:rFonts w:asciiTheme="minorHAnsi" w:hAnsiTheme="minorHAnsi" w:cs="Arial"/>
          <w:b/>
          <w:sz w:val="24"/>
          <w:szCs w:val="24"/>
        </w:rPr>
        <w:t>1</w:t>
      </w:r>
      <w:r w:rsidR="008E5BEC" w:rsidRPr="00AA1E2E">
        <w:rPr>
          <w:rFonts w:asciiTheme="minorHAnsi" w:hAnsiTheme="minorHAnsi" w:cs="Arial"/>
          <w:sz w:val="24"/>
          <w:szCs w:val="24"/>
        </w:rPr>
        <w:tab/>
        <w:t>Viernes</w:t>
      </w:r>
      <w:r w:rsidR="008E5BEC" w:rsidRPr="00AA1E2E">
        <w:rPr>
          <w:rFonts w:asciiTheme="minorHAnsi" w:hAnsiTheme="minorHAnsi" w:cs="Arial"/>
          <w:sz w:val="24"/>
          <w:szCs w:val="24"/>
        </w:rPr>
        <w:tab/>
        <w:t>16 a 18</w:t>
      </w:r>
      <w:r w:rsidR="008E5BEC" w:rsidRPr="00AA1E2E">
        <w:rPr>
          <w:rFonts w:asciiTheme="minorHAnsi" w:hAnsiTheme="minorHAnsi" w:cs="Arial"/>
          <w:sz w:val="24"/>
          <w:szCs w:val="24"/>
        </w:rPr>
        <w:tab/>
      </w:r>
      <w:r w:rsidR="00743D02" w:rsidRPr="00AA1E2E">
        <w:rPr>
          <w:rFonts w:asciiTheme="minorHAnsi" w:hAnsiTheme="minorHAnsi" w:cs="Arial"/>
          <w:sz w:val="24"/>
          <w:szCs w:val="24"/>
        </w:rPr>
        <w:t>12</w:t>
      </w:r>
      <w:r w:rsidR="008E5BEC" w:rsidRPr="00AA1E2E">
        <w:rPr>
          <w:rFonts w:asciiTheme="minorHAnsi" w:hAnsiTheme="minorHAnsi" w:cs="Arial"/>
          <w:sz w:val="24"/>
          <w:szCs w:val="24"/>
        </w:rPr>
        <w:tab/>
      </w:r>
      <w:r w:rsidR="008E5BEC" w:rsidRPr="001C0683">
        <w:rPr>
          <w:rFonts w:asciiTheme="minorHAnsi" w:hAnsiTheme="minorHAnsi" w:cs="Arial"/>
          <w:sz w:val="20"/>
          <w:szCs w:val="20"/>
        </w:rPr>
        <w:t>Cintia</w:t>
      </w:r>
      <w:r w:rsidR="008E5BEC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8E5BEC" w:rsidRPr="001C0683">
        <w:rPr>
          <w:rFonts w:asciiTheme="minorHAnsi" w:hAnsiTheme="minorHAnsi" w:cs="Arial"/>
          <w:sz w:val="20"/>
          <w:szCs w:val="20"/>
        </w:rPr>
        <w:t>Jorgelina</w:t>
      </w:r>
      <w:r w:rsidR="008E5BEC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8E5BEC" w:rsidRPr="001C0683">
        <w:rPr>
          <w:rFonts w:asciiTheme="minorHAnsi" w:hAnsiTheme="minorHAnsi" w:cs="Arial"/>
          <w:sz w:val="20"/>
          <w:szCs w:val="20"/>
        </w:rPr>
        <w:t>Hana</w:t>
      </w:r>
    </w:p>
    <w:p w:rsidR="008E5BEC" w:rsidRPr="00CF7DB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4"/>
          <w:szCs w:val="24"/>
        </w:rPr>
      </w:pPr>
      <w:r w:rsidRPr="005F729A">
        <w:rPr>
          <w:rFonts w:asciiTheme="minorHAnsi" w:hAnsiTheme="minorHAnsi" w:cs="Arial"/>
          <w:b/>
          <w:sz w:val="24"/>
          <w:szCs w:val="24"/>
        </w:rPr>
        <w:t>Consulta1</w:t>
      </w:r>
      <w:r w:rsidRPr="005F729A">
        <w:rPr>
          <w:rFonts w:asciiTheme="minorHAnsi" w:hAnsiTheme="minorHAnsi" w:cs="Arial"/>
          <w:sz w:val="24"/>
          <w:szCs w:val="24"/>
        </w:rPr>
        <w:tab/>
        <w:t>Viernes</w:t>
      </w:r>
      <w:r w:rsidRPr="005F729A">
        <w:rPr>
          <w:rFonts w:asciiTheme="minorHAnsi" w:hAnsiTheme="minorHAnsi" w:cs="Arial"/>
          <w:sz w:val="24"/>
          <w:szCs w:val="24"/>
        </w:rPr>
        <w:tab/>
        <w:t>18 a 20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743D02" w:rsidRPr="005F729A">
        <w:rPr>
          <w:rFonts w:asciiTheme="minorHAnsi" w:hAnsiTheme="minorHAnsi" w:cs="Arial"/>
          <w:sz w:val="24"/>
          <w:szCs w:val="24"/>
        </w:rPr>
        <w:t>21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Cintia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Jorgelina</w:t>
      </w:r>
      <w:r w:rsidRPr="00CF7DBD">
        <w:rPr>
          <w:rFonts w:asciiTheme="minorHAnsi" w:hAnsiTheme="minorHAnsi" w:cs="Arial"/>
          <w:color w:val="FFFFFF" w:themeColor="background1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Hana</w:t>
      </w:r>
    </w:p>
    <w:p w:rsidR="00EB5544" w:rsidRPr="00AA1E2E" w:rsidRDefault="00EB5544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</w:rPr>
      </w:pPr>
    </w:p>
    <w:p w:rsidR="00EB5544" w:rsidRPr="00AA1E2E" w:rsidRDefault="008E5BEC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Microeconomía I </w:t>
      </w:r>
      <w:r w:rsidR="002D536D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(69)</w:t>
      </w:r>
    </w:p>
    <w:p w:rsidR="008E5BEC" w:rsidRPr="00AA1E2E" w:rsidRDefault="008E5BEC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E.  –Plan de Estudios 20</w:t>
      </w:r>
      <w:r w:rsidR="00024216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22</w:t>
      </w: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 – L.A. Plan de Estudios 2022)</w:t>
      </w: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EB5544" w:rsidRPr="00AA1E2E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A03D27" w:rsidRPr="005F729A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45826" w:rsidRPr="00AA1E2E">
        <w:rPr>
          <w:rFonts w:asciiTheme="minorHAnsi" w:hAnsiTheme="minorHAnsi" w:cs="Arial"/>
          <w:sz w:val="24"/>
          <w:szCs w:val="24"/>
        </w:rPr>
        <w:t>Miércoles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>1</w:t>
      </w:r>
      <w:r w:rsidR="00BF5EDB" w:rsidRPr="00AA1E2E">
        <w:rPr>
          <w:rFonts w:asciiTheme="minorHAnsi" w:hAnsiTheme="minorHAnsi" w:cs="Arial"/>
          <w:sz w:val="24"/>
          <w:szCs w:val="24"/>
        </w:rPr>
        <w:t>3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902F93">
        <w:rPr>
          <w:rFonts w:asciiTheme="minorHAnsi" w:hAnsiTheme="minorHAnsi" w:cs="Arial"/>
          <w:sz w:val="24"/>
          <w:szCs w:val="24"/>
        </w:rPr>
        <w:t xml:space="preserve">Aula Cr. Gallo (Facultad - </w:t>
      </w:r>
      <w:r w:rsidR="00902F93" w:rsidRPr="005F729A">
        <w:rPr>
          <w:rFonts w:asciiTheme="minorHAnsi" w:hAnsiTheme="minorHAnsi" w:cs="Arial"/>
          <w:sz w:val="24"/>
          <w:szCs w:val="24"/>
        </w:rPr>
        <w:t>Ex Aula C)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BF5EDB" w:rsidRPr="001C0683">
        <w:rPr>
          <w:rFonts w:asciiTheme="minorHAnsi" w:hAnsiTheme="minorHAnsi" w:cs="Arial"/>
          <w:sz w:val="20"/>
          <w:szCs w:val="20"/>
        </w:rPr>
        <w:t>Jorge</w:t>
      </w:r>
      <w:r w:rsidR="00BF5EDB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BF5EDB" w:rsidRPr="001C0683">
        <w:rPr>
          <w:rFonts w:asciiTheme="minorHAnsi" w:hAnsiTheme="minorHAnsi" w:cs="Arial"/>
          <w:sz w:val="20"/>
          <w:szCs w:val="20"/>
        </w:rPr>
        <w:t>Augusto</w:t>
      </w:r>
      <w:r w:rsidR="00BF5EDB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BF5EDB" w:rsidRPr="001C0683">
        <w:rPr>
          <w:rFonts w:asciiTheme="minorHAnsi" w:hAnsiTheme="minorHAnsi" w:cs="Arial"/>
          <w:sz w:val="20"/>
          <w:szCs w:val="20"/>
        </w:rPr>
        <w:t>Paz</w:t>
      </w:r>
    </w:p>
    <w:p w:rsidR="00EB5544" w:rsidRPr="00AA1E2E" w:rsidRDefault="00EB5544" w:rsidP="005F729A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8E5BEC" w:rsidRPr="00CF7DB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4"/>
          <w:szCs w:val="24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  <w:t>1</w:t>
      </w:r>
      <w:r w:rsidRPr="00AA1E2E">
        <w:rPr>
          <w:rFonts w:asciiTheme="minorHAnsi" w:hAnsiTheme="minorHAnsi" w:cs="Arial"/>
          <w:sz w:val="24"/>
          <w:szCs w:val="24"/>
        </w:rPr>
        <w:tab/>
        <w:t>Viernes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BF5EDB" w:rsidRPr="00AA1E2E">
        <w:rPr>
          <w:rFonts w:asciiTheme="minorHAnsi" w:hAnsiTheme="minorHAnsi" w:cs="Arial"/>
          <w:sz w:val="24"/>
          <w:szCs w:val="24"/>
        </w:rPr>
        <w:t>08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  <w:t>1</w:t>
      </w:r>
      <w:r w:rsidR="00BF5EDB" w:rsidRPr="00AA1E2E">
        <w:rPr>
          <w:rFonts w:asciiTheme="minorHAnsi" w:hAnsiTheme="minorHAnsi" w:cs="Arial"/>
          <w:sz w:val="24"/>
          <w:szCs w:val="24"/>
        </w:rPr>
        <w:t>0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5A652A" w:rsidRPr="00AA1E2E">
        <w:rPr>
          <w:rFonts w:asciiTheme="minorHAnsi" w:hAnsiTheme="minorHAnsi" w:cs="Arial"/>
          <w:sz w:val="24"/>
          <w:szCs w:val="24"/>
        </w:rPr>
        <w:t>55</w:t>
      </w:r>
      <w:r w:rsidR="00BF5EDB" w:rsidRPr="005F729A">
        <w:rPr>
          <w:rFonts w:asciiTheme="minorHAnsi" w:hAnsiTheme="minorHAnsi" w:cs="Arial"/>
          <w:sz w:val="24"/>
          <w:szCs w:val="24"/>
        </w:rPr>
        <w:tab/>
      </w:r>
      <w:r w:rsidR="00714BE8" w:rsidRPr="005F729A">
        <w:rPr>
          <w:rFonts w:asciiTheme="minorHAnsi" w:hAnsiTheme="minorHAnsi" w:cs="Arial"/>
          <w:sz w:val="24"/>
          <w:szCs w:val="24"/>
        </w:rPr>
        <w:tab/>
      </w:r>
      <w:r w:rsidR="00714BE8" w:rsidRPr="005F729A">
        <w:rPr>
          <w:rFonts w:asciiTheme="minorHAnsi" w:hAnsiTheme="minorHAnsi" w:cs="Arial"/>
          <w:sz w:val="24"/>
          <w:szCs w:val="24"/>
        </w:rPr>
        <w:tab/>
      </w:r>
      <w:r w:rsidR="00BF5EDB" w:rsidRPr="001C0683">
        <w:rPr>
          <w:rFonts w:asciiTheme="minorHAnsi" w:hAnsiTheme="minorHAnsi" w:cs="Arial"/>
          <w:sz w:val="20"/>
          <w:szCs w:val="20"/>
        </w:rPr>
        <w:t>Jorge</w:t>
      </w:r>
      <w:r w:rsidR="00BF5EDB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BF5EDB" w:rsidRPr="001C0683">
        <w:rPr>
          <w:rFonts w:asciiTheme="minorHAnsi" w:hAnsiTheme="minorHAnsi" w:cs="Arial"/>
          <w:sz w:val="20"/>
          <w:szCs w:val="20"/>
        </w:rPr>
        <w:t>Augusto</w:t>
      </w:r>
      <w:r w:rsidR="00BF5EDB"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BF5EDB" w:rsidRPr="001C0683">
        <w:rPr>
          <w:rFonts w:asciiTheme="minorHAnsi" w:hAnsiTheme="minorHAnsi" w:cs="Arial"/>
          <w:sz w:val="20"/>
          <w:szCs w:val="20"/>
        </w:rPr>
        <w:t>Paz</w:t>
      </w:r>
    </w:p>
    <w:p w:rsidR="00566BC9" w:rsidRPr="00AA1E2E" w:rsidRDefault="00566BC9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EB5544" w:rsidRPr="00AA1E2E" w:rsidRDefault="008E5BEC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Organización </w:t>
      </w:r>
      <w:r w:rsidR="002C4463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de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Sistemas Administrativos </w:t>
      </w:r>
      <w:r w:rsidR="002D536D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(70)</w:t>
      </w:r>
    </w:p>
    <w:p w:rsidR="008E5BEC" w:rsidRPr="00AA1E2E" w:rsidRDefault="008E5BEC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LA –Plan 2022</w:t>
      </w:r>
    </w:p>
    <w:p w:rsidR="00EB5544" w:rsidRPr="00A03D27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 – L.E. Plan de Estudios 2022)</w:t>
      </w:r>
    </w:p>
    <w:p w:rsidR="00EB5544" w:rsidRPr="00A03D27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EB5544" w:rsidRPr="00161F74" w:rsidRDefault="00EB5544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3072D2" w:rsidRPr="00161F74" w:rsidRDefault="003072D2" w:rsidP="003072D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b/>
          <w:sz w:val="24"/>
          <w:szCs w:val="24"/>
        </w:rPr>
        <w:t>Teoría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Lunes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ANF. B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9603DD" w:rsidRPr="00161F74" w:rsidRDefault="003072D2" w:rsidP="003072D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145826" w:rsidRPr="00161F74">
        <w:rPr>
          <w:rFonts w:asciiTheme="minorHAnsi" w:hAnsiTheme="minorHAnsi" w:cs="Arial"/>
          <w:sz w:val="24"/>
          <w:szCs w:val="24"/>
        </w:rPr>
        <w:t>Miércoles</w:t>
      </w:r>
      <w:r w:rsidRPr="00161F74">
        <w:rPr>
          <w:rFonts w:asciiTheme="minorHAnsi" w:hAnsiTheme="minorHAnsi" w:cs="Arial"/>
          <w:sz w:val="24"/>
          <w:szCs w:val="24"/>
        </w:rPr>
        <w:tab/>
        <w:t>1</w:t>
      </w:r>
      <w:r w:rsidR="003D524B" w:rsidRPr="00161F74">
        <w:rPr>
          <w:rFonts w:asciiTheme="minorHAnsi" w:hAnsiTheme="minorHAnsi" w:cs="Arial"/>
          <w:sz w:val="24"/>
          <w:szCs w:val="24"/>
        </w:rPr>
        <w:t>8</w:t>
      </w:r>
      <w:r w:rsidRPr="00161F74">
        <w:rPr>
          <w:rFonts w:asciiTheme="minorHAnsi" w:hAnsiTheme="minorHAnsi" w:cs="Arial"/>
          <w:sz w:val="24"/>
          <w:szCs w:val="24"/>
        </w:rPr>
        <w:t>:00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3D524B" w:rsidRPr="00161F74">
        <w:rPr>
          <w:rFonts w:asciiTheme="minorHAnsi" w:hAnsiTheme="minorHAnsi" w:cs="Arial"/>
          <w:sz w:val="24"/>
          <w:szCs w:val="24"/>
        </w:rPr>
        <w:t>20</w:t>
      </w:r>
      <w:r w:rsidRPr="00161F74">
        <w:rPr>
          <w:rFonts w:asciiTheme="minorHAnsi" w:hAnsiTheme="minorHAnsi" w:cs="Arial"/>
          <w:sz w:val="24"/>
          <w:szCs w:val="24"/>
        </w:rPr>
        <w:t>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="001510FE"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="001510FE" w:rsidRPr="00161F74">
        <w:rPr>
          <w:rFonts w:asciiTheme="minorHAnsi" w:hAnsiTheme="minorHAnsi" w:cs="Arial"/>
          <w:sz w:val="24"/>
          <w:szCs w:val="24"/>
        </w:rPr>
        <w:t>. M</w:t>
      </w:r>
      <w:r w:rsidR="00E33A0A" w:rsidRPr="00161F74">
        <w:rPr>
          <w:rFonts w:asciiTheme="minorHAnsi" w:hAnsiTheme="minorHAnsi" w:cs="Arial"/>
          <w:sz w:val="24"/>
          <w:szCs w:val="24"/>
        </w:rPr>
        <w:tab/>
      </w:r>
    </w:p>
    <w:p w:rsidR="003072D2" w:rsidRDefault="003072D2" w:rsidP="003072D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2961CE" w:rsidRPr="00161F74">
        <w:rPr>
          <w:rFonts w:asciiTheme="minorHAnsi" w:hAnsiTheme="minorHAnsi" w:cs="Arial"/>
          <w:sz w:val="24"/>
          <w:szCs w:val="24"/>
        </w:rPr>
        <w:t>Jueves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ANF. A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A03D27" w:rsidRPr="00161F74" w:rsidRDefault="00A03D27" w:rsidP="003072D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</w:t>
      </w:r>
      <w:r w:rsidRPr="00161F74">
        <w:rPr>
          <w:rFonts w:asciiTheme="minorHAnsi" w:hAnsiTheme="minorHAnsi" w:cs="Arial"/>
          <w:sz w:val="24"/>
          <w:szCs w:val="24"/>
        </w:rPr>
        <w:t>:</w:t>
      </w:r>
      <w:r w:rsidRPr="00A331F8">
        <w:rPr>
          <w:rFonts w:asciiTheme="minorHAnsi" w:hAnsiTheme="minorHAnsi" w:cs="Arial"/>
          <w:sz w:val="20"/>
          <w:szCs w:val="20"/>
        </w:rPr>
        <w:t xml:space="preserve"> Luis Guillermo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Ossola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, Mabel Su</w:t>
      </w:r>
      <w:r w:rsidR="00CC736D" w:rsidRPr="00A331F8">
        <w:rPr>
          <w:rFonts w:asciiTheme="minorHAnsi" w:hAnsiTheme="minorHAnsi" w:cs="Arial"/>
          <w:sz w:val="20"/>
          <w:szCs w:val="20"/>
        </w:rPr>
        <w:t xml:space="preserve">sana Vargas, Ana Clara </w:t>
      </w:r>
      <w:proofErr w:type="spellStart"/>
      <w:r w:rsidR="00CC736D" w:rsidRPr="00A331F8">
        <w:rPr>
          <w:rFonts w:asciiTheme="minorHAnsi" w:hAnsiTheme="minorHAnsi" w:cs="Arial"/>
          <w:sz w:val="20"/>
          <w:szCs w:val="20"/>
        </w:rPr>
        <w:t>Rebuffi</w:t>
      </w:r>
      <w:proofErr w:type="spellEnd"/>
      <w:r w:rsidR="00CC736D" w:rsidRPr="00A331F8">
        <w:rPr>
          <w:rFonts w:asciiTheme="minorHAnsi" w:hAnsiTheme="minorHAnsi" w:cs="Arial"/>
          <w:sz w:val="20"/>
          <w:szCs w:val="20"/>
        </w:rPr>
        <w:t>.</w:t>
      </w:r>
    </w:p>
    <w:p w:rsidR="004E3839" w:rsidRPr="007A61F2" w:rsidRDefault="004E3839" w:rsidP="0071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7108B1" w:rsidRPr="00A03D27" w:rsidRDefault="00182D1E" w:rsidP="0071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M</w:t>
      </w:r>
      <w:r w:rsidR="007108B1"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atemática para Economistas </w:t>
      </w:r>
      <w:r w:rsidR="007108B1" w:rsidRPr="00A03D27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(68)</w:t>
      </w:r>
    </w:p>
    <w:p w:rsidR="007108B1" w:rsidRPr="00A03D27" w:rsidRDefault="007108B1" w:rsidP="0071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E.  –Plan de Estudios 2022</w:t>
      </w:r>
    </w:p>
    <w:p w:rsidR="007108B1" w:rsidRPr="00A03D27" w:rsidRDefault="007108B1" w:rsidP="0071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 – L.A. Plan de Estudios 2022)</w:t>
      </w:r>
    </w:p>
    <w:p w:rsidR="007108B1" w:rsidRPr="00A03D27" w:rsidRDefault="007108B1" w:rsidP="0071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7108B1" w:rsidRPr="00A03D27" w:rsidRDefault="007108B1" w:rsidP="0071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7108B1" w:rsidRPr="005F729A" w:rsidRDefault="007108B1" w:rsidP="007108B1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Aula A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Fernando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Humberto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Romero</w:t>
      </w:r>
    </w:p>
    <w:p w:rsidR="007108B1" w:rsidRPr="005F729A" w:rsidRDefault="007108B1" w:rsidP="007108B1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4"/>
          <w:szCs w:val="24"/>
        </w:rPr>
        <w:tab/>
        <w:t>Jueves</w:t>
      </w:r>
      <w:r w:rsidRPr="005F729A">
        <w:rPr>
          <w:rFonts w:asciiTheme="minorHAnsi" w:hAnsiTheme="minorHAnsi" w:cs="Arial"/>
          <w:sz w:val="24"/>
          <w:szCs w:val="24"/>
        </w:rPr>
        <w:tab/>
        <w:t>16:00</w:t>
      </w:r>
      <w:r w:rsidRPr="005F729A">
        <w:rPr>
          <w:rFonts w:asciiTheme="minorHAnsi" w:hAnsiTheme="minorHAnsi" w:cs="Arial"/>
          <w:sz w:val="24"/>
          <w:szCs w:val="24"/>
        </w:rPr>
        <w:tab/>
        <w:t>18:00</w:t>
      </w:r>
      <w:r w:rsidRPr="005F729A">
        <w:rPr>
          <w:rFonts w:asciiTheme="minorHAnsi" w:hAnsiTheme="minorHAnsi" w:cs="Arial"/>
          <w:sz w:val="24"/>
          <w:szCs w:val="24"/>
        </w:rPr>
        <w:tab/>
      </w:r>
      <w:proofErr w:type="spellStart"/>
      <w:r w:rsidRPr="005F729A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5F729A">
        <w:rPr>
          <w:rFonts w:asciiTheme="minorHAnsi" w:hAnsiTheme="minorHAnsi" w:cs="Arial"/>
          <w:sz w:val="24"/>
          <w:szCs w:val="24"/>
        </w:rPr>
        <w:t>. A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Fernando Humberto Romero</w:t>
      </w:r>
    </w:p>
    <w:p w:rsidR="00321EBB" w:rsidRDefault="00321EBB" w:rsidP="0071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</w:pPr>
    </w:p>
    <w:p w:rsidR="007108B1" w:rsidRPr="005F729A" w:rsidRDefault="007108B1" w:rsidP="00710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7108B1" w:rsidRPr="001C0683" w:rsidRDefault="007108B1" w:rsidP="007108B1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5F729A">
        <w:rPr>
          <w:rFonts w:asciiTheme="minorHAnsi" w:hAnsiTheme="minorHAnsi" w:cs="Arial"/>
          <w:b/>
          <w:sz w:val="24"/>
          <w:szCs w:val="24"/>
        </w:rPr>
        <w:tab/>
        <w:t>1</w:t>
      </w:r>
      <w:r w:rsidRPr="005F729A">
        <w:rPr>
          <w:rFonts w:asciiTheme="minorHAnsi" w:hAnsiTheme="minorHAnsi" w:cs="Arial"/>
          <w:sz w:val="24"/>
          <w:szCs w:val="24"/>
        </w:rPr>
        <w:tab/>
        <w:t>Miércoles</w:t>
      </w:r>
      <w:r w:rsidRPr="005F729A">
        <w:rPr>
          <w:rFonts w:asciiTheme="minorHAnsi" w:hAnsiTheme="minorHAnsi" w:cs="Arial"/>
          <w:sz w:val="24"/>
          <w:szCs w:val="24"/>
        </w:rPr>
        <w:tab/>
        <w:t>16:00</w:t>
      </w:r>
      <w:r w:rsidRPr="005F729A">
        <w:rPr>
          <w:rFonts w:asciiTheme="minorHAnsi" w:hAnsiTheme="minorHAnsi" w:cs="Arial"/>
          <w:sz w:val="24"/>
          <w:szCs w:val="24"/>
        </w:rPr>
        <w:tab/>
        <w:t>18:00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902F93" w:rsidRPr="005F729A">
        <w:rPr>
          <w:rFonts w:asciiTheme="minorHAnsi" w:hAnsiTheme="minorHAnsi" w:cs="Arial"/>
          <w:sz w:val="24"/>
          <w:szCs w:val="24"/>
        </w:rPr>
        <w:t>Aula Cr. Gallo (Facultad - Ex Aula C)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0"/>
          <w:szCs w:val="20"/>
        </w:rPr>
        <w:t>Martín Daroca Aparicio</w:t>
      </w:r>
    </w:p>
    <w:p w:rsidR="004E3839" w:rsidRDefault="004E3839" w:rsidP="0098141A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1E04DE"/>
          <w:sz w:val="40"/>
          <w:szCs w:val="40"/>
        </w:rPr>
      </w:pPr>
    </w:p>
    <w:p w:rsidR="004E3839" w:rsidRDefault="004E3839" w:rsidP="0098141A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1E04DE"/>
          <w:sz w:val="40"/>
          <w:szCs w:val="40"/>
        </w:rPr>
      </w:pPr>
    </w:p>
    <w:p w:rsidR="004E3839" w:rsidRDefault="004E3839" w:rsidP="0098141A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1E04DE"/>
          <w:sz w:val="40"/>
          <w:szCs w:val="40"/>
        </w:rPr>
      </w:pPr>
    </w:p>
    <w:p w:rsidR="008E5BEC" w:rsidRPr="00416CA7" w:rsidRDefault="008E5BEC" w:rsidP="0098141A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1E04DE"/>
          <w:sz w:val="40"/>
          <w:szCs w:val="40"/>
        </w:rPr>
      </w:pPr>
      <w:r w:rsidRPr="00416CA7">
        <w:rPr>
          <w:rFonts w:asciiTheme="minorHAnsi" w:hAnsiTheme="minorHAnsi" w:cs="Arial"/>
          <w:b/>
          <w:bCs/>
          <w:color w:val="1E04DE"/>
          <w:sz w:val="40"/>
          <w:szCs w:val="40"/>
        </w:rPr>
        <w:lastRenderedPageBreak/>
        <w:t>4º Año</w:t>
      </w:r>
    </w:p>
    <w:p w:rsidR="005D1BDB" w:rsidRPr="00416CA7" w:rsidRDefault="005D1BDB" w:rsidP="005D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</w:pPr>
      <w:r w:rsidRPr="00416CA7">
        <w:rPr>
          <w:rFonts w:asciiTheme="minorHAnsi" w:hAnsiTheme="minorHAnsi" w:cs="Arial"/>
          <w:b/>
          <w:bCs/>
          <w:i/>
          <w:iCs/>
          <w:color w:val="0000FF"/>
          <w:sz w:val="36"/>
          <w:szCs w:val="36"/>
        </w:rPr>
        <w:t xml:space="preserve">Comercialización I </w:t>
      </w:r>
      <w:r w:rsidRPr="00416CA7"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  <w:t>(LA –Plan 2003)</w:t>
      </w:r>
    </w:p>
    <w:p w:rsidR="007A61F2" w:rsidRPr="00416CA7" w:rsidRDefault="007A61F2" w:rsidP="005D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FF"/>
          <w:sz w:val="24"/>
          <w:szCs w:val="24"/>
        </w:rPr>
      </w:pPr>
    </w:p>
    <w:p w:rsidR="005D1BDB" w:rsidRPr="00416CA7" w:rsidRDefault="005D1BDB" w:rsidP="005D1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416CA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7A61F2" w:rsidRPr="00416CA7" w:rsidRDefault="007A61F2" w:rsidP="007A61F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16CA7">
        <w:rPr>
          <w:rFonts w:asciiTheme="minorHAnsi" w:hAnsiTheme="minorHAnsi" w:cs="Arial"/>
          <w:sz w:val="24"/>
          <w:szCs w:val="24"/>
        </w:rPr>
        <w:tab/>
      </w:r>
      <w:r w:rsidRPr="00416CA7">
        <w:rPr>
          <w:rFonts w:asciiTheme="minorHAnsi" w:hAnsiTheme="minorHAnsi" w:cs="Arial"/>
          <w:sz w:val="24"/>
          <w:szCs w:val="24"/>
        </w:rPr>
        <w:tab/>
        <w:t>Lunes</w:t>
      </w:r>
      <w:r w:rsidRPr="00416CA7">
        <w:rPr>
          <w:rFonts w:asciiTheme="minorHAnsi" w:hAnsiTheme="minorHAnsi" w:cs="Arial"/>
          <w:sz w:val="24"/>
          <w:szCs w:val="24"/>
        </w:rPr>
        <w:tab/>
        <w:t>18:00</w:t>
      </w:r>
      <w:r w:rsidRPr="00416CA7">
        <w:rPr>
          <w:rFonts w:asciiTheme="minorHAnsi" w:hAnsiTheme="minorHAnsi" w:cs="Arial"/>
          <w:sz w:val="24"/>
          <w:szCs w:val="24"/>
        </w:rPr>
        <w:tab/>
        <w:t>20:00</w:t>
      </w:r>
      <w:r w:rsidRPr="00416CA7">
        <w:rPr>
          <w:rFonts w:asciiTheme="minorHAnsi" w:hAnsiTheme="minorHAnsi" w:cs="Arial"/>
          <w:sz w:val="24"/>
          <w:szCs w:val="24"/>
        </w:rPr>
        <w:tab/>
        <w:t>Aula A (Facultad)</w:t>
      </w:r>
    </w:p>
    <w:p w:rsidR="007A61F2" w:rsidRPr="00416CA7" w:rsidRDefault="007A61F2" w:rsidP="007A61F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16CA7">
        <w:rPr>
          <w:rFonts w:asciiTheme="minorHAnsi" w:hAnsiTheme="minorHAnsi" w:cs="Arial"/>
          <w:sz w:val="24"/>
          <w:szCs w:val="24"/>
        </w:rPr>
        <w:tab/>
      </w:r>
      <w:r w:rsidRPr="00416CA7">
        <w:rPr>
          <w:rFonts w:asciiTheme="minorHAnsi" w:hAnsiTheme="minorHAnsi" w:cs="Arial"/>
          <w:sz w:val="24"/>
          <w:szCs w:val="24"/>
        </w:rPr>
        <w:tab/>
        <w:t>Martes</w:t>
      </w:r>
      <w:r w:rsidRPr="00416CA7">
        <w:rPr>
          <w:rFonts w:asciiTheme="minorHAnsi" w:hAnsiTheme="minorHAnsi" w:cs="Arial"/>
          <w:sz w:val="24"/>
          <w:szCs w:val="24"/>
        </w:rPr>
        <w:tab/>
        <w:t>18:00</w:t>
      </w:r>
      <w:r w:rsidRPr="00416CA7">
        <w:rPr>
          <w:rFonts w:asciiTheme="minorHAnsi" w:hAnsiTheme="minorHAnsi" w:cs="Arial"/>
          <w:sz w:val="24"/>
          <w:szCs w:val="24"/>
        </w:rPr>
        <w:tab/>
        <w:t>20:00</w:t>
      </w:r>
      <w:r w:rsidRPr="00416CA7">
        <w:rPr>
          <w:rFonts w:asciiTheme="minorHAnsi" w:hAnsiTheme="minorHAnsi" w:cs="Arial"/>
          <w:sz w:val="24"/>
          <w:szCs w:val="24"/>
        </w:rPr>
        <w:tab/>
        <w:t>Aula Cr. Gallo (Facultad - Ex Aula C)</w:t>
      </w:r>
    </w:p>
    <w:p w:rsidR="007A61F2" w:rsidRPr="00416CA7" w:rsidRDefault="007A61F2" w:rsidP="007A61F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16CA7">
        <w:rPr>
          <w:rFonts w:asciiTheme="minorHAnsi" w:hAnsiTheme="minorHAnsi" w:cs="Arial"/>
          <w:sz w:val="24"/>
          <w:szCs w:val="24"/>
        </w:rPr>
        <w:tab/>
      </w:r>
      <w:r w:rsidRPr="00416CA7">
        <w:rPr>
          <w:rFonts w:asciiTheme="minorHAnsi" w:hAnsiTheme="minorHAnsi" w:cs="Arial"/>
          <w:sz w:val="24"/>
          <w:szCs w:val="24"/>
        </w:rPr>
        <w:tab/>
        <w:t>Miércoles</w:t>
      </w:r>
      <w:r w:rsidRPr="00416CA7">
        <w:rPr>
          <w:rFonts w:asciiTheme="minorHAnsi" w:hAnsiTheme="minorHAnsi" w:cs="Arial"/>
          <w:sz w:val="24"/>
          <w:szCs w:val="24"/>
        </w:rPr>
        <w:tab/>
        <w:t>18:00</w:t>
      </w:r>
      <w:r w:rsidRPr="00416CA7">
        <w:rPr>
          <w:rFonts w:asciiTheme="minorHAnsi" w:hAnsiTheme="minorHAnsi" w:cs="Arial"/>
          <w:sz w:val="24"/>
          <w:szCs w:val="24"/>
        </w:rPr>
        <w:tab/>
        <w:t>20:00</w:t>
      </w:r>
      <w:r w:rsidRPr="00416CA7">
        <w:rPr>
          <w:rFonts w:asciiTheme="minorHAnsi" w:hAnsiTheme="minorHAnsi" w:cs="Arial"/>
          <w:sz w:val="24"/>
          <w:szCs w:val="24"/>
        </w:rPr>
        <w:tab/>
        <w:t xml:space="preserve">Aula </w:t>
      </w:r>
      <w:proofErr w:type="spellStart"/>
      <w:r w:rsidRPr="00416CA7">
        <w:rPr>
          <w:rFonts w:asciiTheme="minorHAnsi" w:hAnsiTheme="minorHAnsi" w:cs="Arial"/>
          <w:sz w:val="24"/>
          <w:szCs w:val="24"/>
        </w:rPr>
        <w:t>Wierna</w:t>
      </w:r>
      <w:proofErr w:type="spellEnd"/>
      <w:r w:rsidRPr="00416CA7">
        <w:rPr>
          <w:rFonts w:asciiTheme="minorHAnsi" w:hAnsiTheme="minorHAnsi" w:cs="Arial"/>
          <w:sz w:val="24"/>
          <w:szCs w:val="24"/>
        </w:rPr>
        <w:t xml:space="preserve"> (Facultad)</w:t>
      </w:r>
    </w:p>
    <w:p w:rsidR="007A61F2" w:rsidRPr="00416CA7" w:rsidRDefault="007A61F2" w:rsidP="007A61F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7A61F2" w:rsidRPr="00A331F8" w:rsidRDefault="007A61F2" w:rsidP="007A61F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416CA7">
        <w:rPr>
          <w:rFonts w:asciiTheme="minorHAnsi" w:hAnsiTheme="minorHAnsi" w:cs="Arial"/>
          <w:sz w:val="24"/>
          <w:szCs w:val="24"/>
        </w:rPr>
        <w:t xml:space="preserve">(*) </w:t>
      </w:r>
      <w:r w:rsidRPr="00416CA7">
        <w:rPr>
          <w:rFonts w:asciiTheme="minorHAnsi" w:hAnsiTheme="minorHAnsi" w:cs="Arial"/>
          <w:b/>
          <w:sz w:val="24"/>
          <w:szCs w:val="24"/>
        </w:rPr>
        <w:t>Docentes</w:t>
      </w:r>
      <w:r w:rsidRPr="00416CA7">
        <w:rPr>
          <w:rFonts w:asciiTheme="minorHAnsi" w:hAnsiTheme="minorHAnsi" w:cs="Arial"/>
          <w:sz w:val="24"/>
          <w:szCs w:val="24"/>
        </w:rPr>
        <w:t xml:space="preserve">: </w:t>
      </w:r>
      <w:r w:rsidRPr="00416CA7">
        <w:rPr>
          <w:rFonts w:asciiTheme="minorHAnsi" w:hAnsiTheme="minorHAnsi" w:cs="Arial"/>
          <w:sz w:val="20"/>
          <w:szCs w:val="20"/>
        </w:rPr>
        <w:t xml:space="preserve">Adrián Antonio </w:t>
      </w:r>
      <w:proofErr w:type="spellStart"/>
      <w:r w:rsidRPr="00416CA7">
        <w:rPr>
          <w:rFonts w:asciiTheme="minorHAnsi" w:hAnsiTheme="minorHAnsi" w:cs="Arial"/>
          <w:sz w:val="20"/>
          <w:szCs w:val="20"/>
        </w:rPr>
        <w:t>Dib</w:t>
      </w:r>
      <w:proofErr w:type="spellEnd"/>
      <w:r w:rsidRPr="00416CA7">
        <w:rPr>
          <w:rFonts w:asciiTheme="minorHAnsi" w:hAnsiTheme="minorHAnsi" w:cs="Arial"/>
          <w:sz w:val="20"/>
          <w:szCs w:val="20"/>
        </w:rPr>
        <w:t xml:space="preserve"> Chagra, José Herrera </w:t>
      </w:r>
      <w:proofErr w:type="spellStart"/>
      <w:r w:rsidRPr="00416CA7">
        <w:rPr>
          <w:rFonts w:asciiTheme="minorHAnsi" w:hAnsiTheme="minorHAnsi" w:cs="Arial"/>
          <w:sz w:val="20"/>
          <w:szCs w:val="20"/>
        </w:rPr>
        <w:t>Bauab</w:t>
      </w:r>
      <w:proofErr w:type="spellEnd"/>
    </w:p>
    <w:p w:rsidR="005D1BDB" w:rsidRPr="007A61F2" w:rsidRDefault="005D1BDB" w:rsidP="0098141A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1E04DE"/>
          <w:sz w:val="24"/>
          <w:szCs w:val="24"/>
        </w:rPr>
      </w:pPr>
    </w:p>
    <w:p w:rsidR="00EB5544" w:rsidRPr="00AA1E2E" w:rsidRDefault="00A45CBA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Administración de Personal II </w:t>
      </w:r>
      <w:r w:rsidR="002D536D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(81)</w:t>
      </w:r>
    </w:p>
    <w:p w:rsidR="00A45CBA" w:rsidRPr="00AA1E2E" w:rsidRDefault="00A45CBA" w:rsidP="00EB5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A.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de Estudios 2022</w:t>
      </w:r>
    </w:p>
    <w:p w:rsidR="00E658C6" w:rsidRPr="00AA1E2E" w:rsidRDefault="00E658C6" w:rsidP="00E658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E658C6" w:rsidRPr="00AA1E2E" w:rsidRDefault="00E658C6" w:rsidP="00E658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2C435E" w:rsidRPr="00AA1E2E" w:rsidRDefault="002C435E" w:rsidP="002C435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  <w:t>Martes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6432D" w:rsidRPr="00AA1E2E">
        <w:rPr>
          <w:rFonts w:asciiTheme="minorHAnsi" w:hAnsiTheme="minorHAnsi" w:cs="Arial"/>
          <w:sz w:val="24"/>
          <w:szCs w:val="24"/>
        </w:rPr>
        <w:t>1</w:t>
      </w:r>
      <w:r w:rsidR="00A27D0A" w:rsidRPr="00AA1E2E">
        <w:rPr>
          <w:rFonts w:asciiTheme="minorHAnsi" w:hAnsiTheme="minorHAnsi" w:cs="Arial"/>
          <w:sz w:val="24"/>
          <w:szCs w:val="24"/>
        </w:rPr>
        <w:t>6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27D0A" w:rsidRPr="00AA1E2E">
        <w:rPr>
          <w:rFonts w:asciiTheme="minorHAnsi" w:hAnsiTheme="minorHAnsi" w:cs="Arial"/>
          <w:sz w:val="24"/>
          <w:szCs w:val="24"/>
        </w:rPr>
        <w:t>18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  <w:t>Moreno -</w:t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Wierna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2C435E" w:rsidRPr="00AA1E2E" w:rsidRDefault="002C435E" w:rsidP="002C435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2961CE" w:rsidRPr="00AA1E2E">
        <w:rPr>
          <w:rFonts w:asciiTheme="minorHAnsi" w:hAnsiTheme="minorHAnsi" w:cs="Arial"/>
          <w:sz w:val="24"/>
          <w:szCs w:val="24"/>
        </w:rPr>
        <w:t>Jueves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27D0A" w:rsidRPr="00AA1E2E">
        <w:rPr>
          <w:rFonts w:asciiTheme="minorHAnsi" w:hAnsiTheme="minorHAnsi" w:cs="Arial"/>
          <w:sz w:val="24"/>
          <w:szCs w:val="24"/>
        </w:rPr>
        <w:t>18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  <w:t>2</w:t>
      </w:r>
      <w:r w:rsidR="00A27D0A" w:rsidRPr="00AA1E2E">
        <w:rPr>
          <w:rFonts w:asciiTheme="minorHAnsi" w:hAnsiTheme="minorHAnsi" w:cs="Arial"/>
          <w:sz w:val="24"/>
          <w:szCs w:val="24"/>
        </w:rPr>
        <w:t>0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  <w:t>Moreno -</w:t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Wierna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E658C6" w:rsidRPr="00AA1E2E" w:rsidRDefault="00E658C6" w:rsidP="00E658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E658C6" w:rsidRPr="00AA1E2E" w:rsidRDefault="00E658C6" w:rsidP="00E658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A27D0A" w:rsidRPr="00AA1E2E" w:rsidRDefault="00A03D27" w:rsidP="00A27D0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</w:r>
      <w:r w:rsidR="00A27D0A" w:rsidRPr="00AA1E2E">
        <w:rPr>
          <w:rFonts w:asciiTheme="minorHAnsi" w:hAnsiTheme="minorHAnsi" w:cs="Arial"/>
          <w:b/>
          <w:sz w:val="24"/>
          <w:szCs w:val="24"/>
        </w:rPr>
        <w:t>1</w:t>
      </w:r>
      <w:r w:rsidR="00A27D0A" w:rsidRPr="00AA1E2E">
        <w:rPr>
          <w:rFonts w:asciiTheme="minorHAnsi" w:hAnsiTheme="minorHAnsi" w:cs="Arial"/>
          <w:sz w:val="24"/>
          <w:szCs w:val="24"/>
        </w:rPr>
        <w:tab/>
      </w:r>
      <w:r w:rsidR="002961CE" w:rsidRPr="00AA1E2E">
        <w:rPr>
          <w:rFonts w:asciiTheme="minorHAnsi" w:hAnsiTheme="minorHAnsi" w:cs="Arial"/>
          <w:sz w:val="24"/>
          <w:szCs w:val="24"/>
        </w:rPr>
        <w:t>Jueves</w:t>
      </w:r>
      <w:r w:rsidR="00A27D0A" w:rsidRPr="00AA1E2E">
        <w:rPr>
          <w:rFonts w:asciiTheme="minorHAnsi" w:hAnsiTheme="minorHAnsi" w:cs="Arial"/>
          <w:sz w:val="24"/>
          <w:szCs w:val="24"/>
        </w:rPr>
        <w:tab/>
        <w:t>20:00</w:t>
      </w:r>
      <w:r w:rsidR="00A27D0A" w:rsidRPr="00AA1E2E">
        <w:rPr>
          <w:rFonts w:asciiTheme="minorHAnsi" w:hAnsiTheme="minorHAnsi" w:cs="Arial"/>
          <w:sz w:val="24"/>
          <w:szCs w:val="24"/>
        </w:rPr>
        <w:tab/>
        <w:t>22:00</w:t>
      </w:r>
      <w:r w:rsidR="00A27D0A" w:rsidRPr="00AA1E2E">
        <w:rPr>
          <w:rFonts w:asciiTheme="minorHAnsi" w:hAnsiTheme="minorHAnsi" w:cs="Arial"/>
          <w:sz w:val="24"/>
          <w:szCs w:val="24"/>
        </w:rPr>
        <w:tab/>
        <w:t>Moreno –</w:t>
      </w:r>
      <w:proofErr w:type="spellStart"/>
      <w:r w:rsidR="00A27D0A" w:rsidRPr="00AA1E2E">
        <w:rPr>
          <w:rFonts w:asciiTheme="minorHAnsi" w:hAnsiTheme="minorHAnsi" w:cs="Arial"/>
          <w:sz w:val="24"/>
          <w:szCs w:val="24"/>
        </w:rPr>
        <w:t>Wierna</w:t>
      </w:r>
      <w:proofErr w:type="spellEnd"/>
      <w:r w:rsidR="00A27D0A"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A03D27" w:rsidRPr="00AA1E2E" w:rsidRDefault="00A03D27" w:rsidP="00A27D0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AF160A" w:rsidRPr="00AA1E2E" w:rsidRDefault="00AF160A" w:rsidP="002C435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2C435E" w:rsidRPr="00A331F8" w:rsidRDefault="002C435E" w:rsidP="002C435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="00D76B30" w:rsidRPr="00A331F8">
        <w:rPr>
          <w:rFonts w:asciiTheme="minorHAnsi" w:hAnsiTheme="minorHAnsi" w:cs="Arial"/>
          <w:sz w:val="20"/>
          <w:szCs w:val="20"/>
        </w:rPr>
        <w:t xml:space="preserve">María Graciela </w:t>
      </w:r>
      <w:proofErr w:type="spellStart"/>
      <w:r w:rsidR="00D76B30" w:rsidRPr="00A331F8">
        <w:rPr>
          <w:rFonts w:asciiTheme="minorHAnsi" w:hAnsiTheme="minorHAnsi" w:cs="Arial"/>
          <w:sz w:val="20"/>
          <w:szCs w:val="20"/>
        </w:rPr>
        <w:t>Party</w:t>
      </w:r>
      <w:proofErr w:type="spellEnd"/>
      <w:r w:rsidR="00D76B30" w:rsidRPr="00A331F8">
        <w:rPr>
          <w:rFonts w:asciiTheme="minorHAnsi" w:hAnsiTheme="minorHAnsi" w:cs="Arial"/>
          <w:sz w:val="20"/>
          <w:szCs w:val="20"/>
        </w:rPr>
        <w:t xml:space="preserve">, Claudia Elizabeth </w:t>
      </w:r>
      <w:proofErr w:type="spellStart"/>
      <w:r w:rsidR="00D76B30" w:rsidRPr="00A331F8">
        <w:rPr>
          <w:rFonts w:asciiTheme="minorHAnsi" w:hAnsiTheme="minorHAnsi" w:cs="Arial"/>
          <w:sz w:val="20"/>
          <w:szCs w:val="20"/>
        </w:rPr>
        <w:t>Tilián</w:t>
      </w:r>
      <w:proofErr w:type="spellEnd"/>
      <w:r w:rsidR="00D76B30" w:rsidRPr="00A331F8">
        <w:rPr>
          <w:rFonts w:asciiTheme="minorHAnsi" w:hAnsiTheme="minorHAnsi" w:cs="Arial"/>
          <w:sz w:val="20"/>
          <w:szCs w:val="20"/>
        </w:rPr>
        <w:t xml:space="preserve">, Adriana Olga </w:t>
      </w:r>
      <w:proofErr w:type="spellStart"/>
      <w:r w:rsidR="00D76B30" w:rsidRPr="00A331F8">
        <w:rPr>
          <w:rFonts w:asciiTheme="minorHAnsi" w:hAnsiTheme="minorHAnsi" w:cs="Arial"/>
          <w:sz w:val="20"/>
          <w:szCs w:val="20"/>
        </w:rPr>
        <w:t>Jaremko</w:t>
      </w:r>
      <w:proofErr w:type="spellEnd"/>
      <w:r w:rsidR="00D76B30" w:rsidRPr="00A331F8">
        <w:rPr>
          <w:rFonts w:asciiTheme="minorHAnsi" w:hAnsiTheme="minorHAnsi" w:cs="Arial"/>
          <w:sz w:val="20"/>
          <w:szCs w:val="20"/>
        </w:rPr>
        <w:t xml:space="preserve">, Fernando Ricardo </w:t>
      </w:r>
      <w:proofErr w:type="spellStart"/>
      <w:r w:rsidR="00D76B30" w:rsidRPr="00A331F8">
        <w:rPr>
          <w:rFonts w:asciiTheme="minorHAnsi" w:hAnsiTheme="minorHAnsi" w:cs="Arial"/>
          <w:sz w:val="20"/>
          <w:szCs w:val="20"/>
        </w:rPr>
        <w:t>Echazú</w:t>
      </w:r>
      <w:proofErr w:type="spellEnd"/>
      <w:r w:rsidR="00D76B30" w:rsidRPr="00A331F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76B30" w:rsidRPr="00A331F8">
        <w:rPr>
          <w:rFonts w:asciiTheme="minorHAnsi" w:hAnsiTheme="minorHAnsi" w:cs="Arial"/>
          <w:sz w:val="20"/>
          <w:szCs w:val="20"/>
        </w:rPr>
        <w:t>Russo</w:t>
      </w:r>
      <w:proofErr w:type="spellEnd"/>
      <w:r w:rsidR="00D76B30" w:rsidRPr="00A331F8">
        <w:rPr>
          <w:rFonts w:asciiTheme="minorHAnsi" w:hAnsiTheme="minorHAnsi" w:cs="Arial"/>
          <w:sz w:val="20"/>
          <w:szCs w:val="20"/>
        </w:rPr>
        <w:t xml:space="preserve">, </w:t>
      </w:r>
      <w:r w:rsidR="00AF160A" w:rsidRPr="00A331F8">
        <w:rPr>
          <w:rFonts w:asciiTheme="minorHAnsi" w:hAnsiTheme="minorHAnsi" w:cs="Arial"/>
          <w:sz w:val="20"/>
          <w:szCs w:val="20"/>
        </w:rPr>
        <w:t xml:space="preserve">Sebastián F. </w:t>
      </w:r>
      <w:proofErr w:type="spellStart"/>
      <w:r w:rsidR="00AF160A" w:rsidRPr="00A331F8">
        <w:rPr>
          <w:rFonts w:asciiTheme="minorHAnsi" w:hAnsiTheme="minorHAnsi" w:cs="Arial"/>
          <w:sz w:val="20"/>
          <w:szCs w:val="20"/>
        </w:rPr>
        <w:t>Russo</w:t>
      </w:r>
      <w:proofErr w:type="spellEnd"/>
      <w:r w:rsidR="00AF160A" w:rsidRPr="00A331F8">
        <w:rPr>
          <w:rFonts w:asciiTheme="minorHAnsi" w:hAnsiTheme="minorHAnsi" w:cs="Arial"/>
          <w:sz w:val="20"/>
          <w:szCs w:val="20"/>
        </w:rPr>
        <w:t xml:space="preserve">, </w:t>
      </w:r>
      <w:r w:rsidR="00D76B30" w:rsidRPr="00A331F8">
        <w:rPr>
          <w:rFonts w:asciiTheme="minorHAnsi" w:hAnsiTheme="minorHAnsi" w:cs="Arial"/>
          <w:sz w:val="20"/>
          <w:szCs w:val="20"/>
        </w:rPr>
        <w:t xml:space="preserve">Pamela </w:t>
      </w:r>
      <w:proofErr w:type="spellStart"/>
      <w:r w:rsidR="00D76B30" w:rsidRPr="00A331F8">
        <w:rPr>
          <w:rFonts w:asciiTheme="minorHAnsi" w:hAnsiTheme="minorHAnsi" w:cs="Arial"/>
          <w:sz w:val="20"/>
          <w:szCs w:val="20"/>
        </w:rPr>
        <w:t>Liendro</w:t>
      </w:r>
      <w:proofErr w:type="spellEnd"/>
      <w:r w:rsidR="00D76B30" w:rsidRPr="00A331F8">
        <w:rPr>
          <w:rFonts w:asciiTheme="minorHAnsi" w:hAnsiTheme="minorHAnsi" w:cs="Arial"/>
          <w:sz w:val="20"/>
          <w:szCs w:val="20"/>
        </w:rPr>
        <w:t xml:space="preserve">, Alejandra Nina, Carlos </w:t>
      </w:r>
      <w:proofErr w:type="spellStart"/>
      <w:r w:rsidR="00D76B30" w:rsidRPr="00A331F8">
        <w:rPr>
          <w:rFonts w:asciiTheme="minorHAnsi" w:hAnsiTheme="minorHAnsi" w:cs="Arial"/>
          <w:sz w:val="20"/>
          <w:szCs w:val="20"/>
        </w:rPr>
        <w:t>Guaymás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.</w:t>
      </w:r>
    </w:p>
    <w:p w:rsidR="00E658C6" w:rsidRPr="00AA1E2E" w:rsidRDefault="00E658C6" w:rsidP="00E658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E658C6" w:rsidRPr="00AA1E2E" w:rsidRDefault="008E5BEC" w:rsidP="00E658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Administración y Hacienda Pública</w:t>
      </w:r>
      <w:r w:rsidR="002D536D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2D536D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(82)</w:t>
      </w:r>
    </w:p>
    <w:p w:rsidR="008E5BEC" w:rsidRPr="00AA1E2E" w:rsidRDefault="008E5BEC" w:rsidP="00E658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A.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</w:t>
      </w:r>
      <w:r w:rsidR="003F2AA9"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 xml:space="preserve"> Plan de Estudios </w:t>
      </w:r>
      <w:r w:rsidR="00A26951"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 xml:space="preserve">2003 y </w:t>
      </w:r>
      <w:r w:rsidR="003F2AA9"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 xml:space="preserve">2022 </w:t>
      </w:r>
    </w:p>
    <w:p w:rsidR="005365C9" w:rsidRPr="00AA1E2E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(Optativa para L. E Plan de Estudios 2022)</w:t>
      </w:r>
    </w:p>
    <w:p w:rsidR="005365C9" w:rsidRPr="00AA1E2E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5365C9" w:rsidRPr="00AA1E2E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B0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5F729A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  <w:t>Martes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A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Pr="005F729A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145826" w:rsidRPr="005F729A">
        <w:rPr>
          <w:rFonts w:asciiTheme="minorHAnsi" w:hAnsiTheme="minorHAnsi" w:cs="Arial"/>
          <w:sz w:val="24"/>
          <w:szCs w:val="24"/>
        </w:rPr>
        <w:t>Miércoles</w:t>
      </w:r>
      <w:r w:rsidRPr="005F729A">
        <w:rPr>
          <w:rFonts w:asciiTheme="minorHAnsi" w:hAnsiTheme="minorHAnsi" w:cs="Arial"/>
          <w:sz w:val="24"/>
          <w:szCs w:val="24"/>
        </w:rPr>
        <w:tab/>
        <w:t>16:00</w:t>
      </w:r>
      <w:r w:rsidRPr="005F729A">
        <w:rPr>
          <w:rFonts w:asciiTheme="minorHAnsi" w:hAnsiTheme="minorHAnsi" w:cs="Arial"/>
          <w:sz w:val="24"/>
          <w:szCs w:val="24"/>
        </w:rPr>
        <w:tab/>
        <w:t>18:00</w:t>
      </w:r>
      <w:r w:rsidRPr="005F729A">
        <w:rPr>
          <w:rFonts w:asciiTheme="minorHAnsi" w:hAnsiTheme="minorHAnsi" w:cs="Arial"/>
          <w:sz w:val="24"/>
          <w:szCs w:val="24"/>
        </w:rPr>
        <w:tab/>
      </w:r>
      <w:proofErr w:type="spellStart"/>
      <w:r w:rsidRPr="005F729A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5F729A">
        <w:rPr>
          <w:rFonts w:asciiTheme="minorHAnsi" w:hAnsiTheme="minorHAnsi" w:cs="Arial"/>
          <w:sz w:val="24"/>
          <w:szCs w:val="24"/>
        </w:rPr>
        <w:t>. E</w:t>
      </w:r>
      <w:r w:rsidRPr="005F729A">
        <w:rPr>
          <w:rFonts w:asciiTheme="minorHAnsi" w:hAnsiTheme="minorHAnsi" w:cs="Arial"/>
          <w:sz w:val="24"/>
          <w:szCs w:val="24"/>
        </w:rPr>
        <w:tab/>
        <w:t>(*)</w:t>
      </w:r>
    </w:p>
    <w:p w:rsidR="005365C9" w:rsidRPr="005F729A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5365C9" w:rsidRPr="00AA1E2E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1</w:t>
      </w:r>
      <w:r w:rsidR="00676E7E" w:rsidRPr="00AA1E2E">
        <w:rPr>
          <w:rFonts w:asciiTheme="minorHAnsi" w:hAnsiTheme="minorHAnsi" w:cs="Arial"/>
          <w:sz w:val="24"/>
          <w:szCs w:val="24"/>
        </w:rPr>
        <w:t>6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  <w:t>1</w:t>
      </w:r>
      <w:r w:rsidR="00676E7E" w:rsidRPr="00AA1E2E">
        <w:rPr>
          <w:rFonts w:asciiTheme="minorHAnsi" w:hAnsiTheme="minorHAnsi" w:cs="Arial"/>
          <w:sz w:val="24"/>
          <w:szCs w:val="24"/>
        </w:rPr>
        <w:t>8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676E7E" w:rsidRPr="00AA1E2E">
        <w:rPr>
          <w:rFonts w:asciiTheme="minorHAnsi" w:hAnsiTheme="minorHAnsi" w:cs="Arial"/>
          <w:sz w:val="24"/>
          <w:szCs w:val="24"/>
        </w:rPr>
        <w:t>109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676E7E" w:rsidRPr="008F219D">
        <w:rPr>
          <w:rFonts w:asciiTheme="minorHAnsi" w:hAnsiTheme="minorHAnsi" w:cs="Arial"/>
          <w:sz w:val="24"/>
          <w:szCs w:val="24"/>
        </w:rPr>
        <w:tab/>
      </w:r>
      <w:r w:rsidR="00676E7E"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407D3C" w:rsidRPr="008F219D">
        <w:rPr>
          <w:rFonts w:asciiTheme="minorHAnsi" w:hAnsiTheme="minorHAnsi" w:cs="Arial"/>
          <w:sz w:val="24"/>
          <w:szCs w:val="24"/>
        </w:rPr>
        <w:t>Viernes</w:t>
      </w:r>
      <w:r w:rsidRPr="008F219D">
        <w:rPr>
          <w:rFonts w:asciiTheme="minorHAnsi" w:hAnsiTheme="minorHAnsi" w:cs="Arial"/>
          <w:sz w:val="24"/>
          <w:szCs w:val="24"/>
        </w:rPr>
        <w:tab/>
        <w:t>1</w:t>
      </w:r>
      <w:r w:rsidR="00676E7E" w:rsidRPr="008F219D">
        <w:rPr>
          <w:rFonts w:asciiTheme="minorHAnsi" w:hAnsiTheme="minorHAnsi" w:cs="Arial"/>
          <w:sz w:val="24"/>
          <w:szCs w:val="24"/>
        </w:rPr>
        <w:t>6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  <w:t>1</w:t>
      </w:r>
      <w:r w:rsidR="00676E7E" w:rsidRPr="008F219D">
        <w:rPr>
          <w:rFonts w:asciiTheme="minorHAnsi" w:hAnsiTheme="minorHAnsi" w:cs="Arial"/>
          <w:sz w:val="24"/>
          <w:szCs w:val="24"/>
        </w:rPr>
        <w:t>8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CF1799" w:rsidRPr="008F219D">
        <w:rPr>
          <w:rFonts w:asciiTheme="minorHAnsi" w:hAnsiTheme="minorHAnsi" w:cs="Arial"/>
          <w:sz w:val="24"/>
          <w:szCs w:val="24"/>
        </w:rPr>
        <w:t xml:space="preserve">Aula A </w:t>
      </w:r>
      <w:r w:rsidR="00676E7E" w:rsidRPr="008F219D">
        <w:rPr>
          <w:rFonts w:asciiTheme="minorHAnsi" w:hAnsiTheme="minorHAnsi" w:cs="Arial"/>
          <w:sz w:val="24"/>
          <w:szCs w:val="24"/>
        </w:rPr>
        <w:t>(Facultad)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E5BEC" w:rsidRP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2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145826" w:rsidRPr="008F219D">
        <w:rPr>
          <w:rFonts w:asciiTheme="minorHAnsi" w:hAnsiTheme="minorHAnsi" w:cs="Arial"/>
          <w:sz w:val="24"/>
          <w:szCs w:val="24"/>
        </w:rPr>
        <w:t>Miércoles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EF287F" w:rsidRPr="008F219D">
        <w:rPr>
          <w:rFonts w:asciiTheme="minorHAnsi" w:hAnsiTheme="minorHAnsi" w:cs="Arial"/>
          <w:sz w:val="24"/>
          <w:szCs w:val="24"/>
        </w:rPr>
        <w:t>20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EF287F" w:rsidRPr="008F219D">
        <w:rPr>
          <w:rFonts w:asciiTheme="minorHAnsi" w:hAnsiTheme="minorHAnsi" w:cs="Arial"/>
          <w:sz w:val="24"/>
          <w:szCs w:val="24"/>
        </w:rPr>
        <w:t>22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3F0A82" w:rsidRPr="008F219D">
        <w:rPr>
          <w:rFonts w:asciiTheme="minorHAnsi" w:hAnsiTheme="minorHAnsi" w:cs="Arial"/>
          <w:sz w:val="24"/>
          <w:szCs w:val="24"/>
        </w:rPr>
        <w:t>Virtual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3F0A82" w:rsidRPr="008F219D">
        <w:rPr>
          <w:rFonts w:asciiTheme="minorHAnsi" w:hAnsiTheme="minorHAnsi" w:cs="Arial"/>
          <w:sz w:val="24"/>
          <w:szCs w:val="24"/>
        </w:rPr>
        <w:t>Viernes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EF287F" w:rsidRPr="008F219D">
        <w:rPr>
          <w:rFonts w:asciiTheme="minorHAnsi" w:hAnsiTheme="minorHAnsi" w:cs="Arial"/>
          <w:sz w:val="24"/>
          <w:szCs w:val="24"/>
        </w:rPr>
        <w:t>20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EF287F" w:rsidRPr="008F219D">
        <w:rPr>
          <w:rFonts w:asciiTheme="minorHAnsi" w:hAnsiTheme="minorHAnsi" w:cs="Arial"/>
          <w:sz w:val="24"/>
          <w:szCs w:val="24"/>
        </w:rPr>
        <w:t>22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3F0A82" w:rsidRPr="008F219D">
        <w:rPr>
          <w:rFonts w:asciiTheme="minorHAnsi" w:hAnsiTheme="minorHAnsi" w:cs="Arial"/>
          <w:sz w:val="24"/>
          <w:szCs w:val="24"/>
        </w:rPr>
        <w:t>Virtual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3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3F0A82" w:rsidRPr="008F219D">
        <w:rPr>
          <w:rFonts w:asciiTheme="minorHAnsi" w:hAnsiTheme="minorHAnsi" w:cs="Arial"/>
          <w:sz w:val="24"/>
          <w:szCs w:val="24"/>
        </w:rPr>
        <w:t>Martes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3F0A82" w:rsidRPr="008F219D">
        <w:rPr>
          <w:rFonts w:asciiTheme="minorHAnsi" w:hAnsiTheme="minorHAnsi" w:cs="Arial"/>
          <w:sz w:val="24"/>
          <w:szCs w:val="24"/>
        </w:rPr>
        <w:t>13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Jueves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  <w:t>18:00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902F93" w:rsidRPr="008F219D">
        <w:rPr>
          <w:rFonts w:asciiTheme="minorHAnsi" w:hAnsiTheme="minorHAnsi" w:cs="Arial"/>
          <w:sz w:val="24"/>
          <w:szCs w:val="24"/>
        </w:rPr>
        <w:t>Aula Cr. Gallo (Facultad - Ex Aula C)</w:t>
      </w:r>
      <w:r w:rsidRPr="008F219D">
        <w:rPr>
          <w:rFonts w:asciiTheme="minorHAnsi" w:hAnsiTheme="minorHAnsi" w:cs="Arial"/>
          <w:sz w:val="24"/>
          <w:szCs w:val="24"/>
        </w:rPr>
        <w:tab/>
      </w:r>
    </w:p>
    <w:p w:rsidR="008E5BEC" w:rsidRP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4</w:t>
      </w:r>
      <w:r w:rsidRPr="008F219D">
        <w:rPr>
          <w:rFonts w:asciiTheme="minorHAnsi" w:hAnsiTheme="minorHAnsi" w:cs="Arial"/>
          <w:sz w:val="24"/>
          <w:szCs w:val="24"/>
        </w:rPr>
        <w:tab/>
        <w:t>Lunes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>20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>22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>Virtual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</w:p>
    <w:p w:rsidR="008E5BEC" w:rsidRP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Jueves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>20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>22</w:t>
      </w:r>
      <w:r w:rsidRPr="008F219D">
        <w:rPr>
          <w:rFonts w:asciiTheme="minorHAnsi" w:hAnsiTheme="minorHAnsi" w:cs="Arial"/>
          <w:sz w:val="24"/>
          <w:szCs w:val="24"/>
        </w:rPr>
        <w:t>:00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>Virtual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</w:p>
    <w:p w:rsidR="008F219D" w:rsidRDefault="008E5BEC" w:rsidP="0025301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b/>
          <w:sz w:val="24"/>
          <w:szCs w:val="24"/>
        </w:rPr>
        <w:t>5</w:t>
      </w:r>
      <w:r w:rsidR="0025301E" w:rsidRPr="008F219D">
        <w:rPr>
          <w:rFonts w:asciiTheme="minorHAnsi" w:hAnsiTheme="minorHAnsi" w:cs="Arial"/>
          <w:sz w:val="24"/>
          <w:szCs w:val="24"/>
        </w:rPr>
        <w:tab/>
        <w:t>Martes</w:t>
      </w:r>
      <w:r w:rsidR="0025301E" w:rsidRPr="008F219D">
        <w:rPr>
          <w:rFonts w:asciiTheme="minorHAnsi" w:hAnsiTheme="minorHAnsi" w:cs="Arial"/>
          <w:sz w:val="24"/>
          <w:szCs w:val="24"/>
        </w:rPr>
        <w:tab/>
        <w:t>14:00</w:t>
      </w:r>
      <w:r w:rsidR="0025301E" w:rsidRPr="008F219D">
        <w:rPr>
          <w:rFonts w:asciiTheme="minorHAnsi" w:hAnsiTheme="minorHAnsi" w:cs="Arial"/>
          <w:sz w:val="24"/>
          <w:szCs w:val="24"/>
        </w:rPr>
        <w:tab/>
        <w:t>16:00</w:t>
      </w:r>
      <w:r w:rsidR="0025301E" w:rsidRPr="008F219D">
        <w:rPr>
          <w:rFonts w:asciiTheme="minorHAnsi" w:hAnsiTheme="minorHAnsi" w:cs="Arial"/>
          <w:sz w:val="24"/>
          <w:szCs w:val="24"/>
        </w:rPr>
        <w:tab/>
        <w:t>25</w:t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  <w:r w:rsidR="0025301E" w:rsidRPr="008F219D">
        <w:rPr>
          <w:rFonts w:asciiTheme="minorHAnsi" w:hAnsiTheme="minorHAnsi" w:cs="Arial"/>
          <w:sz w:val="24"/>
          <w:szCs w:val="24"/>
        </w:rPr>
        <w:tab/>
      </w:r>
    </w:p>
    <w:p w:rsidR="0025301E" w:rsidRPr="008F219D" w:rsidRDefault="0025301E" w:rsidP="0025301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Jueves</w:t>
      </w:r>
      <w:r w:rsidRPr="008F219D">
        <w:rPr>
          <w:rFonts w:asciiTheme="minorHAnsi" w:hAnsiTheme="minorHAnsi" w:cs="Arial"/>
          <w:sz w:val="24"/>
          <w:szCs w:val="24"/>
        </w:rPr>
        <w:tab/>
        <w:t>14:00</w:t>
      </w:r>
      <w:r w:rsidRPr="008F219D">
        <w:rPr>
          <w:rFonts w:asciiTheme="minorHAnsi" w:hAnsiTheme="minorHAnsi" w:cs="Arial"/>
          <w:sz w:val="24"/>
          <w:szCs w:val="24"/>
        </w:rPr>
        <w:tab/>
        <w:t>16:00</w:t>
      </w:r>
      <w:r w:rsidRPr="008F219D">
        <w:rPr>
          <w:rFonts w:asciiTheme="minorHAnsi" w:hAnsiTheme="minorHAnsi" w:cs="Arial"/>
          <w:sz w:val="24"/>
          <w:szCs w:val="24"/>
        </w:rPr>
        <w:tab/>
      </w:r>
      <w:proofErr w:type="spellStart"/>
      <w:r w:rsidR="00022722" w:rsidRPr="008F219D">
        <w:rPr>
          <w:rFonts w:asciiTheme="minorHAnsi" w:hAnsiTheme="minorHAnsi" w:cs="Arial"/>
          <w:sz w:val="24"/>
          <w:szCs w:val="24"/>
        </w:rPr>
        <w:t>Anf</w:t>
      </w:r>
      <w:proofErr w:type="spellEnd"/>
      <w:r w:rsidR="00022722" w:rsidRPr="008F219D">
        <w:rPr>
          <w:rFonts w:asciiTheme="minorHAnsi" w:hAnsiTheme="minorHAnsi" w:cs="Arial"/>
          <w:sz w:val="24"/>
          <w:szCs w:val="24"/>
        </w:rPr>
        <w:t>. N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022722" w:rsidRPr="008F219D">
        <w:rPr>
          <w:rFonts w:asciiTheme="minorHAnsi" w:hAnsiTheme="minorHAnsi" w:cs="Arial"/>
          <w:sz w:val="24"/>
          <w:szCs w:val="24"/>
        </w:rPr>
        <w:tab/>
      </w:r>
      <w:r w:rsidR="00022722" w:rsidRPr="008F219D">
        <w:rPr>
          <w:rFonts w:asciiTheme="minorHAnsi" w:hAnsiTheme="minorHAnsi" w:cs="Arial"/>
          <w:sz w:val="24"/>
          <w:szCs w:val="24"/>
        </w:rPr>
        <w:tab/>
      </w:r>
    </w:p>
    <w:p w:rsidR="008E5BEC" w:rsidRPr="008F219D" w:rsidRDefault="0025301E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b/>
          <w:sz w:val="24"/>
          <w:szCs w:val="24"/>
        </w:rPr>
        <w:t>6</w:t>
      </w:r>
      <w:r w:rsidR="008E5BEC" w:rsidRPr="008F219D">
        <w:rPr>
          <w:rFonts w:asciiTheme="minorHAnsi" w:hAnsiTheme="minorHAnsi" w:cs="Arial"/>
          <w:sz w:val="24"/>
          <w:szCs w:val="24"/>
        </w:rPr>
        <w:tab/>
        <w:t>Martes</w:t>
      </w:r>
      <w:r w:rsidR="008E5BEC" w:rsidRPr="008F219D">
        <w:rPr>
          <w:rFonts w:asciiTheme="minorHAnsi" w:hAnsiTheme="minorHAnsi" w:cs="Arial"/>
          <w:sz w:val="24"/>
          <w:szCs w:val="24"/>
        </w:rPr>
        <w:tab/>
        <w:t>20:00</w:t>
      </w:r>
      <w:r w:rsidR="008E5BEC" w:rsidRPr="008F219D">
        <w:rPr>
          <w:rFonts w:asciiTheme="minorHAnsi" w:hAnsiTheme="minorHAnsi" w:cs="Arial"/>
          <w:sz w:val="24"/>
          <w:szCs w:val="24"/>
        </w:rPr>
        <w:tab/>
        <w:t>22:00</w:t>
      </w:r>
      <w:r w:rsidR="008E5BEC" w:rsidRPr="008F219D">
        <w:rPr>
          <w:rFonts w:asciiTheme="minorHAnsi" w:hAnsiTheme="minorHAnsi" w:cs="Arial"/>
          <w:sz w:val="24"/>
          <w:szCs w:val="24"/>
        </w:rPr>
        <w:tab/>
        <w:t>55</w:t>
      </w:r>
      <w:r w:rsidR="008E5BEC" w:rsidRPr="008F219D">
        <w:rPr>
          <w:rFonts w:asciiTheme="minorHAnsi" w:hAnsiTheme="minorHAnsi" w:cs="Arial"/>
          <w:sz w:val="24"/>
          <w:szCs w:val="24"/>
        </w:rPr>
        <w:tab/>
      </w:r>
      <w:r w:rsidR="00971916" w:rsidRPr="008F219D">
        <w:rPr>
          <w:rFonts w:asciiTheme="minorHAnsi" w:hAnsiTheme="minorHAnsi" w:cs="Arial"/>
          <w:sz w:val="24"/>
          <w:szCs w:val="24"/>
        </w:rPr>
        <w:tab/>
      </w:r>
      <w:r w:rsidR="00971916" w:rsidRPr="008F219D">
        <w:rPr>
          <w:rFonts w:asciiTheme="minorHAnsi" w:hAnsiTheme="minorHAnsi" w:cs="Arial"/>
          <w:sz w:val="24"/>
          <w:szCs w:val="24"/>
        </w:rPr>
        <w:tab/>
      </w:r>
    </w:p>
    <w:p w:rsidR="008E5BEC" w:rsidRPr="008F219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8F219D">
        <w:rPr>
          <w:rFonts w:asciiTheme="minorHAnsi" w:hAnsiTheme="minorHAnsi" w:cs="Arial"/>
          <w:sz w:val="24"/>
          <w:szCs w:val="24"/>
        </w:rPr>
        <w:tab/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2961CE" w:rsidRPr="008F219D">
        <w:rPr>
          <w:rFonts w:asciiTheme="minorHAnsi" w:hAnsiTheme="minorHAnsi" w:cs="Arial"/>
          <w:sz w:val="24"/>
          <w:szCs w:val="24"/>
        </w:rPr>
        <w:t>Jueves</w:t>
      </w:r>
      <w:r w:rsidRPr="008F219D">
        <w:rPr>
          <w:rFonts w:asciiTheme="minorHAnsi" w:hAnsiTheme="minorHAnsi" w:cs="Arial"/>
          <w:sz w:val="24"/>
          <w:szCs w:val="24"/>
        </w:rPr>
        <w:tab/>
        <w:t>20:00</w:t>
      </w:r>
      <w:r w:rsidRPr="008F219D">
        <w:rPr>
          <w:rFonts w:asciiTheme="minorHAnsi" w:hAnsiTheme="minorHAnsi" w:cs="Arial"/>
          <w:sz w:val="24"/>
          <w:szCs w:val="24"/>
        </w:rPr>
        <w:tab/>
        <w:t>22:00</w:t>
      </w:r>
      <w:r w:rsidRPr="008F219D">
        <w:rPr>
          <w:rFonts w:asciiTheme="minorHAnsi" w:hAnsiTheme="minorHAnsi" w:cs="Arial"/>
          <w:sz w:val="24"/>
          <w:szCs w:val="24"/>
        </w:rPr>
        <w:tab/>
        <w:t>55</w:t>
      </w:r>
      <w:r w:rsidRPr="008F219D">
        <w:rPr>
          <w:rFonts w:asciiTheme="minorHAnsi" w:hAnsiTheme="minorHAnsi" w:cs="Arial"/>
          <w:sz w:val="24"/>
          <w:szCs w:val="24"/>
        </w:rPr>
        <w:tab/>
      </w:r>
      <w:r w:rsidR="00971916" w:rsidRPr="008F219D">
        <w:rPr>
          <w:rFonts w:asciiTheme="minorHAnsi" w:hAnsiTheme="minorHAnsi" w:cs="Arial"/>
          <w:sz w:val="24"/>
          <w:szCs w:val="24"/>
        </w:rPr>
        <w:tab/>
      </w:r>
      <w:r w:rsidR="00971916" w:rsidRPr="008F219D">
        <w:rPr>
          <w:rFonts w:asciiTheme="minorHAnsi" w:hAnsiTheme="minorHAnsi" w:cs="Arial"/>
          <w:sz w:val="24"/>
          <w:szCs w:val="24"/>
        </w:rPr>
        <w:tab/>
      </w:r>
    </w:p>
    <w:p w:rsidR="00B94339" w:rsidRPr="008F219D" w:rsidRDefault="00B9433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24"/>
          <w:szCs w:val="24"/>
        </w:rPr>
      </w:pPr>
    </w:p>
    <w:p w:rsidR="005365C9" w:rsidRPr="00A03D27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lastRenderedPageBreak/>
        <w:t>Costos</w:t>
      </w:r>
      <w:r w:rsidR="002D536D"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2D536D" w:rsidRPr="00A03D27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(128)</w:t>
      </w:r>
    </w:p>
    <w:p w:rsidR="008E5BEC" w:rsidRPr="00A03D27" w:rsidRDefault="009A4936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</w:t>
      </w:r>
      <w:r w:rsidR="008E5BEC"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.</w:t>
      </w:r>
      <w:r w:rsidR="008E5BEC"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8E5BEC"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</w:t>
      </w:r>
      <w:r w:rsidR="003C1530"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es</w:t>
      </w:r>
      <w:r w:rsidR="008E5BEC"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de Estudios 2019</w:t>
      </w:r>
      <w:r w:rsidR="003C1530"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</w:t>
      </w: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b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>Lunes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22:00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>. I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3F2AA9" w:rsidRPr="0095281D">
        <w:rPr>
          <w:rFonts w:asciiTheme="minorHAnsi" w:hAnsiTheme="minorHAnsi" w:cs="Arial"/>
          <w:color w:val="FFFFFF" w:themeColor="background1"/>
          <w:sz w:val="20"/>
          <w:szCs w:val="20"/>
        </w:rPr>
        <w:t>Rosalía H. Jaime, Freddy O. Monné</w:t>
      </w:r>
    </w:p>
    <w:p w:rsidR="008E5BEC" w:rsidRPr="005F729A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8F219D" w:rsidRPr="00C85BE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  <w:t>16:00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3F2AA9" w:rsidRPr="00161F74">
        <w:rPr>
          <w:rFonts w:asciiTheme="minorHAnsi" w:hAnsiTheme="minorHAnsi" w:cs="Arial"/>
          <w:sz w:val="24"/>
          <w:szCs w:val="24"/>
        </w:rPr>
        <w:t>12</w:t>
      </w:r>
      <w:r w:rsidRPr="00161F74">
        <w:rPr>
          <w:rFonts w:asciiTheme="minorHAnsi" w:hAnsiTheme="minorHAnsi" w:cs="Arial"/>
          <w:sz w:val="24"/>
          <w:szCs w:val="24"/>
        </w:rPr>
        <w:tab/>
      </w:r>
    </w:p>
    <w:p w:rsidR="008F219D" w:rsidRPr="00C85BE4" w:rsidRDefault="003F2AA9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85BE4">
        <w:rPr>
          <w:rFonts w:asciiTheme="minorHAnsi" w:hAnsiTheme="minorHAnsi" w:cs="Arial"/>
          <w:sz w:val="24"/>
          <w:szCs w:val="24"/>
        </w:rPr>
        <w:tab/>
      </w:r>
      <w:r w:rsidRPr="00C85BE4">
        <w:rPr>
          <w:rFonts w:asciiTheme="minorHAnsi" w:hAnsiTheme="minorHAnsi" w:cs="Arial"/>
          <w:sz w:val="24"/>
          <w:szCs w:val="24"/>
        </w:rPr>
        <w:tab/>
      </w:r>
      <w:r w:rsidR="002961CE" w:rsidRPr="00C85BE4">
        <w:rPr>
          <w:rFonts w:asciiTheme="minorHAnsi" w:hAnsiTheme="minorHAnsi" w:cs="Arial"/>
          <w:sz w:val="24"/>
          <w:szCs w:val="24"/>
        </w:rPr>
        <w:t>Jueves</w:t>
      </w:r>
      <w:r w:rsidRPr="00C85BE4">
        <w:rPr>
          <w:rFonts w:asciiTheme="minorHAnsi" w:hAnsiTheme="minorHAnsi" w:cs="Arial"/>
          <w:sz w:val="24"/>
          <w:szCs w:val="24"/>
        </w:rPr>
        <w:tab/>
        <w:t>16:00</w:t>
      </w:r>
      <w:r w:rsidRPr="00C85BE4">
        <w:rPr>
          <w:rFonts w:asciiTheme="minorHAnsi" w:hAnsiTheme="minorHAnsi" w:cs="Arial"/>
          <w:sz w:val="24"/>
          <w:szCs w:val="24"/>
        </w:rPr>
        <w:tab/>
        <w:t>18:00</w:t>
      </w:r>
      <w:r w:rsidRPr="00C85BE4">
        <w:rPr>
          <w:rFonts w:asciiTheme="minorHAnsi" w:hAnsiTheme="minorHAnsi" w:cs="Arial"/>
          <w:sz w:val="24"/>
          <w:szCs w:val="24"/>
        </w:rPr>
        <w:tab/>
        <w:t>14</w:t>
      </w:r>
      <w:r w:rsidRPr="00C85BE4">
        <w:rPr>
          <w:rFonts w:asciiTheme="minorHAnsi" w:hAnsiTheme="minorHAnsi" w:cs="Arial"/>
          <w:sz w:val="24"/>
          <w:szCs w:val="24"/>
        </w:rPr>
        <w:tab/>
      </w:r>
    </w:p>
    <w:p w:rsidR="008F219D" w:rsidRPr="00C85BE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85BE4">
        <w:rPr>
          <w:rFonts w:asciiTheme="minorHAnsi" w:hAnsiTheme="minorHAnsi" w:cs="Arial"/>
          <w:sz w:val="24"/>
          <w:szCs w:val="24"/>
        </w:rPr>
        <w:tab/>
      </w:r>
      <w:r w:rsidRPr="00C85BE4">
        <w:rPr>
          <w:rFonts w:asciiTheme="minorHAnsi" w:hAnsiTheme="minorHAnsi" w:cs="Arial"/>
          <w:b/>
          <w:sz w:val="24"/>
          <w:szCs w:val="24"/>
        </w:rPr>
        <w:t>2</w:t>
      </w:r>
      <w:r w:rsidRPr="00C85BE4">
        <w:rPr>
          <w:rFonts w:asciiTheme="minorHAnsi" w:hAnsiTheme="minorHAnsi" w:cs="Arial"/>
          <w:sz w:val="24"/>
          <w:szCs w:val="24"/>
        </w:rPr>
        <w:tab/>
        <w:t>Martes</w:t>
      </w:r>
      <w:r w:rsidRPr="00C85BE4">
        <w:rPr>
          <w:rFonts w:asciiTheme="minorHAnsi" w:hAnsiTheme="minorHAnsi" w:cs="Arial"/>
          <w:sz w:val="24"/>
          <w:szCs w:val="24"/>
        </w:rPr>
        <w:tab/>
        <w:t>16:00</w:t>
      </w:r>
      <w:r w:rsidRPr="00C85BE4">
        <w:rPr>
          <w:rFonts w:asciiTheme="minorHAnsi" w:hAnsiTheme="minorHAnsi" w:cs="Arial"/>
          <w:sz w:val="24"/>
          <w:szCs w:val="24"/>
        </w:rPr>
        <w:tab/>
        <w:t>18:00</w:t>
      </w:r>
      <w:r w:rsidRPr="00C85BE4">
        <w:rPr>
          <w:rFonts w:asciiTheme="minorHAnsi" w:hAnsiTheme="minorHAnsi" w:cs="Arial"/>
          <w:sz w:val="24"/>
          <w:szCs w:val="24"/>
        </w:rPr>
        <w:tab/>
        <w:t>25</w:t>
      </w:r>
      <w:r w:rsidRPr="00C85BE4">
        <w:rPr>
          <w:rFonts w:asciiTheme="minorHAnsi" w:hAnsiTheme="minorHAnsi" w:cs="Arial"/>
          <w:sz w:val="24"/>
          <w:szCs w:val="24"/>
        </w:rPr>
        <w:tab/>
      </w:r>
    </w:p>
    <w:p w:rsidR="008F219D" w:rsidRPr="00C85BE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85BE4">
        <w:rPr>
          <w:rFonts w:asciiTheme="minorHAnsi" w:hAnsiTheme="minorHAnsi" w:cs="Arial"/>
          <w:sz w:val="24"/>
          <w:szCs w:val="24"/>
        </w:rPr>
        <w:tab/>
      </w:r>
      <w:r w:rsidRPr="00C85BE4">
        <w:rPr>
          <w:rFonts w:asciiTheme="minorHAnsi" w:hAnsiTheme="minorHAnsi" w:cs="Arial"/>
          <w:sz w:val="24"/>
          <w:szCs w:val="24"/>
        </w:rPr>
        <w:tab/>
      </w:r>
      <w:r w:rsidR="002961CE" w:rsidRPr="00C85BE4">
        <w:rPr>
          <w:rFonts w:asciiTheme="minorHAnsi" w:hAnsiTheme="minorHAnsi" w:cs="Arial"/>
          <w:sz w:val="24"/>
          <w:szCs w:val="24"/>
        </w:rPr>
        <w:t>Jueves</w:t>
      </w:r>
      <w:r w:rsidRPr="00C85BE4">
        <w:rPr>
          <w:rFonts w:asciiTheme="minorHAnsi" w:hAnsiTheme="minorHAnsi" w:cs="Arial"/>
          <w:sz w:val="24"/>
          <w:szCs w:val="24"/>
        </w:rPr>
        <w:tab/>
        <w:t>16:00</w:t>
      </w:r>
      <w:r w:rsidRPr="00C85BE4">
        <w:rPr>
          <w:rFonts w:asciiTheme="minorHAnsi" w:hAnsiTheme="minorHAnsi" w:cs="Arial"/>
          <w:sz w:val="24"/>
          <w:szCs w:val="24"/>
        </w:rPr>
        <w:tab/>
        <w:t>18:00</w:t>
      </w:r>
      <w:r w:rsidRPr="00C85BE4">
        <w:rPr>
          <w:rFonts w:asciiTheme="minorHAnsi" w:hAnsiTheme="minorHAnsi" w:cs="Arial"/>
          <w:sz w:val="24"/>
          <w:szCs w:val="24"/>
        </w:rPr>
        <w:tab/>
        <w:t>109</w:t>
      </w:r>
      <w:r w:rsidRPr="00C85BE4">
        <w:rPr>
          <w:rFonts w:asciiTheme="minorHAnsi" w:hAnsiTheme="minorHAnsi" w:cs="Arial"/>
          <w:sz w:val="24"/>
          <w:szCs w:val="24"/>
        </w:rPr>
        <w:tab/>
      </w:r>
    </w:p>
    <w:p w:rsidR="008F219D" w:rsidRPr="00C85BE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85BE4">
        <w:rPr>
          <w:rFonts w:asciiTheme="minorHAnsi" w:hAnsiTheme="minorHAnsi" w:cs="Arial"/>
          <w:sz w:val="24"/>
          <w:szCs w:val="24"/>
        </w:rPr>
        <w:tab/>
      </w:r>
      <w:r w:rsidRPr="00C85BE4">
        <w:rPr>
          <w:rFonts w:asciiTheme="minorHAnsi" w:hAnsiTheme="minorHAnsi" w:cs="Arial"/>
          <w:b/>
          <w:sz w:val="24"/>
          <w:szCs w:val="24"/>
        </w:rPr>
        <w:t>3</w:t>
      </w:r>
      <w:r w:rsidRPr="00C85BE4">
        <w:rPr>
          <w:rFonts w:asciiTheme="minorHAnsi" w:hAnsiTheme="minorHAnsi" w:cs="Arial"/>
          <w:sz w:val="24"/>
          <w:szCs w:val="24"/>
        </w:rPr>
        <w:tab/>
        <w:t>Martes</w:t>
      </w:r>
      <w:r w:rsidRPr="00C85BE4">
        <w:rPr>
          <w:rFonts w:asciiTheme="minorHAnsi" w:hAnsiTheme="minorHAnsi" w:cs="Arial"/>
          <w:sz w:val="24"/>
          <w:szCs w:val="24"/>
        </w:rPr>
        <w:tab/>
        <w:t>18:00</w:t>
      </w:r>
      <w:r w:rsidRPr="00C85BE4">
        <w:rPr>
          <w:rFonts w:asciiTheme="minorHAnsi" w:hAnsiTheme="minorHAnsi" w:cs="Arial"/>
          <w:sz w:val="24"/>
          <w:szCs w:val="24"/>
        </w:rPr>
        <w:tab/>
        <w:t>20:00</w:t>
      </w:r>
      <w:r w:rsidRPr="00C85BE4">
        <w:rPr>
          <w:rFonts w:asciiTheme="minorHAnsi" w:hAnsiTheme="minorHAnsi" w:cs="Arial"/>
          <w:sz w:val="24"/>
          <w:szCs w:val="24"/>
        </w:rPr>
        <w:tab/>
        <w:t>12</w:t>
      </w:r>
      <w:r w:rsidRPr="00C85BE4">
        <w:rPr>
          <w:rFonts w:asciiTheme="minorHAnsi" w:hAnsiTheme="minorHAnsi" w:cs="Arial"/>
          <w:sz w:val="24"/>
          <w:szCs w:val="24"/>
        </w:rPr>
        <w:tab/>
      </w:r>
    </w:p>
    <w:p w:rsidR="005365C9" w:rsidRPr="00C85BE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85BE4">
        <w:rPr>
          <w:rFonts w:asciiTheme="minorHAnsi" w:hAnsiTheme="minorHAnsi" w:cs="Arial"/>
          <w:sz w:val="24"/>
          <w:szCs w:val="24"/>
        </w:rPr>
        <w:tab/>
      </w:r>
      <w:r w:rsidRPr="00C85BE4">
        <w:rPr>
          <w:rFonts w:asciiTheme="minorHAnsi" w:hAnsiTheme="minorHAnsi" w:cs="Arial"/>
          <w:sz w:val="24"/>
          <w:szCs w:val="24"/>
        </w:rPr>
        <w:tab/>
      </w:r>
      <w:r w:rsidR="002961CE" w:rsidRPr="00C85BE4">
        <w:rPr>
          <w:rFonts w:asciiTheme="minorHAnsi" w:hAnsiTheme="minorHAnsi" w:cs="Arial"/>
          <w:sz w:val="24"/>
          <w:szCs w:val="24"/>
        </w:rPr>
        <w:t>Jueves</w:t>
      </w:r>
      <w:r w:rsidRPr="00C85BE4">
        <w:rPr>
          <w:rFonts w:asciiTheme="minorHAnsi" w:hAnsiTheme="minorHAnsi" w:cs="Arial"/>
          <w:sz w:val="24"/>
          <w:szCs w:val="24"/>
        </w:rPr>
        <w:tab/>
        <w:t>18:00</w:t>
      </w:r>
      <w:r w:rsidRPr="00C85BE4">
        <w:rPr>
          <w:rFonts w:asciiTheme="minorHAnsi" w:hAnsiTheme="minorHAnsi" w:cs="Arial"/>
          <w:sz w:val="24"/>
          <w:szCs w:val="24"/>
        </w:rPr>
        <w:tab/>
        <w:t>20:00</w:t>
      </w:r>
      <w:r w:rsidRPr="00C85BE4">
        <w:rPr>
          <w:rFonts w:asciiTheme="minorHAnsi" w:hAnsiTheme="minorHAnsi" w:cs="Arial"/>
          <w:sz w:val="24"/>
          <w:szCs w:val="24"/>
        </w:rPr>
        <w:tab/>
        <w:t>25</w:t>
      </w:r>
      <w:r w:rsidRPr="00C85BE4">
        <w:rPr>
          <w:rFonts w:asciiTheme="minorHAnsi" w:hAnsiTheme="minorHAnsi" w:cs="Arial"/>
          <w:sz w:val="24"/>
          <w:szCs w:val="24"/>
        </w:rPr>
        <w:tab/>
      </w:r>
    </w:p>
    <w:p w:rsidR="008F219D" w:rsidRPr="005F729A" w:rsidRDefault="008F219D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5365C9" w:rsidRPr="00A03D27" w:rsidRDefault="00A45CBA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Contabilidad y Costos para la Gestión </w:t>
      </w:r>
      <w:r w:rsidR="002D536D" w:rsidRPr="00A03D27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(80)</w:t>
      </w:r>
    </w:p>
    <w:p w:rsidR="00A45CBA" w:rsidRPr="00A03D27" w:rsidRDefault="00A45CBA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LA</w:t>
      </w:r>
      <w:r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2022</w:t>
      </w: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</w:rPr>
        <w:t>(Optativa para C.P. Plan de Estudios 2019 – L.E. Plan de Estudios 2022)</w:t>
      </w: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2C435E" w:rsidRPr="0095281D" w:rsidRDefault="002C435E" w:rsidP="002C435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3F2AA9" w:rsidRPr="00161F74">
        <w:rPr>
          <w:rFonts w:asciiTheme="minorHAnsi" w:hAnsiTheme="minorHAnsi" w:cs="Arial"/>
          <w:sz w:val="24"/>
          <w:szCs w:val="24"/>
        </w:rPr>
        <w:t>20</w:t>
      </w:r>
      <w:r w:rsidRPr="00161F74">
        <w:rPr>
          <w:rFonts w:asciiTheme="minorHAnsi" w:hAnsiTheme="minorHAnsi" w:cs="Arial"/>
          <w:sz w:val="24"/>
          <w:szCs w:val="24"/>
        </w:rPr>
        <w:t>:</w:t>
      </w:r>
      <w:r w:rsidR="003F2AA9" w:rsidRPr="00161F74">
        <w:rPr>
          <w:rFonts w:asciiTheme="minorHAnsi" w:hAnsiTheme="minorHAnsi" w:cs="Arial"/>
          <w:sz w:val="24"/>
          <w:szCs w:val="24"/>
        </w:rPr>
        <w:t>00</w:t>
      </w:r>
      <w:r w:rsidR="003F2AA9" w:rsidRPr="00161F74">
        <w:rPr>
          <w:rFonts w:asciiTheme="minorHAnsi" w:hAnsiTheme="minorHAnsi" w:cs="Arial"/>
          <w:sz w:val="24"/>
          <w:szCs w:val="24"/>
        </w:rPr>
        <w:tab/>
        <w:t>22</w:t>
      </w:r>
      <w:r w:rsidRPr="00161F74">
        <w:rPr>
          <w:rFonts w:asciiTheme="minorHAnsi" w:hAnsiTheme="minorHAnsi" w:cs="Arial"/>
          <w:sz w:val="24"/>
          <w:szCs w:val="24"/>
        </w:rPr>
        <w:t>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 xml:space="preserve">. </w:t>
      </w:r>
      <w:r w:rsidR="003F2AA9" w:rsidRPr="00161F74">
        <w:rPr>
          <w:rFonts w:asciiTheme="minorHAnsi" w:hAnsiTheme="minorHAnsi" w:cs="Arial"/>
          <w:sz w:val="24"/>
          <w:szCs w:val="24"/>
        </w:rPr>
        <w:t>A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3F2AA9" w:rsidRPr="0095281D">
        <w:rPr>
          <w:rFonts w:asciiTheme="minorHAnsi" w:hAnsiTheme="minorHAnsi" w:cs="Arial"/>
          <w:color w:val="FFFFFF" w:themeColor="background1"/>
          <w:sz w:val="20"/>
          <w:szCs w:val="20"/>
        </w:rPr>
        <w:t>Rosalía Haydee Jaime</w:t>
      </w:r>
    </w:p>
    <w:p w:rsidR="003F2AA9" w:rsidRPr="007A61F2" w:rsidRDefault="003F2AA9" w:rsidP="002C435E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3F2AA9" w:rsidRPr="0095281D" w:rsidRDefault="00A03D27" w:rsidP="003F2AA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 w:rsidR="003F2AA9" w:rsidRPr="00161F74">
        <w:rPr>
          <w:rFonts w:asciiTheme="minorHAnsi" w:hAnsiTheme="minorHAnsi" w:cs="Arial"/>
          <w:b/>
          <w:sz w:val="24"/>
          <w:szCs w:val="24"/>
        </w:rPr>
        <w:t>1</w:t>
      </w:r>
      <w:r w:rsidR="003F2AA9" w:rsidRPr="00161F74">
        <w:rPr>
          <w:rFonts w:asciiTheme="minorHAnsi" w:hAnsiTheme="minorHAnsi" w:cs="Arial"/>
          <w:sz w:val="24"/>
          <w:szCs w:val="24"/>
        </w:rPr>
        <w:tab/>
      </w:r>
      <w:r w:rsidR="00145826" w:rsidRPr="00161F74">
        <w:rPr>
          <w:rFonts w:asciiTheme="minorHAnsi" w:hAnsiTheme="minorHAnsi" w:cs="Arial"/>
          <w:sz w:val="24"/>
          <w:szCs w:val="24"/>
        </w:rPr>
        <w:t>Miércoles</w:t>
      </w:r>
      <w:r w:rsidR="003F2AA9" w:rsidRPr="00161F74">
        <w:rPr>
          <w:rFonts w:asciiTheme="minorHAnsi" w:hAnsiTheme="minorHAnsi" w:cs="Arial"/>
          <w:sz w:val="24"/>
          <w:szCs w:val="24"/>
        </w:rPr>
        <w:t xml:space="preserve"> </w:t>
      </w:r>
      <w:r w:rsidR="003F2AA9" w:rsidRPr="00161F74">
        <w:rPr>
          <w:rFonts w:asciiTheme="minorHAnsi" w:hAnsiTheme="minorHAnsi" w:cs="Arial"/>
          <w:sz w:val="24"/>
          <w:szCs w:val="24"/>
        </w:rPr>
        <w:tab/>
        <w:t>20:00</w:t>
      </w:r>
      <w:r w:rsidR="003F2AA9" w:rsidRPr="00161F74">
        <w:rPr>
          <w:rFonts w:asciiTheme="minorHAnsi" w:hAnsiTheme="minorHAnsi" w:cs="Arial"/>
          <w:sz w:val="24"/>
          <w:szCs w:val="24"/>
        </w:rPr>
        <w:tab/>
        <w:t>22:00</w:t>
      </w:r>
      <w:r w:rsidR="003F2AA9"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="003F2AA9"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="003F2AA9" w:rsidRPr="00161F74">
        <w:rPr>
          <w:rFonts w:asciiTheme="minorHAnsi" w:hAnsiTheme="minorHAnsi" w:cs="Arial"/>
          <w:sz w:val="24"/>
          <w:szCs w:val="24"/>
        </w:rPr>
        <w:t>. E</w:t>
      </w:r>
      <w:r w:rsidR="003F2AA9" w:rsidRPr="005F729A">
        <w:rPr>
          <w:rFonts w:asciiTheme="minorHAnsi" w:hAnsiTheme="minorHAnsi" w:cs="Arial"/>
          <w:sz w:val="24"/>
          <w:szCs w:val="24"/>
        </w:rPr>
        <w:tab/>
      </w:r>
      <w:r w:rsidR="003F2AA9" w:rsidRPr="0095281D">
        <w:rPr>
          <w:rFonts w:asciiTheme="minorHAnsi" w:hAnsiTheme="minorHAnsi" w:cs="Arial"/>
          <w:color w:val="FFFFFF" w:themeColor="background1"/>
          <w:sz w:val="20"/>
          <w:szCs w:val="20"/>
        </w:rPr>
        <w:t>Federico Gillieri</w:t>
      </w:r>
    </w:p>
    <w:p w:rsidR="003F2AA9" w:rsidRPr="00A331F8" w:rsidRDefault="003F2AA9" w:rsidP="003F2AA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2961CE" w:rsidRPr="005F729A">
        <w:rPr>
          <w:rFonts w:asciiTheme="minorHAnsi" w:hAnsiTheme="minorHAnsi" w:cs="Arial"/>
          <w:sz w:val="24"/>
          <w:szCs w:val="24"/>
        </w:rPr>
        <w:t>Jueves</w:t>
      </w:r>
      <w:r w:rsidRPr="005F729A">
        <w:rPr>
          <w:rFonts w:asciiTheme="minorHAnsi" w:hAnsiTheme="minorHAnsi" w:cs="Arial"/>
          <w:sz w:val="24"/>
          <w:szCs w:val="24"/>
        </w:rPr>
        <w:tab/>
        <w:t>16:00</w:t>
      </w:r>
      <w:r w:rsidRPr="005F729A">
        <w:rPr>
          <w:rFonts w:asciiTheme="minorHAnsi" w:hAnsiTheme="minorHAnsi" w:cs="Arial"/>
          <w:sz w:val="24"/>
          <w:szCs w:val="24"/>
        </w:rPr>
        <w:tab/>
        <w:t>18:00</w:t>
      </w:r>
      <w:r w:rsidRPr="005F729A">
        <w:rPr>
          <w:rFonts w:asciiTheme="minorHAnsi" w:hAnsiTheme="minorHAnsi" w:cs="Arial"/>
          <w:sz w:val="24"/>
          <w:szCs w:val="24"/>
        </w:rPr>
        <w:tab/>
      </w:r>
      <w:proofErr w:type="spellStart"/>
      <w:r w:rsidRPr="005F729A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5F729A">
        <w:rPr>
          <w:rFonts w:asciiTheme="minorHAnsi" w:hAnsiTheme="minorHAnsi" w:cs="Arial"/>
          <w:sz w:val="24"/>
          <w:szCs w:val="24"/>
        </w:rPr>
        <w:t>. H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95281D">
        <w:rPr>
          <w:rFonts w:asciiTheme="minorHAnsi" w:hAnsiTheme="minorHAnsi" w:cs="Arial"/>
          <w:color w:val="FFFFFF" w:themeColor="background1"/>
          <w:sz w:val="20"/>
          <w:szCs w:val="20"/>
        </w:rPr>
        <w:t>Federico Gillieri</w:t>
      </w:r>
    </w:p>
    <w:p w:rsidR="005365C9" w:rsidRPr="00161F74" w:rsidRDefault="005365C9" w:rsidP="003F2AA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365C9" w:rsidRPr="00A03D27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Derecho del Trabajo y Seguridad Social </w:t>
      </w:r>
      <w:r w:rsidR="002D536D" w:rsidRPr="00A03D27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(126-78)</w:t>
      </w:r>
    </w:p>
    <w:p w:rsidR="008E5BEC" w:rsidRPr="00A03D27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Cs/>
          <w:i/>
          <w:iCs/>
          <w:color w:val="1E04DE"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</w:rPr>
        <w:t>C.P.</w:t>
      </w:r>
      <w:r w:rsidR="00AC2A9E" w:rsidRPr="00A03D27">
        <w:rPr>
          <w:rFonts w:asciiTheme="minorHAnsi" w:hAnsiTheme="minorHAnsi" w:cs="Arial"/>
          <w:b/>
          <w:bCs/>
          <w:i/>
          <w:iCs/>
          <w:color w:val="1E04DE"/>
        </w:rPr>
        <w:t xml:space="preserve"> </w:t>
      </w:r>
      <w:r w:rsidR="005932E2" w:rsidRPr="00A03D27">
        <w:rPr>
          <w:rFonts w:asciiTheme="minorHAnsi" w:hAnsiTheme="minorHAnsi" w:cs="Arial"/>
          <w:b/>
          <w:bCs/>
          <w:i/>
          <w:iCs/>
          <w:color w:val="1E04DE"/>
        </w:rPr>
        <w:t>-Planes 2019 y</w:t>
      </w:r>
      <w:r w:rsidR="00AC2A9E" w:rsidRPr="00A03D27">
        <w:rPr>
          <w:rFonts w:asciiTheme="minorHAnsi" w:hAnsiTheme="minorHAnsi" w:cs="Arial"/>
          <w:b/>
          <w:bCs/>
          <w:i/>
          <w:iCs/>
          <w:color w:val="1E04DE"/>
        </w:rPr>
        <w:t xml:space="preserve"> LA</w:t>
      </w:r>
      <w:r w:rsidRPr="00A03D27">
        <w:rPr>
          <w:rFonts w:asciiTheme="minorHAnsi" w:hAnsiTheme="minorHAnsi" w:cs="Arial"/>
          <w:b/>
          <w:bCs/>
          <w:i/>
          <w:iCs/>
          <w:color w:val="1E04DE"/>
        </w:rPr>
        <w:t xml:space="preserve"> –</w:t>
      </w:r>
      <w:r w:rsidR="003C1530" w:rsidRPr="00A03D27">
        <w:rPr>
          <w:rFonts w:asciiTheme="minorHAnsi" w:hAnsiTheme="minorHAnsi" w:cs="Arial"/>
          <w:b/>
          <w:bCs/>
          <w:i/>
          <w:iCs/>
          <w:color w:val="1E04DE"/>
        </w:rPr>
        <w:t xml:space="preserve">Plan </w:t>
      </w:r>
      <w:r w:rsidR="00AC2A9E" w:rsidRPr="00A03D27">
        <w:rPr>
          <w:rFonts w:asciiTheme="minorHAnsi" w:hAnsiTheme="minorHAnsi" w:cs="Arial"/>
          <w:b/>
          <w:bCs/>
          <w:i/>
          <w:iCs/>
          <w:color w:val="1E04DE"/>
        </w:rPr>
        <w:t>2022</w:t>
      </w: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</w:rPr>
        <w:t>(Optativa para L. E Plan de Estudios 2022)</w:t>
      </w: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Lunes</w:t>
      </w:r>
      <w:r w:rsidRPr="00161F74">
        <w:rPr>
          <w:rFonts w:asciiTheme="minorHAnsi" w:hAnsiTheme="minorHAnsi" w:cs="Arial"/>
          <w:sz w:val="24"/>
          <w:szCs w:val="24"/>
        </w:rPr>
        <w:tab/>
        <w:t>16:00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>. H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  <w:t>Viernes</w:t>
      </w:r>
      <w:r w:rsidRPr="00161F74">
        <w:rPr>
          <w:rFonts w:asciiTheme="minorHAnsi" w:hAnsiTheme="minorHAnsi" w:cs="Arial"/>
          <w:sz w:val="24"/>
          <w:szCs w:val="24"/>
        </w:rPr>
        <w:tab/>
        <w:t>16:00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>. H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DC31F6" w:rsidRPr="00161F74" w:rsidRDefault="00DC31F6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</w:t>
      </w:r>
      <w:r w:rsidRPr="00161F74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Marta Inés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Ugolini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María Dolores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Pistone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, Noel Ángel Zárate</w:t>
      </w:r>
    </w:p>
    <w:p w:rsidR="005365C9" w:rsidRPr="00161F74" w:rsidRDefault="005365C9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5365C9" w:rsidRPr="00A03D27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Desarrollo Económico</w:t>
      </w:r>
      <w:r w:rsidR="0013455E"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I</w:t>
      </w:r>
      <w:r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2D536D" w:rsidRPr="00A03D27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(78)</w:t>
      </w:r>
    </w:p>
    <w:p w:rsidR="008E5BEC" w:rsidRPr="00A03D27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L. E.  –Plan de Estudios </w:t>
      </w:r>
      <w:r w:rsidR="00A26951"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2003 y </w:t>
      </w: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20</w:t>
      </w:r>
      <w:r w:rsidR="0013455E"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22</w:t>
      </w: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Lunes</w:t>
      </w:r>
      <w:r w:rsidRPr="00161F74">
        <w:rPr>
          <w:rFonts w:asciiTheme="minorHAnsi" w:hAnsiTheme="minorHAnsi" w:cs="Arial"/>
          <w:sz w:val="24"/>
          <w:szCs w:val="24"/>
        </w:rPr>
        <w:tab/>
        <w:t>10:00</w:t>
      </w:r>
      <w:r w:rsidRPr="00161F74">
        <w:rPr>
          <w:rFonts w:asciiTheme="minorHAnsi" w:hAnsiTheme="minorHAnsi" w:cs="Arial"/>
          <w:sz w:val="24"/>
          <w:szCs w:val="24"/>
        </w:rPr>
        <w:tab/>
        <w:t>12:00</w:t>
      </w:r>
      <w:r w:rsidRPr="00161F74">
        <w:rPr>
          <w:rFonts w:asciiTheme="minorHAnsi" w:hAnsiTheme="minorHAnsi" w:cs="Arial"/>
          <w:sz w:val="24"/>
          <w:szCs w:val="24"/>
        </w:rPr>
        <w:tab/>
        <w:t xml:space="preserve">Aula </w:t>
      </w:r>
      <w:r w:rsidR="00403774" w:rsidRPr="00161F74">
        <w:rPr>
          <w:rFonts w:asciiTheme="minorHAnsi" w:hAnsiTheme="minorHAnsi" w:cs="Arial"/>
          <w:sz w:val="24"/>
          <w:szCs w:val="24"/>
        </w:rPr>
        <w:t>B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  <w:t>10:00</w:t>
      </w:r>
      <w:r w:rsidRPr="00161F74">
        <w:rPr>
          <w:rFonts w:asciiTheme="minorHAnsi" w:hAnsiTheme="minorHAnsi" w:cs="Arial"/>
          <w:sz w:val="24"/>
          <w:szCs w:val="24"/>
        </w:rPr>
        <w:tab/>
        <w:t>12:00</w:t>
      </w:r>
      <w:r w:rsidRPr="00161F74">
        <w:rPr>
          <w:rFonts w:asciiTheme="minorHAnsi" w:hAnsiTheme="minorHAnsi" w:cs="Arial"/>
          <w:sz w:val="24"/>
          <w:szCs w:val="24"/>
        </w:rPr>
        <w:tab/>
        <w:t>Aula B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A03D27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145826" w:rsidRPr="00161F74">
        <w:rPr>
          <w:rFonts w:asciiTheme="minorHAnsi" w:hAnsiTheme="minorHAnsi" w:cs="Arial"/>
          <w:sz w:val="24"/>
          <w:szCs w:val="24"/>
        </w:rPr>
        <w:t>Miércoles</w:t>
      </w:r>
      <w:r w:rsidRPr="00161F74">
        <w:rPr>
          <w:rFonts w:asciiTheme="minorHAnsi" w:hAnsiTheme="minorHAnsi" w:cs="Arial"/>
          <w:sz w:val="24"/>
          <w:szCs w:val="24"/>
        </w:rPr>
        <w:tab/>
        <w:t>10:00</w:t>
      </w:r>
      <w:r w:rsidRPr="00161F74">
        <w:rPr>
          <w:rFonts w:asciiTheme="minorHAnsi" w:hAnsiTheme="minorHAnsi" w:cs="Arial"/>
          <w:sz w:val="24"/>
          <w:szCs w:val="24"/>
        </w:rPr>
        <w:tab/>
        <w:t>12:00</w:t>
      </w:r>
      <w:r w:rsidRPr="00161F74">
        <w:rPr>
          <w:rFonts w:asciiTheme="minorHAnsi" w:hAnsiTheme="minorHAnsi" w:cs="Arial"/>
          <w:sz w:val="24"/>
          <w:szCs w:val="24"/>
        </w:rPr>
        <w:tab/>
        <w:t>Aula B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</w:t>
      </w:r>
      <w:r w:rsidRPr="00161F74">
        <w:rPr>
          <w:rFonts w:asciiTheme="minorHAnsi" w:hAnsiTheme="minorHAnsi" w:cs="Arial"/>
          <w:sz w:val="24"/>
          <w:szCs w:val="24"/>
        </w:rPr>
        <w:t xml:space="preserve">: </w:t>
      </w:r>
      <w:r w:rsidR="00306705" w:rsidRPr="00A331F8">
        <w:rPr>
          <w:rFonts w:asciiTheme="minorHAnsi" w:hAnsiTheme="minorHAnsi" w:cs="Arial"/>
          <w:sz w:val="20"/>
          <w:szCs w:val="20"/>
        </w:rPr>
        <w:t>Jorge Augusto Paz Castillo</w:t>
      </w:r>
    </w:p>
    <w:p w:rsidR="00B94339" w:rsidRDefault="00B9433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7A61F2" w:rsidRDefault="007A61F2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</w:p>
    <w:p w:rsidR="007A61F2" w:rsidRDefault="007A61F2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</w:p>
    <w:p w:rsidR="005365C9" w:rsidRPr="00A03D27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lastRenderedPageBreak/>
        <w:t>Econometría II</w:t>
      </w:r>
      <w:r w:rsidR="002D536D" w:rsidRPr="00A03D27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2D536D" w:rsidRPr="00A03D27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(79)</w:t>
      </w:r>
    </w:p>
    <w:p w:rsidR="008E5BEC" w:rsidRPr="00A03D27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L. E.  –Plan de Estudios </w:t>
      </w:r>
      <w:r w:rsidR="00A26951"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2003 y </w:t>
      </w: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20</w:t>
      </w:r>
      <w:r w:rsidR="0013455E"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22</w:t>
      </w:r>
    </w:p>
    <w:p w:rsidR="005365C9" w:rsidRPr="00A03D27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5365C9" w:rsidRPr="005F729A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43"/>
          <w:szCs w:val="43"/>
        </w:rPr>
      </w:pPr>
      <w:r w:rsidRPr="00A03D27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b/>
          <w:sz w:val="24"/>
          <w:szCs w:val="24"/>
        </w:rPr>
        <w:t>1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306DE2" w:rsidRPr="005F729A">
        <w:rPr>
          <w:rFonts w:asciiTheme="minorHAnsi" w:hAnsiTheme="minorHAnsi" w:cs="Arial"/>
          <w:sz w:val="24"/>
          <w:szCs w:val="24"/>
        </w:rPr>
        <w:t>Mart</w:t>
      </w:r>
      <w:r w:rsidRPr="005F729A">
        <w:rPr>
          <w:rFonts w:asciiTheme="minorHAnsi" w:hAnsiTheme="minorHAnsi" w:cs="Arial"/>
          <w:sz w:val="24"/>
          <w:szCs w:val="24"/>
        </w:rPr>
        <w:t>es</w:t>
      </w:r>
      <w:r w:rsidRPr="005F729A">
        <w:rPr>
          <w:rFonts w:asciiTheme="minorHAnsi" w:hAnsiTheme="minorHAnsi" w:cs="Arial"/>
          <w:sz w:val="24"/>
          <w:szCs w:val="24"/>
        </w:rPr>
        <w:tab/>
        <w:t>08:00</w:t>
      </w:r>
      <w:r w:rsidRPr="005F729A">
        <w:rPr>
          <w:rFonts w:asciiTheme="minorHAnsi" w:hAnsiTheme="minorHAnsi" w:cs="Arial"/>
          <w:sz w:val="24"/>
          <w:szCs w:val="24"/>
        </w:rPr>
        <w:tab/>
        <w:t>10</w:t>
      </w:r>
      <w:r w:rsidR="00306DE2" w:rsidRPr="005F729A">
        <w:rPr>
          <w:rFonts w:asciiTheme="minorHAnsi" w:hAnsiTheme="minorHAnsi" w:cs="Arial"/>
          <w:sz w:val="24"/>
          <w:szCs w:val="24"/>
        </w:rPr>
        <w:t>:00</w:t>
      </w:r>
      <w:r w:rsidR="00306DE2" w:rsidRPr="005F729A">
        <w:rPr>
          <w:rFonts w:asciiTheme="minorHAnsi" w:hAnsiTheme="minorHAnsi" w:cs="Arial"/>
          <w:sz w:val="24"/>
          <w:szCs w:val="24"/>
        </w:rPr>
        <w:tab/>
        <w:t>Gabinete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="00306DE2" w:rsidRPr="005F729A">
        <w:rPr>
          <w:rFonts w:asciiTheme="minorHAnsi" w:hAnsiTheme="minorHAnsi" w:cs="Arial"/>
          <w:sz w:val="24"/>
          <w:szCs w:val="24"/>
        </w:rPr>
        <w:t>A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Natalia de los Ángeles Sandez Pernas</w:t>
      </w: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2961CE" w:rsidRPr="005F729A">
        <w:rPr>
          <w:rFonts w:asciiTheme="minorHAnsi" w:hAnsiTheme="minorHAnsi" w:cs="Arial"/>
          <w:sz w:val="24"/>
          <w:szCs w:val="24"/>
        </w:rPr>
        <w:t>Jueves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306DE2" w:rsidRPr="005F729A">
        <w:rPr>
          <w:rFonts w:asciiTheme="minorHAnsi" w:hAnsiTheme="minorHAnsi" w:cs="Arial"/>
          <w:sz w:val="24"/>
          <w:szCs w:val="24"/>
        </w:rPr>
        <w:t>08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  <w:t>1</w:t>
      </w:r>
      <w:r w:rsidR="00306DE2" w:rsidRPr="005F729A">
        <w:rPr>
          <w:rFonts w:asciiTheme="minorHAnsi" w:hAnsiTheme="minorHAnsi" w:cs="Arial"/>
          <w:sz w:val="24"/>
          <w:szCs w:val="24"/>
        </w:rPr>
        <w:t>0</w:t>
      </w:r>
      <w:r w:rsidRPr="005F729A">
        <w:rPr>
          <w:rFonts w:asciiTheme="minorHAnsi" w:hAnsiTheme="minorHAnsi" w:cs="Arial"/>
          <w:sz w:val="24"/>
          <w:szCs w:val="24"/>
        </w:rPr>
        <w:t>:00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306DE2" w:rsidRPr="005F729A">
        <w:rPr>
          <w:rFonts w:asciiTheme="minorHAnsi" w:hAnsiTheme="minorHAnsi" w:cs="Arial"/>
          <w:sz w:val="24"/>
          <w:szCs w:val="24"/>
        </w:rPr>
        <w:t>Gabinete A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Natalia de los Ángeles Sandez Pernas</w:t>
      </w:r>
    </w:p>
    <w:p w:rsidR="005365C9" w:rsidRPr="00CF7DBD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FFFFFF" w:themeColor="background1"/>
        </w:rPr>
      </w:pPr>
    </w:p>
    <w:p w:rsidR="005365C9" w:rsidRPr="00AA1E2E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8E5BEC" w:rsidRPr="005F729A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  <w:t>Martes</w:t>
      </w:r>
      <w:r w:rsidRPr="00AA1E2E">
        <w:rPr>
          <w:rFonts w:asciiTheme="minorHAnsi" w:hAnsiTheme="minorHAnsi" w:cs="Arial"/>
          <w:sz w:val="24"/>
          <w:szCs w:val="24"/>
        </w:rPr>
        <w:tab/>
        <w:t>10:00</w:t>
      </w:r>
      <w:r w:rsidRPr="00AA1E2E">
        <w:rPr>
          <w:rFonts w:asciiTheme="minorHAnsi" w:hAnsiTheme="minorHAnsi" w:cs="Arial"/>
          <w:sz w:val="24"/>
          <w:szCs w:val="24"/>
        </w:rPr>
        <w:tab/>
        <w:t>12:00</w:t>
      </w:r>
      <w:r w:rsidRPr="00AA1E2E">
        <w:rPr>
          <w:rFonts w:asciiTheme="minorHAnsi" w:hAnsiTheme="minorHAnsi" w:cs="Arial"/>
          <w:sz w:val="24"/>
          <w:szCs w:val="24"/>
        </w:rPr>
        <w:tab/>
        <w:t>Gabinetes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Federico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A331F8">
        <w:rPr>
          <w:rFonts w:asciiTheme="minorHAnsi" w:hAnsiTheme="minorHAnsi" w:cs="Arial"/>
          <w:sz w:val="20"/>
          <w:szCs w:val="20"/>
        </w:rPr>
        <w:t>Flores</w:t>
      </w:r>
    </w:p>
    <w:p w:rsidR="004E3839" w:rsidRPr="005F729A" w:rsidRDefault="004E3839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sz w:val="36"/>
          <w:szCs w:val="36"/>
        </w:rPr>
      </w:pPr>
    </w:p>
    <w:p w:rsidR="005365C9" w:rsidRPr="00AA1E2E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Finanzas Públicas I </w:t>
      </w:r>
      <w:r w:rsidR="002D536D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(77)</w:t>
      </w:r>
    </w:p>
    <w:p w:rsidR="008E5BEC" w:rsidRPr="00AA1E2E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L. E.  –Plan de Estudios </w:t>
      </w:r>
      <w:r w:rsidR="00A26951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2003 y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20</w:t>
      </w:r>
      <w:r w:rsidR="0013455E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22</w:t>
      </w:r>
    </w:p>
    <w:p w:rsidR="005365C9" w:rsidRPr="00AA1E2E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5365C9" w:rsidRPr="005F729A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5F729A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b/>
          <w:sz w:val="24"/>
          <w:szCs w:val="24"/>
        </w:rPr>
        <w:t>1</w:t>
      </w:r>
      <w:r w:rsidRPr="005F729A">
        <w:rPr>
          <w:rFonts w:asciiTheme="minorHAnsi" w:hAnsiTheme="minorHAnsi" w:cs="Arial"/>
          <w:sz w:val="24"/>
          <w:szCs w:val="24"/>
        </w:rPr>
        <w:tab/>
        <w:t>Lunes</w:t>
      </w:r>
      <w:r w:rsidRPr="005F729A">
        <w:rPr>
          <w:rFonts w:asciiTheme="minorHAnsi" w:hAnsiTheme="minorHAnsi" w:cs="Arial"/>
          <w:sz w:val="24"/>
          <w:szCs w:val="24"/>
        </w:rPr>
        <w:tab/>
        <w:t>14:00</w:t>
      </w:r>
      <w:r w:rsidRPr="005F729A">
        <w:rPr>
          <w:rFonts w:asciiTheme="minorHAnsi" w:hAnsiTheme="minorHAnsi" w:cs="Arial"/>
          <w:sz w:val="24"/>
          <w:szCs w:val="24"/>
        </w:rPr>
        <w:tab/>
        <w:t>16:00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902F93" w:rsidRPr="005F729A">
        <w:rPr>
          <w:rFonts w:asciiTheme="minorHAnsi" w:hAnsiTheme="minorHAnsi" w:cs="Arial"/>
          <w:sz w:val="24"/>
          <w:szCs w:val="24"/>
        </w:rPr>
        <w:t>Aula Cr. Gallo (Facultad - Ex Aula C)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0"/>
          <w:szCs w:val="20"/>
        </w:rPr>
        <w:t>Andrés Miguel Sánchez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Wilde</w:t>
      </w:r>
    </w:p>
    <w:p w:rsidR="008E5BEC" w:rsidRPr="005F729A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2961CE" w:rsidRPr="005F729A">
        <w:rPr>
          <w:rFonts w:asciiTheme="minorHAnsi" w:hAnsiTheme="minorHAnsi" w:cs="Arial"/>
          <w:sz w:val="24"/>
          <w:szCs w:val="24"/>
        </w:rPr>
        <w:t>Jueves</w:t>
      </w:r>
      <w:r w:rsidRPr="005F729A">
        <w:rPr>
          <w:rFonts w:asciiTheme="minorHAnsi" w:hAnsiTheme="minorHAnsi" w:cs="Arial"/>
          <w:sz w:val="24"/>
          <w:szCs w:val="24"/>
        </w:rPr>
        <w:tab/>
        <w:t>14:00</w:t>
      </w:r>
      <w:r w:rsidRPr="005F729A">
        <w:rPr>
          <w:rFonts w:asciiTheme="minorHAnsi" w:hAnsiTheme="minorHAnsi" w:cs="Arial"/>
          <w:sz w:val="24"/>
          <w:szCs w:val="24"/>
        </w:rPr>
        <w:tab/>
        <w:t>16:00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="00902F93" w:rsidRPr="005F729A">
        <w:rPr>
          <w:rFonts w:asciiTheme="minorHAnsi" w:hAnsiTheme="minorHAnsi" w:cs="Arial"/>
          <w:sz w:val="24"/>
          <w:szCs w:val="24"/>
        </w:rPr>
        <w:t>Aula Cr. Gallo (Facultad - Ex Aula C)</w:t>
      </w:r>
      <w:r w:rsidRPr="005F729A">
        <w:rPr>
          <w:rFonts w:asciiTheme="minorHAnsi" w:hAnsiTheme="minorHAnsi" w:cs="Arial"/>
          <w:sz w:val="24"/>
          <w:szCs w:val="24"/>
        </w:rPr>
        <w:tab/>
      </w:r>
      <w:r w:rsidRPr="005F729A">
        <w:rPr>
          <w:rFonts w:asciiTheme="minorHAnsi" w:hAnsiTheme="minorHAnsi" w:cs="Arial"/>
          <w:sz w:val="20"/>
          <w:szCs w:val="20"/>
        </w:rPr>
        <w:t>Andrés Miguel Sánchez</w:t>
      </w:r>
      <w:r w:rsidRPr="005F729A">
        <w:rPr>
          <w:rFonts w:asciiTheme="minorHAnsi" w:hAnsiTheme="minorHAnsi" w:cs="Arial"/>
          <w:sz w:val="24"/>
          <w:szCs w:val="24"/>
        </w:rPr>
        <w:t xml:space="preserve"> </w:t>
      </w:r>
      <w:r w:rsidRPr="001C0683">
        <w:rPr>
          <w:rFonts w:asciiTheme="minorHAnsi" w:hAnsiTheme="minorHAnsi" w:cs="Arial"/>
          <w:sz w:val="20"/>
          <w:szCs w:val="20"/>
        </w:rPr>
        <w:t>Wilde</w:t>
      </w:r>
    </w:p>
    <w:p w:rsidR="005365C9" w:rsidRPr="005F729A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5365C9" w:rsidRPr="00AA1E2E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8E5BEC" w:rsidRPr="00CF7DBD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45826" w:rsidRPr="00AA1E2E">
        <w:rPr>
          <w:rFonts w:asciiTheme="minorHAnsi" w:hAnsiTheme="minorHAnsi" w:cs="Arial"/>
          <w:sz w:val="24"/>
          <w:szCs w:val="24"/>
        </w:rPr>
        <w:t>Miércoles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902F93">
        <w:rPr>
          <w:rFonts w:asciiTheme="minorHAnsi" w:hAnsiTheme="minorHAnsi" w:cs="Arial"/>
          <w:sz w:val="24"/>
          <w:szCs w:val="24"/>
        </w:rPr>
        <w:t>Aula Cr. Gallo (Facultad - Ex Aula C)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Pr="00CF7DBD">
        <w:rPr>
          <w:rFonts w:asciiTheme="minorHAnsi" w:hAnsiTheme="minorHAnsi" w:cs="Arial"/>
          <w:color w:val="FFFFFF" w:themeColor="background1"/>
          <w:sz w:val="24"/>
          <w:szCs w:val="24"/>
        </w:rPr>
        <w:t>Eduardo Larrinaga</w:t>
      </w:r>
    </w:p>
    <w:p w:rsidR="005365C9" w:rsidRPr="00CF7DBD" w:rsidRDefault="005365C9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FFFFFF" w:themeColor="background1"/>
        </w:rPr>
      </w:pPr>
    </w:p>
    <w:p w:rsidR="005365C9" w:rsidRPr="00AA1E2E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Finanzas Públicas y Derecho Tributario </w:t>
      </w:r>
      <w:r w:rsidR="0026158A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(125)</w:t>
      </w:r>
    </w:p>
    <w:p w:rsidR="008E5BEC" w:rsidRPr="00AA1E2E" w:rsidRDefault="005932E2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C.P.</w:t>
      </w:r>
      <w:r w:rsidR="008E5BEC" w:rsidRPr="00AA1E2E">
        <w:rPr>
          <w:rFonts w:asciiTheme="minorHAnsi" w:hAnsiTheme="minorHAnsi" w:cs="Arial"/>
          <w:b/>
          <w:bCs/>
          <w:i/>
          <w:iCs/>
          <w:color w:val="1E04DE"/>
        </w:rPr>
        <w:t xml:space="preserve"> –Plan</w:t>
      </w:r>
      <w:r w:rsidR="003C1530" w:rsidRPr="00AA1E2E">
        <w:rPr>
          <w:rFonts w:asciiTheme="minorHAnsi" w:hAnsiTheme="minorHAnsi" w:cs="Arial"/>
          <w:b/>
          <w:bCs/>
          <w:i/>
          <w:iCs/>
          <w:color w:val="1E04DE"/>
        </w:rPr>
        <w:t>es</w:t>
      </w:r>
      <w:r w:rsidR="008E5BEC" w:rsidRPr="00AA1E2E">
        <w:rPr>
          <w:rFonts w:asciiTheme="minorHAnsi" w:hAnsiTheme="minorHAnsi" w:cs="Arial"/>
          <w:b/>
          <w:bCs/>
          <w:i/>
          <w:iCs/>
          <w:color w:val="1E04DE"/>
        </w:rPr>
        <w:t xml:space="preserve"> de Estudios 2019</w:t>
      </w:r>
    </w:p>
    <w:p w:rsidR="005365C9" w:rsidRPr="00AA1E2E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5365C9" w:rsidRPr="00DC31F6" w:rsidRDefault="005365C9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s-AR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6960F8" w:rsidRPr="00161F74">
        <w:rPr>
          <w:rFonts w:asciiTheme="minorHAnsi" w:hAnsiTheme="minorHAnsi" w:cs="Arial"/>
          <w:sz w:val="24"/>
          <w:szCs w:val="24"/>
        </w:rPr>
        <w:t>20</w:t>
      </w:r>
      <w:r w:rsidRPr="00161F74">
        <w:rPr>
          <w:rFonts w:asciiTheme="minorHAnsi" w:hAnsiTheme="minorHAnsi" w:cs="Arial"/>
          <w:sz w:val="24"/>
          <w:szCs w:val="24"/>
        </w:rPr>
        <w:t>:00</w:t>
      </w:r>
      <w:r w:rsidRPr="00161F74">
        <w:rPr>
          <w:rFonts w:asciiTheme="minorHAnsi" w:hAnsiTheme="minorHAnsi" w:cs="Arial"/>
          <w:sz w:val="24"/>
          <w:szCs w:val="24"/>
        </w:rPr>
        <w:tab/>
        <w:t>2</w:t>
      </w:r>
      <w:r w:rsidR="006960F8" w:rsidRPr="00161F74">
        <w:rPr>
          <w:rFonts w:asciiTheme="minorHAnsi" w:hAnsiTheme="minorHAnsi" w:cs="Arial"/>
          <w:sz w:val="24"/>
          <w:szCs w:val="24"/>
        </w:rPr>
        <w:t>2</w:t>
      </w:r>
      <w:r w:rsidRPr="00161F74">
        <w:rPr>
          <w:rFonts w:asciiTheme="minorHAnsi" w:hAnsiTheme="minorHAnsi" w:cs="Arial"/>
          <w:sz w:val="24"/>
          <w:szCs w:val="24"/>
        </w:rPr>
        <w:t>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 xml:space="preserve">. </w:t>
      </w:r>
      <w:r w:rsidR="006960F8" w:rsidRPr="00161F74">
        <w:rPr>
          <w:rFonts w:asciiTheme="minorHAnsi" w:hAnsiTheme="minorHAnsi" w:cs="Arial"/>
          <w:sz w:val="24"/>
          <w:szCs w:val="24"/>
        </w:rPr>
        <w:t>I</w:t>
      </w:r>
      <w:r w:rsidRPr="00161F74">
        <w:rPr>
          <w:rFonts w:asciiTheme="minorHAnsi" w:hAnsiTheme="minorHAnsi" w:cs="Arial"/>
          <w:sz w:val="24"/>
          <w:szCs w:val="24"/>
          <w:lang w:val="es-AR"/>
        </w:rPr>
        <w:tab/>
        <w:t>(*)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s-AR"/>
        </w:rPr>
      </w:pPr>
      <w:r w:rsidRPr="00161F74">
        <w:rPr>
          <w:rFonts w:asciiTheme="minorHAnsi" w:hAnsiTheme="minorHAnsi" w:cs="Arial"/>
          <w:sz w:val="24"/>
          <w:szCs w:val="24"/>
          <w:lang w:val="es-AR"/>
        </w:rPr>
        <w:tab/>
      </w:r>
      <w:r w:rsidRPr="00161F74">
        <w:rPr>
          <w:rFonts w:asciiTheme="minorHAnsi" w:hAnsiTheme="minorHAnsi" w:cs="Arial"/>
          <w:sz w:val="24"/>
          <w:szCs w:val="24"/>
          <w:lang w:val="es-AR"/>
        </w:rPr>
        <w:tab/>
      </w:r>
      <w:r w:rsidR="00145826" w:rsidRPr="00161F74">
        <w:rPr>
          <w:rFonts w:asciiTheme="minorHAnsi" w:hAnsiTheme="minorHAnsi" w:cs="Arial"/>
          <w:sz w:val="24"/>
          <w:szCs w:val="24"/>
          <w:lang w:val="es-AR"/>
        </w:rPr>
        <w:t>Miércoles</w:t>
      </w:r>
      <w:r w:rsidRPr="00161F74">
        <w:rPr>
          <w:rFonts w:asciiTheme="minorHAnsi" w:hAnsiTheme="minorHAnsi" w:cs="Arial"/>
          <w:sz w:val="24"/>
          <w:szCs w:val="24"/>
          <w:lang w:val="es-AR"/>
        </w:rPr>
        <w:tab/>
      </w:r>
      <w:r w:rsidR="006960F8" w:rsidRPr="00161F74">
        <w:rPr>
          <w:rFonts w:asciiTheme="minorHAnsi" w:hAnsiTheme="minorHAnsi" w:cs="Arial"/>
          <w:sz w:val="24"/>
          <w:szCs w:val="24"/>
          <w:lang w:val="es-AR"/>
        </w:rPr>
        <w:t>20</w:t>
      </w:r>
      <w:r w:rsidRPr="00161F74">
        <w:rPr>
          <w:rFonts w:asciiTheme="minorHAnsi" w:hAnsiTheme="minorHAnsi" w:cs="Arial"/>
          <w:sz w:val="24"/>
          <w:szCs w:val="24"/>
          <w:lang w:val="es-AR"/>
        </w:rPr>
        <w:t>:00</w:t>
      </w:r>
      <w:r w:rsidRPr="00161F74">
        <w:rPr>
          <w:rFonts w:asciiTheme="minorHAnsi" w:hAnsiTheme="minorHAnsi" w:cs="Arial"/>
          <w:sz w:val="24"/>
          <w:szCs w:val="24"/>
          <w:lang w:val="es-AR"/>
        </w:rPr>
        <w:tab/>
      </w:r>
      <w:r w:rsidR="006960F8" w:rsidRPr="00161F74">
        <w:rPr>
          <w:rFonts w:asciiTheme="minorHAnsi" w:hAnsiTheme="minorHAnsi" w:cs="Arial"/>
          <w:sz w:val="24"/>
          <w:szCs w:val="24"/>
          <w:lang w:val="es-AR"/>
        </w:rPr>
        <w:t>22</w:t>
      </w:r>
      <w:r w:rsidRPr="00161F74">
        <w:rPr>
          <w:rFonts w:asciiTheme="minorHAnsi" w:hAnsiTheme="minorHAnsi" w:cs="Arial"/>
          <w:sz w:val="24"/>
          <w:szCs w:val="24"/>
          <w:lang w:val="es-AR"/>
        </w:rPr>
        <w:t>:00</w:t>
      </w:r>
      <w:r w:rsidRPr="00161F74">
        <w:rPr>
          <w:rFonts w:asciiTheme="minorHAnsi" w:hAnsiTheme="minorHAnsi" w:cs="Arial"/>
          <w:sz w:val="24"/>
          <w:szCs w:val="24"/>
          <w:lang w:val="es-AR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  <w:lang w:val="es-AR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  <w:lang w:val="es-AR"/>
        </w:rPr>
        <w:t xml:space="preserve">. </w:t>
      </w:r>
      <w:r w:rsidR="006960F8" w:rsidRPr="00161F74">
        <w:rPr>
          <w:rFonts w:asciiTheme="minorHAnsi" w:hAnsiTheme="minorHAnsi" w:cs="Arial"/>
          <w:sz w:val="24"/>
          <w:szCs w:val="24"/>
          <w:lang w:val="es-AR"/>
        </w:rPr>
        <w:t>I</w:t>
      </w:r>
      <w:r w:rsidRPr="00161F74">
        <w:rPr>
          <w:rFonts w:asciiTheme="minorHAnsi" w:hAnsiTheme="minorHAnsi" w:cs="Arial"/>
          <w:sz w:val="24"/>
          <w:szCs w:val="24"/>
          <w:lang w:val="es-AR"/>
        </w:rPr>
        <w:tab/>
        <w:t>(*)</w:t>
      </w:r>
    </w:p>
    <w:p w:rsidR="008E5BE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s-AR"/>
        </w:rPr>
      </w:pPr>
      <w:r w:rsidRPr="00161F74">
        <w:rPr>
          <w:rFonts w:asciiTheme="minorHAnsi" w:hAnsiTheme="minorHAnsi" w:cs="Arial"/>
          <w:sz w:val="24"/>
          <w:szCs w:val="24"/>
          <w:lang w:val="es-AR"/>
        </w:rPr>
        <w:tab/>
      </w:r>
      <w:r w:rsidRPr="00161F74">
        <w:rPr>
          <w:rFonts w:asciiTheme="minorHAnsi" w:hAnsiTheme="minorHAnsi" w:cs="Arial"/>
          <w:sz w:val="24"/>
          <w:szCs w:val="24"/>
          <w:lang w:val="es-AR"/>
        </w:rPr>
        <w:tab/>
      </w:r>
      <w:r w:rsidR="002961CE" w:rsidRPr="00161F74">
        <w:rPr>
          <w:rFonts w:asciiTheme="minorHAnsi" w:hAnsiTheme="minorHAnsi" w:cs="Arial"/>
          <w:sz w:val="24"/>
          <w:szCs w:val="24"/>
        </w:rPr>
        <w:t>Jueves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6960F8" w:rsidRPr="00161F74">
        <w:rPr>
          <w:rFonts w:asciiTheme="minorHAnsi" w:hAnsiTheme="minorHAnsi" w:cs="Arial"/>
          <w:sz w:val="24"/>
          <w:szCs w:val="24"/>
        </w:rPr>
        <w:t>20</w:t>
      </w:r>
      <w:r w:rsidRPr="00161F74">
        <w:rPr>
          <w:rFonts w:asciiTheme="minorHAnsi" w:hAnsiTheme="minorHAnsi" w:cs="Arial"/>
          <w:sz w:val="24"/>
          <w:szCs w:val="24"/>
        </w:rPr>
        <w:t>:00</w:t>
      </w:r>
      <w:r w:rsidRPr="00161F74">
        <w:rPr>
          <w:rFonts w:asciiTheme="minorHAnsi" w:hAnsiTheme="minorHAnsi" w:cs="Arial"/>
          <w:sz w:val="24"/>
          <w:szCs w:val="24"/>
        </w:rPr>
        <w:tab/>
        <w:t>2</w:t>
      </w:r>
      <w:r w:rsidR="006960F8" w:rsidRPr="00161F74">
        <w:rPr>
          <w:rFonts w:asciiTheme="minorHAnsi" w:hAnsiTheme="minorHAnsi" w:cs="Arial"/>
          <w:sz w:val="24"/>
          <w:szCs w:val="24"/>
        </w:rPr>
        <w:t>2</w:t>
      </w:r>
      <w:r w:rsidRPr="00161F74">
        <w:rPr>
          <w:rFonts w:asciiTheme="minorHAnsi" w:hAnsiTheme="minorHAnsi" w:cs="Arial"/>
          <w:sz w:val="24"/>
          <w:szCs w:val="24"/>
        </w:rPr>
        <w:t>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 xml:space="preserve">. </w:t>
      </w:r>
      <w:r w:rsidR="006960F8" w:rsidRPr="00161F74">
        <w:rPr>
          <w:rFonts w:asciiTheme="minorHAnsi" w:hAnsiTheme="minorHAnsi" w:cs="Arial"/>
          <w:sz w:val="24"/>
          <w:szCs w:val="24"/>
        </w:rPr>
        <w:t>I</w:t>
      </w:r>
      <w:r w:rsidRPr="00161F74">
        <w:rPr>
          <w:rFonts w:asciiTheme="minorHAnsi" w:hAnsiTheme="minorHAnsi" w:cs="Arial"/>
          <w:sz w:val="24"/>
          <w:szCs w:val="24"/>
          <w:lang w:val="es-AR"/>
        </w:rPr>
        <w:tab/>
        <w:t>(*)</w:t>
      </w:r>
    </w:p>
    <w:p w:rsidR="00DC31F6" w:rsidRPr="00161F74" w:rsidRDefault="00DC31F6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s-AR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</w:t>
      </w:r>
      <w:r w:rsidRPr="00161F74">
        <w:rPr>
          <w:rFonts w:asciiTheme="minorHAnsi" w:hAnsiTheme="minorHAnsi" w:cs="Arial"/>
          <w:sz w:val="24"/>
          <w:szCs w:val="24"/>
        </w:rPr>
        <w:t xml:space="preserve">: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Hermosinda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Egüez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Oscar Reynaldo Ale, Valeria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Símesen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de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Bielke</w:t>
      </w:r>
      <w:proofErr w:type="spellEnd"/>
    </w:p>
    <w:p w:rsidR="005365C9" w:rsidRPr="00161F74" w:rsidRDefault="005365C9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</w:rPr>
      </w:pPr>
    </w:p>
    <w:p w:rsidR="005365C9" w:rsidRPr="00DC31F6" w:rsidRDefault="008E5BEC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Gestión de las Tecnologías de la Información </w:t>
      </w:r>
      <w:r w:rsidR="0026158A" w:rsidRPr="00DC31F6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(127-79)</w:t>
      </w:r>
    </w:p>
    <w:p w:rsidR="008E5BEC" w:rsidRPr="00DC31F6" w:rsidRDefault="00AC2A9E" w:rsidP="00536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</w:rPr>
        <w:t xml:space="preserve"> C.P.</w:t>
      </w:r>
      <w:r w:rsidR="003C1530" w:rsidRPr="00DC31F6">
        <w:rPr>
          <w:rFonts w:asciiTheme="minorHAnsi" w:hAnsiTheme="minorHAnsi" w:cs="Arial"/>
          <w:b/>
          <w:bCs/>
          <w:i/>
          <w:iCs/>
          <w:color w:val="1E04DE"/>
        </w:rPr>
        <w:t xml:space="preserve"> Plan 2019</w:t>
      </w:r>
      <w:r w:rsidRPr="00DC31F6">
        <w:rPr>
          <w:rFonts w:asciiTheme="minorHAnsi" w:hAnsiTheme="minorHAnsi" w:cs="Arial"/>
          <w:b/>
          <w:bCs/>
          <w:i/>
          <w:iCs/>
          <w:color w:val="1E04DE"/>
        </w:rPr>
        <w:t xml:space="preserve"> y </w:t>
      </w:r>
      <w:r w:rsidR="00FA4F68" w:rsidRPr="00DC31F6">
        <w:rPr>
          <w:rFonts w:asciiTheme="minorHAnsi" w:hAnsiTheme="minorHAnsi" w:cs="Arial"/>
          <w:b/>
          <w:bCs/>
          <w:i/>
          <w:iCs/>
          <w:color w:val="1E04DE"/>
        </w:rPr>
        <w:t>LA Plan</w:t>
      </w:r>
      <w:r w:rsidR="005932E2" w:rsidRPr="00DC31F6">
        <w:rPr>
          <w:rFonts w:asciiTheme="minorHAnsi" w:hAnsiTheme="minorHAnsi" w:cs="Arial"/>
          <w:b/>
          <w:bCs/>
          <w:i/>
          <w:iCs/>
          <w:color w:val="1E04DE"/>
        </w:rPr>
        <w:t xml:space="preserve"> 2022</w:t>
      </w:r>
    </w:p>
    <w:p w:rsidR="001F36CA" w:rsidRDefault="00A26951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>S</w:t>
      </w:r>
      <w:r w:rsid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>istema</w:t>
      </w:r>
      <w:r w:rsidRP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 xml:space="preserve"> </w:t>
      </w:r>
      <w:r w:rsid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>de</w:t>
      </w:r>
      <w:r w:rsidRP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 xml:space="preserve"> I</w:t>
      </w:r>
      <w:r w:rsid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>nformación</w:t>
      </w:r>
      <w:r w:rsidRP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 xml:space="preserve"> </w:t>
      </w:r>
      <w:r w:rsid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>de la Gestión</w:t>
      </w:r>
      <w:r w:rsidRP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 xml:space="preserve"> (L.A </w:t>
      </w:r>
      <w:r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Plan De Estudios 2003</w:t>
      </w:r>
      <w:r w:rsidRPr="00DC31F6">
        <w:rPr>
          <w:rFonts w:asciiTheme="minorHAnsi" w:hAnsiTheme="minorHAnsi" w:cs="Arial"/>
          <w:b/>
          <w:bCs/>
          <w:i/>
          <w:iCs/>
          <w:color w:val="1E04DE"/>
          <w:sz w:val="32"/>
          <w:szCs w:val="32"/>
        </w:rPr>
        <w:t>)</w:t>
      </w:r>
    </w:p>
    <w:p w:rsidR="00DC31F6" w:rsidRPr="00DC31F6" w:rsidRDefault="00DC31F6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1F36CA" w:rsidRPr="00DC31F6" w:rsidRDefault="001F36CA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31124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b/>
          <w:sz w:val="24"/>
          <w:szCs w:val="24"/>
        </w:rPr>
        <w:t>1</w:t>
      </w:r>
      <w:r w:rsidRPr="00F54F1F">
        <w:rPr>
          <w:rFonts w:asciiTheme="minorHAnsi" w:hAnsiTheme="minorHAnsi" w:cs="Arial"/>
          <w:sz w:val="24"/>
          <w:szCs w:val="24"/>
        </w:rPr>
        <w:tab/>
        <w:t>Lunes</w:t>
      </w:r>
      <w:r w:rsidRPr="00F54F1F">
        <w:rPr>
          <w:rFonts w:asciiTheme="minorHAnsi" w:hAnsiTheme="minorHAnsi" w:cs="Arial"/>
          <w:sz w:val="24"/>
          <w:szCs w:val="24"/>
        </w:rPr>
        <w:tab/>
        <w:t>18:00</w:t>
      </w:r>
      <w:r w:rsidRPr="00F54F1F">
        <w:rPr>
          <w:rFonts w:asciiTheme="minorHAnsi" w:hAnsiTheme="minorHAnsi" w:cs="Arial"/>
          <w:sz w:val="24"/>
          <w:szCs w:val="24"/>
        </w:rPr>
        <w:tab/>
        <w:t>20:00</w:t>
      </w:r>
      <w:r w:rsidRPr="00F54F1F">
        <w:rPr>
          <w:rFonts w:asciiTheme="minorHAnsi" w:hAnsiTheme="minorHAnsi" w:cs="Arial"/>
          <w:sz w:val="24"/>
          <w:szCs w:val="24"/>
        </w:rPr>
        <w:tab/>
      </w:r>
      <w:proofErr w:type="spellStart"/>
      <w:r w:rsidRPr="00F54F1F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F54F1F">
        <w:rPr>
          <w:rFonts w:asciiTheme="minorHAnsi" w:hAnsiTheme="minorHAnsi" w:cs="Arial"/>
          <w:sz w:val="24"/>
          <w:szCs w:val="24"/>
        </w:rPr>
        <w:t>. I</w:t>
      </w:r>
      <w:r w:rsidRPr="00F54F1F">
        <w:rPr>
          <w:rFonts w:asciiTheme="minorHAnsi" w:hAnsiTheme="minorHAnsi" w:cs="Arial"/>
          <w:sz w:val="24"/>
          <w:szCs w:val="24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Martha Beatriz Medina, Jorge López</w:t>
      </w: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145826" w:rsidRPr="001C0683">
        <w:rPr>
          <w:rFonts w:asciiTheme="minorHAnsi" w:hAnsiTheme="minorHAnsi" w:cs="Arial"/>
          <w:sz w:val="24"/>
          <w:szCs w:val="24"/>
        </w:rPr>
        <w:t>Miércoles</w:t>
      </w:r>
      <w:r w:rsidRPr="001C0683">
        <w:rPr>
          <w:rFonts w:asciiTheme="minorHAnsi" w:hAnsiTheme="minorHAnsi" w:cs="Arial"/>
          <w:sz w:val="24"/>
          <w:szCs w:val="24"/>
        </w:rPr>
        <w:tab/>
        <w:t>18:00</w:t>
      </w:r>
      <w:r w:rsidRPr="001C0683">
        <w:rPr>
          <w:rFonts w:asciiTheme="minorHAnsi" w:hAnsiTheme="minorHAnsi" w:cs="Arial"/>
          <w:sz w:val="24"/>
          <w:szCs w:val="24"/>
        </w:rPr>
        <w:tab/>
        <w:t>20:00</w:t>
      </w:r>
      <w:r w:rsidRPr="001C0683">
        <w:rPr>
          <w:rFonts w:asciiTheme="minorHAnsi" w:hAnsiTheme="minorHAnsi" w:cs="Arial"/>
          <w:sz w:val="24"/>
          <w:szCs w:val="24"/>
        </w:rPr>
        <w:tab/>
      </w:r>
      <w:proofErr w:type="spellStart"/>
      <w:r w:rsidRPr="001C0683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C0683">
        <w:rPr>
          <w:rFonts w:asciiTheme="minorHAnsi" w:hAnsiTheme="minorHAnsi" w:cs="Arial"/>
          <w:sz w:val="24"/>
          <w:szCs w:val="24"/>
        </w:rPr>
        <w:t>. H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Martha Beatriz Medina, Jorge López</w:t>
      </w:r>
    </w:p>
    <w:p w:rsidR="001F36CA" w:rsidRPr="001C0683" w:rsidRDefault="001F36CA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sz w:val="24"/>
          <w:szCs w:val="24"/>
        </w:rPr>
      </w:pPr>
    </w:p>
    <w:p w:rsidR="001F36CA" w:rsidRPr="00DC31F6" w:rsidRDefault="001F36CA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Lunes</w:t>
      </w:r>
      <w:r w:rsidRPr="00161F74">
        <w:rPr>
          <w:rFonts w:asciiTheme="minorHAnsi" w:hAnsiTheme="minorHAnsi" w:cs="Arial"/>
          <w:sz w:val="24"/>
          <w:szCs w:val="24"/>
        </w:rPr>
        <w:tab/>
        <w:t>16:00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>. C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Pr="00CF7DBD">
        <w:rPr>
          <w:rFonts w:asciiTheme="minorHAnsi" w:hAnsiTheme="minorHAnsi" w:cs="Arial"/>
          <w:color w:val="FFFFFF" w:themeColor="background1"/>
          <w:sz w:val="21"/>
          <w:szCs w:val="21"/>
        </w:rPr>
        <w:t>Guillermo Rumi</w:t>
      </w:r>
    </w:p>
    <w:p w:rsidR="008E5BEC" w:rsidRPr="0031124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145826" w:rsidRPr="00161F74">
        <w:rPr>
          <w:rFonts w:asciiTheme="minorHAnsi" w:hAnsiTheme="minorHAnsi" w:cs="Arial"/>
          <w:sz w:val="24"/>
          <w:szCs w:val="24"/>
        </w:rPr>
        <w:t>Miércoles</w:t>
      </w:r>
      <w:r w:rsidRPr="00161F74">
        <w:rPr>
          <w:rFonts w:asciiTheme="minorHAnsi" w:hAnsiTheme="minorHAnsi" w:cs="Arial"/>
          <w:sz w:val="24"/>
          <w:szCs w:val="24"/>
        </w:rPr>
        <w:tab/>
        <w:t>16:00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>25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Guillermo Rumi</w:t>
      </w:r>
    </w:p>
    <w:p w:rsidR="008E5BEC" w:rsidRPr="0031124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A331F8">
        <w:rPr>
          <w:rFonts w:asciiTheme="minorHAnsi" w:hAnsiTheme="minorHAnsi" w:cs="Arial"/>
          <w:sz w:val="20"/>
          <w:szCs w:val="20"/>
        </w:rPr>
        <w:tab/>
        <w:t>2</w:t>
      </w:r>
      <w:r w:rsidRPr="00A331F8">
        <w:rPr>
          <w:rFonts w:asciiTheme="minorHAnsi" w:hAnsiTheme="minorHAnsi" w:cs="Arial"/>
          <w:sz w:val="20"/>
          <w:szCs w:val="20"/>
        </w:rPr>
        <w:tab/>
      </w:r>
      <w:r w:rsidR="00145826" w:rsidRPr="00A331F8">
        <w:rPr>
          <w:rFonts w:asciiTheme="minorHAnsi" w:hAnsiTheme="minorHAnsi" w:cs="Arial"/>
          <w:sz w:val="20"/>
          <w:szCs w:val="20"/>
        </w:rPr>
        <w:t>Miércoles</w:t>
      </w:r>
      <w:r w:rsidRPr="00A331F8">
        <w:rPr>
          <w:rFonts w:asciiTheme="minorHAnsi" w:hAnsiTheme="minorHAnsi" w:cs="Arial"/>
          <w:sz w:val="20"/>
          <w:szCs w:val="20"/>
        </w:rPr>
        <w:tab/>
        <w:t>14:00</w:t>
      </w:r>
      <w:r w:rsidRPr="00A331F8">
        <w:rPr>
          <w:rFonts w:asciiTheme="minorHAnsi" w:hAnsiTheme="minorHAnsi" w:cs="Arial"/>
          <w:sz w:val="20"/>
          <w:szCs w:val="20"/>
        </w:rPr>
        <w:tab/>
        <w:t>16:00</w:t>
      </w:r>
      <w:r w:rsidRPr="00A331F8">
        <w:rPr>
          <w:rFonts w:asciiTheme="minorHAnsi" w:hAnsiTheme="minorHAnsi" w:cs="Arial"/>
          <w:sz w:val="20"/>
          <w:szCs w:val="20"/>
        </w:rPr>
        <w:tab/>
        <w:t>24</w:t>
      </w:r>
      <w:r w:rsidRPr="00A331F8">
        <w:rPr>
          <w:rFonts w:asciiTheme="minorHAnsi" w:hAnsiTheme="minorHAnsi" w:cs="Arial"/>
          <w:sz w:val="20"/>
          <w:szCs w:val="20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Dionicio Corrillo</w:t>
      </w:r>
    </w:p>
    <w:p w:rsidR="008E5BEC" w:rsidRPr="0031124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  <w:t>Viernes</w:t>
      </w:r>
      <w:r w:rsidRPr="001C0683">
        <w:rPr>
          <w:rFonts w:asciiTheme="minorHAnsi" w:hAnsiTheme="minorHAnsi" w:cs="Arial"/>
          <w:sz w:val="24"/>
          <w:szCs w:val="24"/>
        </w:rPr>
        <w:tab/>
        <w:t>14:00</w:t>
      </w:r>
      <w:r w:rsidRPr="001C0683">
        <w:rPr>
          <w:rFonts w:asciiTheme="minorHAnsi" w:hAnsiTheme="minorHAnsi" w:cs="Arial"/>
          <w:sz w:val="24"/>
          <w:szCs w:val="24"/>
        </w:rPr>
        <w:tab/>
        <w:t>16:00</w:t>
      </w:r>
      <w:r w:rsidRPr="001C0683">
        <w:rPr>
          <w:rFonts w:asciiTheme="minorHAnsi" w:hAnsiTheme="minorHAnsi" w:cs="Arial"/>
          <w:sz w:val="24"/>
          <w:szCs w:val="24"/>
        </w:rPr>
        <w:tab/>
        <w:t>9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Dionicio Corrillo</w:t>
      </w:r>
    </w:p>
    <w:p w:rsidR="008E5BEC" w:rsidRPr="0031124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b/>
          <w:sz w:val="24"/>
          <w:szCs w:val="24"/>
        </w:rPr>
        <w:t>3</w:t>
      </w:r>
      <w:r w:rsidRPr="001C0683">
        <w:rPr>
          <w:rFonts w:asciiTheme="minorHAnsi" w:hAnsiTheme="minorHAnsi" w:cs="Arial"/>
          <w:sz w:val="24"/>
          <w:szCs w:val="24"/>
        </w:rPr>
        <w:tab/>
        <w:t>Lunes</w:t>
      </w:r>
      <w:r w:rsidRPr="001C0683">
        <w:rPr>
          <w:rFonts w:asciiTheme="minorHAnsi" w:hAnsiTheme="minorHAnsi" w:cs="Arial"/>
          <w:sz w:val="24"/>
          <w:szCs w:val="24"/>
        </w:rPr>
        <w:tab/>
        <w:t>20:00</w:t>
      </w:r>
      <w:r w:rsidRPr="001C0683">
        <w:rPr>
          <w:rFonts w:asciiTheme="minorHAnsi" w:hAnsiTheme="minorHAnsi" w:cs="Arial"/>
          <w:sz w:val="24"/>
          <w:szCs w:val="24"/>
        </w:rPr>
        <w:tab/>
        <w:t>22:00</w:t>
      </w:r>
      <w:r w:rsidRPr="001C0683">
        <w:rPr>
          <w:rFonts w:asciiTheme="minorHAnsi" w:hAnsiTheme="minorHAnsi" w:cs="Arial"/>
          <w:sz w:val="24"/>
          <w:szCs w:val="24"/>
        </w:rPr>
        <w:tab/>
      </w:r>
      <w:proofErr w:type="spellStart"/>
      <w:r w:rsidR="006960F8" w:rsidRPr="001C0683">
        <w:rPr>
          <w:rFonts w:asciiTheme="minorHAnsi" w:hAnsiTheme="minorHAnsi" w:cs="Arial"/>
          <w:sz w:val="24"/>
          <w:szCs w:val="24"/>
        </w:rPr>
        <w:t>Anf</w:t>
      </w:r>
      <w:proofErr w:type="spellEnd"/>
      <w:r w:rsidR="006960F8" w:rsidRPr="001C0683">
        <w:rPr>
          <w:rFonts w:asciiTheme="minorHAnsi" w:hAnsiTheme="minorHAnsi" w:cs="Arial"/>
          <w:sz w:val="24"/>
          <w:szCs w:val="24"/>
        </w:rPr>
        <w:t>. J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Enzo Álvarez</w:t>
      </w:r>
    </w:p>
    <w:p w:rsidR="008E5BEC" w:rsidRPr="0031124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lastRenderedPageBreak/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145826" w:rsidRPr="00161F74">
        <w:rPr>
          <w:rFonts w:asciiTheme="minorHAnsi" w:hAnsiTheme="minorHAnsi" w:cs="Arial"/>
          <w:sz w:val="24"/>
          <w:szCs w:val="24"/>
        </w:rPr>
        <w:t>Miércoles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22:00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="006960F8"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="006960F8" w:rsidRPr="00161F74">
        <w:rPr>
          <w:rFonts w:asciiTheme="minorHAnsi" w:hAnsiTheme="minorHAnsi" w:cs="Arial"/>
          <w:sz w:val="24"/>
          <w:szCs w:val="24"/>
        </w:rPr>
        <w:t>. Q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Enzo Álvarez</w:t>
      </w:r>
    </w:p>
    <w:p w:rsidR="008E5BEC" w:rsidRPr="0031124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b/>
          <w:sz w:val="24"/>
          <w:szCs w:val="24"/>
        </w:rPr>
        <w:t>4</w:t>
      </w:r>
      <w:r w:rsidRPr="001C0683">
        <w:rPr>
          <w:rFonts w:asciiTheme="minorHAnsi" w:hAnsiTheme="minorHAnsi" w:cs="Arial"/>
          <w:sz w:val="24"/>
          <w:szCs w:val="24"/>
        </w:rPr>
        <w:tab/>
        <w:t>Lunes</w:t>
      </w:r>
      <w:r w:rsidRPr="001C0683">
        <w:rPr>
          <w:rFonts w:asciiTheme="minorHAnsi" w:hAnsiTheme="minorHAnsi" w:cs="Arial"/>
          <w:sz w:val="24"/>
          <w:szCs w:val="24"/>
        </w:rPr>
        <w:tab/>
        <w:t>20:00</w:t>
      </w:r>
      <w:r w:rsidRPr="001C0683">
        <w:rPr>
          <w:rFonts w:asciiTheme="minorHAnsi" w:hAnsiTheme="minorHAnsi" w:cs="Arial"/>
          <w:sz w:val="24"/>
          <w:szCs w:val="24"/>
        </w:rPr>
        <w:tab/>
        <w:t>22:00</w:t>
      </w:r>
      <w:r w:rsidRPr="001C0683">
        <w:rPr>
          <w:rFonts w:asciiTheme="minorHAnsi" w:hAnsiTheme="minorHAnsi" w:cs="Arial"/>
          <w:sz w:val="24"/>
          <w:szCs w:val="24"/>
        </w:rPr>
        <w:tab/>
      </w:r>
      <w:proofErr w:type="spellStart"/>
      <w:r w:rsidRPr="001C0683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C0683">
        <w:rPr>
          <w:rFonts w:asciiTheme="minorHAnsi" w:hAnsiTheme="minorHAnsi" w:cs="Arial"/>
          <w:sz w:val="24"/>
          <w:szCs w:val="24"/>
        </w:rPr>
        <w:t xml:space="preserve">. </w:t>
      </w:r>
      <w:r w:rsidR="00403774" w:rsidRPr="001C0683">
        <w:rPr>
          <w:rFonts w:asciiTheme="minorHAnsi" w:hAnsiTheme="minorHAnsi" w:cs="Arial"/>
          <w:sz w:val="24"/>
          <w:szCs w:val="24"/>
        </w:rPr>
        <w:t>P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Sandra Corrales</w:t>
      </w:r>
    </w:p>
    <w:p w:rsidR="008E5BEC" w:rsidRPr="0031124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145826" w:rsidRPr="001C0683">
        <w:rPr>
          <w:rFonts w:asciiTheme="minorHAnsi" w:hAnsiTheme="minorHAnsi" w:cs="Arial"/>
          <w:sz w:val="24"/>
          <w:szCs w:val="24"/>
        </w:rPr>
        <w:t>Miércoles</w:t>
      </w:r>
      <w:r w:rsidRPr="001C0683">
        <w:rPr>
          <w:rFonts w:asciiTheme="minorHAnsi" w:hAnsiTheme="minorHAnsi" w:cs="Arial"/>
          <w:sz w:val="24"/>
          <w:szCs w:val="24"/>
        </w:rPr>
        <w:tab/>
        <w:t>20:00</w:t>
      </w:r>
      <w:r w:rsidRPr="001C0683">
        <w:rPr>
          <w:rFonts w:asciiTheme="minorHAnsi" w:hAnsiTheme="minorHAnsi" w:cs="Arial"/>
          <w:sz w:val="24"/>
          <w:szCs w:val="24"/>
        </w:rPr>
        <w:tab/>
        <w:t>22:00</w:t>
      </w:r>
      <w:r w:rsidRPr="001C0683">
        <w:rPr>
          <w:rFonts w:asciiTheme="minorHAnsi" w:hAnsiTheme="minorHAnsi" w:cs="Arial"/>
          <w:sz w:val="24"/>
          <w:szCs w:val="24"/>
        </w:rPr>
        <w:tab/>
      </w:r>
      <w:proofErr w:type="spellStart"/>
      <w:r w:rsidRPr="001C0683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C0683">
        <w:rPr>
          <w:rFonts w:asciiTheme="minorHAnsi" w:hAnsiTheme="minorHAnsi" w:cs="Arial"/>
          <w:sz w:val="24"/>
          <w:szCs w:val="24"/>
        </w:rPr>
        <w:t xml:space="preserve">. </w:t>
      </w:r>
      <w:r w:rsidR="00403774" w:rsidRPr="001C0683">
        <w:rPr>
          <w:rFonts w:asciiTheme="minorHAnsi" w:hAnsiTheme="minorHAnsi" w:cs="Arial"/>
          <w:sz w:val="24"/>
          <w:szCs w:val="24"/>
        </w:rPr>
        <w:t>P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Sandra Corrales</w:t>
      </w:r>
    </w:p>
    <w:p w:rsidR="003C1530" w:rsidRPr="0031124C" w:rsidRDefault="00403774" w:rsidP="003C153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b/>
          <w:sz w:val="24"/>
          <w:szCs w:val="24"/>
        </w:rPr>
        <w:t>5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3C1530" w:rsidRPr="001C0683">
        <w:rPr>
          <w:rFonts w:asciiTheme="minorHAnsi" w:hAnsiTheme="minorHAnsi" w:cs="Arial"/>
          <w:sz w:val="24"/>
          <w:szCs w:val="24"/>
        </w:rPr>
        <w:t>Lunes</w:t>
      </w:r>
      <w:r w:rsidR="003C1530" w:rsidRPr="001C0683">
        <w:rPr>
          <w:rFonts w:asciiTheme="minorHAnsi" w:hAnsiTheme="minorHAnsi" w:cs="Arial"/>
          <w:sz w:val="24"/>
          <w:szCs w:val="24"/>
        </w:rPr>
        <w:tab/>
        <w:t>16:00</w:t>
      </w:r>
      <w:r w:rsidR="003C1530" w:rsidRPr="001C0683">
        <w:rPr>
          <w:rFonts w:asciiTheme="minorHAnsi" w:hAnsiTheme="minorHAnsi" w:cs="Arial"/>
          <w:sz w:val="24"/>
          <w:szCs w:val="24"/>
        </w:rPr>
        <w:tab/>
        <w:t>18:00</w:t>
      </w:r>
      <w:r w:rsidR="003C1530" w:rsidRPr="001C0683">
        <w:rPr>
          <w:rFonts w:asciiTheme="minorHAnsi" w:hAnsiTheme="minorHAnsi" w:cs="Arial"/>
          <w:sz w:val="24"/>
          <w:szCs w:val="24"/>
        </w:rPr>
        <w:tab/>
        <w:t>56</w:t>
      </w:r>
      <w:r w:rsidR="003C1530" w:rsidRPr="001C0683">
        <w:rPr>
          <w:rFonts w:asciiTheme="minorHAnsi" w:hAnsiTheme="minorHAnsi" w:cs="Arial"/>
          <w:sz w:val="24"/>
          <w:szCs w:val="24"/>
        </w:rPr>
        <w:tab/>
      </w:r>
      <w:r w:rsidR="003C1530" w:rsidRPr="0031124C">
        <w:rPr>
          <w:rFonts w:asciiTheme="minorHAnsi" w:hAnsiTheme="minorHAnsi" w:cs="Arial"/>
          <w:color w:val="FFFFFF" w:themeColor="background1"/>
          <w:sz w:val="20"/>
          <w:szCs w:val="20"/>
        </w:rPr>
        <w:t>Fernando Rivera Bernsdorff</w:t>
      </w:r>
    </w:p>
    <w:p w:rsidR="003C1530" w:rsidRPr="0031124C" w:rsidRDefault="003C1530" w:rsidP="003C153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FFFFFF" w:themeColor="background1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145826" w:rsidRPr="001C0683">
        <w:rPr>
          <w:rFonts w:asciiTheme="minorHAnsi" w:hAnsiTheme="minorHAnsi" w:cs="Arial"/>
          <w:sz w:val="24"/>
          <w:szCs w:val="24"/>
        </w:rPr>
        <w:t>Miércoles</w:t>
      </w:r>
      <w:r w:rsidRPr="001C0683">
        <w:rPr>
          <w:rFonts w:asciiTheme="minorHAnsi" w:hAnsiTheme="minorHAnsi" w:cs="Arial"/>
          <w:sz w:val="24"/>
          <w:szCs w:val="24"/>
        </w:rPr>
        <w:tab/>
        <w:t>16:00</w:t>
      </w:r>
      <w:r w:rsidRPr="001C0683">
        <w:rPr>
          <w:rFonts w:asciiTheme="minorHAnsi" w:hAnsiTheme="minorHAnsi" w:cs="Arial"/>
          <w:sz w:val="24"/>
          <w:szCs w:val="24"/>
        </w:rPr>
        <w:tab/>
        <w:t>18:00</w:t>
      </w:r>
      <w:r w:rsidRPr="001C0683">
        <w:rPr>
          <w:rFonts w:asciiTheme="minorHAnsi" w:hAnsiTheme="minorHAnsi" w:cs="Arial"/>
          <w:sz w:val="24"/>
          <w:szCs w:val="24"/>
        </w:rPr>
        <w:tab/>
        <w:t>113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Pr="0031124C">
        <w:rPr>
          <w:rFonts w:asciiTheme="minorHAnsi" w:hAnsiTheme="minorHAnsi" w:cs="Arial"/>
          <w:color w:val="FFFFFF" w:themeColor="background1"/>
          <w:sz w:val="20"/>
          <w:szCs w:val="20"/>
        </w:rPr>
        <w:t>Fernando Rivera Bernsdorff</w:t>
      </w:r>
    </w:p>
    <w:p w:rsidR="004E3839" w:rsidRPr="007A61F2" w:rsidRDefault="004E3839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1F36CA" w:rsidRPr="00DC31F6" w:rsidRDefault="00A14CA3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Inglés -Módulo III </w:t>
      </w:r>
      <w:r w:rsidR="0026158A" w:rsidRPr="00DC31F6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(80)</w:t>
      </w:r>
    </w:p>
    <w:p w:rsidR="00A14CA3" w:rsidRPr="00DC31F6" w:rsidRDefault="00A14CA3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 xml:space="preserve">L. E. –Plan de Estudios 2022 </w:t>
      </w:r>
    </w:p>
    <w:p w:rsidR="001F36CA" w:rsidRPr="00DC31F6" w:rsidRDefault="001F36CA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1F36CA" w:rsidRPr="00DC31F6" w:rsidRDefault="001F36CA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A14CA3" w:rsidRDefault="00A14CA3" w:rsidP="00A14CA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Viernes</w:t>
      </w:r>
      <w:r w:rsidRPr="00161F74">
        <w:rPr>
          <w:rFonts w:asciiTheme="minorHAnsi" w:hAnsiTheme="minorHAnsi" w:cs="Arial"/>
          <w:sz w:val="24"/>
          <w:szCs w:val="24"/>
        </w:rPr>
        <w:tab/>
        <w:t>10:00</w:t>
      </w:r>
      <w:r w:rsidRPr="00161F74">
        <w:rPr>
          <w:rFonts w:asciiTheme="minorHAnsi" w:hAnsiTheme="minorHAnsi" w:cs="Arial"/>
          <w:sz w:val="24"/>
          <w:szCs w:val="24"/>
        </w:rPr>
        <w:tab/>
        <w:t>12:00</w:t>
      </w:r>
      <w:r w:rsidRPr="00161F74">
        <w:rPr>
          <w:rFonts w:asciiTheme="minorHAnsi" w:hAnsiTheme="minorHAnsi" w:cs="Arial"/>
          <w:sz w:val="24"/>
          <w:szCs w:val="24"/>
        </w:rPr>
        <w:tab/>
        <w:t>Aula B</w:t>
      </w:r>
    </w:p>
    <w:p w:rsidR="00DC31F6" w:rsidRPr="00161F74" w:rsidRDefault="00DC31F6" w:rsidP="00A14CA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A14CA3" w:rsidRPr="00A331F8" w:rsidRDefault="00A14CA3" w:rsidP="00A14CA3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>Gustavo Alejandro Zaplana, Raquel Ortiz</w:t>
      </w:r>
    </w:p>
    <w:p w:rsidR="00A26951" w:rsidRPr="00AA1E2E" w:rsidRDefault="00A26951" w:rsidP="00A2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B0"/>
          <w:sz w:val="24"/>
          <w:szCs w:val="24"/>
        </w:rPr>
      </w:pPr>
    </w:p>
    <w:p w:rsidR="00A26951" w:rsidRPr="00AA1E2E" w:rsidRDefault="00A26951" w:rsidP="00A2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Economía Internacional II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(87)</w:t>
      </w:r>
    </w:p>
    <w:p w:rsidR="00A26951" w:rsidRPr="00AA1E2E" w:rsidRDefault="00A26951" w:rsidP="00A2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>LE – Plan de Estudios 2003 y 2022</w:t>
      </w:r>
    </w:p>
    <w:p w:rsidR="00A26951" w:rsidRPr="00AA1E2E" w:rsidRDefault="00A26951" w:rsidP="00A2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A26951" w:rsidRPr="00AA1E2E" w:rsidRDefault="00A26951" w:rsidP="00A2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A26951" w:rsidRPr="00A331F8" w:rsidRDefault="00DC31F6" w:rsidP="00A26951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26951" w:rsidRPr="00AA1E2E">
        <w:rPr>
          <w:rFonts w:asciiTheme="minorHAnsi" w:hAnsiTheme="minorHAnsi" w:cs="Arial"/>
          <w:sz w:val="24"/>
          <w:szCs w:val="24"/>
        </w:rPr>
        <w:t>Martes</w:t>
      </w:r>
      <w:r w:rsidR="00A26951" w:rsidRPr="00AA1E2E">
        <w:rPr>
          <w:rFonts w:asciiTheme="minorHAnsi" w:hAnsiTheme="minorHAnsi" w:cs="Arial"/>
          <w:sz w:val="24"/>
          <w:szCs w:val="24"/>
        </w:rPr>
        <w:tab/>
        <w:t xml:space="preserve">16:00 </w:t>
      </w:r>
      <w:r w:rsidR="00A26951" w:rsidRPr="00AA1E2E">
        <w:rPr>
          <w:rFonts w:asciiTheme="minorHAnsi" w:hAnsiTheme="minorHAnsi" w:cs="Arial"/>
          <w:sz w:val="24"/>
          <w:szCs w:val="24"/>
        </w:rPr>
        <w:tab/>
        <w:t>18:00</w:t>
      </w:r>
      <w:r w:rsidR="00A26951" w:rsidRPr="00AA1E2E">
        <w:rPr>
          <w:rFonts w:asciiTheme="minorHAnsi" w:hAnsiTheme="minorHAnsi" w:cs="Arial"/>
          <w:sz w:val="24"/>
          <w:szCs w:val="24"/>
        </w:rPr>
        <w:tab/>
        <w:t xml:space="preserve">119 </w:t>
      </w:r>
      <w:r w:rsidR="00A26951" w:rsidRPr="00AA1E2E">
        <w:rPr>
          <w:rFonts w:asciiTheme="minorHAnsi" w:hAnsiTheme="minorHAnsi" w:cs="Arial"/>
          <w:sz w:val="24"/>
          <w:szCs w:val="24"/>
        </w:rPr>
        <w:tab/>
      </w:r>
      <w:r w:rsidR="00A26951" w:rsidRPr="00A331F8">
        <w:rPr>
          <w:rFonts w:asciiTheme="minorHAnsi" w:hAnsiTheme="minorHAnsi" w:cs="Arial"/>
          <w:sz w:val="20"/>
          <w:szCs w:val="20"/>
        </w:rPr>
        <w:t>Daniel Ramiro Sánchez</w:t>
      </w:r>
    </w:p>
    <w:p w:rsidR="00A26951" w:rsidRPr="001C0683" w:rsidRDefault="00A26951" w:rsidP="00A26951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  <w:t>Jueves</w:t>
      </w:r>
      <w:r w:rsidRPr="001C0683">
        <w:rPr>
          <w:rFonts w:asciiTheme="minorHAnsi" w:hAnsiTheme="minorHAnsi" w:cs="Arial"/>
          <w:sz w:val="24"/>
          <w:szCs w:val="24"/>
        </w:rPr>
        <w:tab/>
        <w:t>16:00</w:t>
      </w:r>
      <w:r w:rsidRPr="001C0683">
        <w:rPr>
          <w:rFonts w:asciiTheme="minorHAnsi" w:hAnsiTheme="minorHAnsi" w:cs="Arial"/>
          <w:sz w:val="24"/>
          <w:szCs w:val="24"/>
        </w:rPr>
        <w:tab/>
        <w:t>18:00</w:t>
      </w:r>
      <w:r w:rsidRPr="001C0683">
        <w:rPr>
          <w:rFonts w:asciiTheme="minorHAnsi" w:hAnsiTheme="minorHAnsi" w:cs="Arial"/>
          <w:sz w:val="24"/>
          <w:szCs w:val="24"/>
        </w:rPr>
        <w:tab/>
        <w:t xml:space="preserve">13 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Daniel Ramiro Sánchez</w:t>
      </w:r>
    </w:p>
    <w:p w:rsidR="00DC31F6" w:rsidRPr="001C0683" w:rsidRDefault="00DC31F6" w:rsidP="00A26951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A26951" w:rsidRPr="00AA1E2E" w:rsidRDefault="00A26951" w:rsidP="00A2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PRÁCTICA</w:t>
      </w:r>
    </w:p>
    <w:p w:rsidR="00A26951" w:rsidRPr="00A331F8" w:rsidRDefault="00DC31F6" w:rsidP="00DC31F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 </w:t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26951" w:rsidRPr="00AA1E2E">
        <w:rPr>
          <w:rFonts w:asciiTheme="minorHAnsi" w:hAnsiTheme="minorHAnsi" w:cs="Arial"/>
          <w:sz w:val="24"/>
          <w:szCs w:val="24"/>
        </w:rPr>
        <w:t>Viernes         16:00   18:00</w:t>
      </w:r>
      <w:r w:rsidR="00A26951" w:rsidRPr="00AA1E2E">
        <w:rPr>
          <w:rFonts w:asciiTheme="minorHAnsi" w:hAnsiTheme="minorHAnsi" w:cs="Arial"/>
          <w:sz w:val="24"/>
          <w:szCs w:val="24"/>
        </w:rPr>
        <w:tab/>
      </w:r>
      <w:r w:rsidR="00902F93">
        <w:rPr>
          <w:rFonts w:asciiTheme="minorHAnsi" w:hAnsiTheme="minorHAnsi" w:cs="Arial"/>
          <w:sz w:val="24"/>
          <w:szCs w:val="24"/>
        </w:rPr>
        <w:t>Aula Cr. Gallo (Facultad - Ex Aula C)</w:t>
      </w:r>
      <w:r w:rsidR="00B64F39">
        <w:rPr>
          <w:rFonts w:asciiTheme="minorHAnsi" w:hAnsiTheme="minorHAnsi" w:cs="Arial"/>
          <w:sz w:val="24"/>
          <w:szCs w:val="24"/>
        </w:rPr>
        <w:t xml:space="preserve"> </w:t>
      </w:r>
      <w:r w:rsidR="00A26951" w:rsidRPr="00A331F8">
        <w:rPr>
          <w:rFonts w:asciiTheme="minorHAnsi" w:hAnsiTheme="minorHAnsi" w:cs="Arial"/>
          <w:sz w:val="20"/>
          <w:szCs w:val="20"/>
        </w:rPr>
        <w:t>Daiel Ramiro Sánchez</w:t>
      </w:r>
    </w:p>
    <w:p w:rsidR="00573E3D" w:rsidRPr="00AA1E2E" w:rsidRDefault="00573E3D" w:rsidP="0098141A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0B0"/>
          <w:sz w:val="24"/>
          <w:szCs w:val="24"/>
        </w:rPr>
      </w:pPr>
    </w:p>
    <w:p w:rsidR="008E5BEC" w:rsidRPr="00AA1E2E" w:rsidRDefault="008E5BEC" w:rsidP="0098141A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1E04DE"/>
          <w:sz w:val="40"/>
          <w:szCs w:val="40"/>
        </w:rPr>
      </w:pPr>
      <w:r w:rsidRPr="00AA1E2E">
        <w:rPr>
          <w:rFonts w:asciiTheme="minorHAnsi" w:hAnsiTheme="minorHAnsi" w:cs="Arial"/>
          <w:b/>
          <w:bCs/>
          <w:color w:val="1E04DE"/>
          <w:sz w:val="40"/>
          <w:szCs w:val="40"/>
        </w:rPr>
        <w:t>5º Año</w:t>
      </w:r>
    </w:p>
    <w:p w:rsidR="00984740" w:rsidRPr="00AA1E2E" w:rsidRDefault="00984740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984740" w:rsidRPr="00AA1E2E" w:rsidRDefault="00984740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Marketing Operativo</w:t>
      </w:r>
      <w:r w:rsidR="0026158A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26158A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(87)</w:t>
      </w:r>
    </w:p>
    <w:p w:rsidR="004E273A" w:rsidRPr="00AA1E2E" w:rsidRDefault="004E273A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</w:rPr>
        <w:t>L. A. – Plan de Estudios 2022</w:t>
      </w:r>
    </w:p>
    <w:p w:rsidR="008A5E19" w:rsidRPr="00AA1E2E" w:rsidRDefault="008A5E19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8A5E19" w:rsidRPr="00AA1E2E" w:rsidRDefault="008A5E19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4E273A" w:rsidRPr="001C0683" w:rsidRDefault="004E273A" w:rsidP="004E273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20:00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350FB2" w:rsidRPr="00AA1E2E">
        <w:rPr>
          <w:rFonts w:asciiTheme="minorHAnsi" w:hAnsiTheme="minorHAnsi" w:cs="Arial"/>
          <w:sz w:val="24"/>
          <w:szCs w:val="24"/>
        </w:rPr>
        <w:t>Aula A (Facultad)</w:t>
      </w:r>
    </w:p>
    <w:p w:rsidR="00714BE8" w:rsidRPr="001C0683" w:rsidRDefault="004E273A" w:rsidP="004E273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D92C0E" w:rsidRPr="001C0683">
        <w:rPr>
          <w:rFonts w:asciiTheme="minorHAnsi" w:hAnsiTheme="minorHAnsi" w:cs="Arial"/>
          <w:sz w:val="24"/>
          <w:szCs w:val="24"/>
        </w:rPr>
        <w:t>Martes</w:t>
      </w:r>
      <w:r w:rsidRPr="001C0683">
        <w:rPr>
          <w:rFonts w:asciiTheme="minorHAnsi" w:hAnsiTheme="minorHAnsi" w:cs="Arial"/>
          <w:sz w:val="24"/>
          <w:szCs w:val="24"/>
        </w:rPr>
        <w:tab/>
        <w:t>18:00</w:t>
      </w:r>
      <w:r w:rsidRPr="001C0683">
        <w:rPr>
          <w:rFonts w:asciiTheme="minorHAnsi" w:hAnsiTheme="minorHAnsi" w:cs="Arial"/>
          <w:sz w:val="24"/>
          <w:szCs w:val="24"/>
        </w:rPr>
        <w:tab/>
        <w:t>20:00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902F93" w:rsidRPr="001C0683">
        <w:rPr>
          <w:rFonts w:asciiTheme="minorHAnsi" w:hAnsiTheme="minorHAnsi" w:cs="Arial"/>
          <w:sz w:val="24"/>
          <w:szCs w:val="24"/>
        </w:rPr>
        <w:t>Aula Cr. Gallo (Facultad - Ex Aula C)</w:t>
      </w:r>
    </w:p>
    <w:p w:rsidR="004E273A" w:rsidRPr="001C0683" w:rsidRDefault="004E273A" w:rsidP="004E273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145826" w:rsidRPr="001C0683">
        <w:rPr>
          <w:rFonts w:asciiTheme="minorHAnsi" w:hAnsiTheme="minorHAnsi" w:cs="Arial"/>
          <w:sz w:val="24"/>
          <w:szCs w:val="24"/>
        </w:rPr>
        <w:t>Miércoles</w:t>
      </w:r>
      <w:r w:rsidRPr="001C0683">
        <w:rPr>
          <w:rFonts w:asciiTheme="minorHAnsi" w:hAnsiTheme="minorHAnsi" w:cs="Arial"/>
          <w:sz w:val="24"/>
          <w:szCs w:val="24"/>
        </w:rPr>
        <w:tab/>
        <w:t>18:00</w:t>
      </w:r>
      <w:r w:rsidRPr="001C0683">
        <w:rPr>
          <w:rFonts w:asciiTheme="minorHAnsi" w:hAnsiTheme="minorHAnsi" w:cs="Arial"/>
          <w:sz w:val="24"/>
          <w:szCs w:val="24"/>
        </w:rPr>
        <w:tab/>
        <w:t>20:00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D92C0E" w:rsidRPr="001C0683">
        <w:rPr>
          <w:rFonts w:asciiTheme="minorHAnsi" w:hAnsiTheme="minorHAnsi" w:cs="Arial"/>
          <w:sz w:val="24"/>
          <w:szCs w:val="24"/>
        </w:rPr>
        <w:t xml:space="preserve">Aula </w:t>
      </w:r>
      <w:proofErr w:type="spellStart"/>
      <w:r w:rsidR="00D92C0E" w:rsidRPr="001C0683">
        <w:rPr>
          <w:rFonts w:asciiTheme="minorHAnsi" w:hAnsiTheme="minorHAnsi" w:cs="Arial"/>
          <w:sz w:val="24"/>
          <w:szCs w:val="24"/>
        </w:rPr>
        <w:t>Wierna</w:t>
      </w:r>
      <w:proofErr w:type="spellEnd"/>
      <w:r w:rsidR="00D92C0E" w:rsidRPr="001C0683">
        <w:rPr>
          <w:rFonts w:asciiTheme="minorHAnsi" w:hAnsiTheme="minorHAnsi" w:cs="Arial"/>
          <w:sz w:val="24"/>
          <w:szCs w:val="24"/>
        </w:rPr>
        <w:t xml:space="preserve"> (Facultad)</w:t>
      </w:r>
    </w:p>
    <w:p w:rsidR="00DC31F6" w:rsidRPr="001C0683" w:rsidRDefault="00DC31F6" w:rsidP="004E273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E273A" w:rsidRPr="00A331F8" w:rsidRDefault="004E273A" w:rsidP="004E273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Adrián Antonio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Dib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Chagra, Paola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Róvere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José Herrera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Bauab</w:t>
      </w:r>
      <w:proofErr w:type="spellEnd"/>
    </w:p>
    <w:p w:rsidR="00984740" w:rsidRPr="00AA1E2E" w:rsidRDefault="00984740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A4267B" w:rsidRPr="00AA1E2E" w:rsidRDefault="00391447" w:rsidP="00A4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Economía Financiera</w:t>
      </w:r>
      <w:r w:rsidR="0026158A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26158A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(88)</w:t>
      </w:r>
    </w:p>
    <w:p w:rsidR="00391447" w:rsidRPr="00AA1E2E" w:rsidRDefault="00391447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>LE – Plan de Estudios 2022</w:t>
      </w:r>
    </w:p>
    <w:p w:rsidR="008A5E19" w:rsidRPr="00AA1E2E" w:rsidRDefault="008A5E19" w:rsidP="0092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922E02" w:rsidRPr="00AA1E2E" w:rsidRDefault="00922E02" w:rsidP="0092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F30BC6" w:rsidRPr="00A331F8" w:rsidRDefault="00922E02" w:rsidP="00922E0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F30BC6" w:rsidRPr="00AA1E2E">
        <w:rPr>
          <w:rFonts w:asciiTheme="minorHAnsi" w:hAnsiTheme="minorHAnsi" w:cs="Arial"/>
          <w:sz w:val="24"/>
          <w:szCs w:val="24"/>
        </w:rPr>
        <w:t>Martes</w:t>
      </w:r>
      <w:r w:rsidR="00F30BC6" w:rsidRPr="00AA1E2E">
        <w:rPr>
          <w:rFonts w:asciiTheme="minorHAnsi" w:hAnsiTheme="minorHAnsi" w:cs="Arial"/>
          <w:sz w:val="24"/>
          <w:szCs w:val="24"/>
        </w:rPr>
        <w:tab/>
        <w:t xml:space="preserve">10:00 </w:t>
      </w:r>
      <w:r w:rsidR="00F30BC6" w:rsidRPr="00AA1E2E">
        <w:rPr>
          <w:rFonts w:asciiTheme="minorHAnsi" w:hAnsiTheme="minorHAnsi" w:cs="Arial"/>
          <w:sz w:val="24"/>
          <w:szCs w:val="24"/>
        </w:rPr>
        <w:tab/>
        <w:t>12:00</w:t>
      </w:r>
      <w:r w:rsidR="00F30BC6" w:rsidRPr="00AA1E2E">
        <w:rPr>
          <w:rFonts w:asciiTheme="minorHAnsi" w:hAnsiTheme="minorHAnsi" w:cs="Arial"/>
          <w:sz w:val="24"/>
          <w:szCs w:val="24"/>
        </w:rPr>
        <w:tab/>
      </w:r>
      <w:r w:rsidR="00902F93">
        <w:rPr>
          <w:rFonts w:asciiTheme="minorHAnsi" w:hAnsiTheme="minorHAnsi" w:cs="Arial"/>
          <w:sz w:val="24"/>
          <w:szCs w:val="24"/>
        </w:rPr>
        <w:t>Aula Cr. Gallo (Facultad - Ex Aula C)</w:t>
      </w:r>
      <w:r w:rsidR="00F30BC6" w:rsidRPr="001C0683">
        <w:rPr>
          <w:rFonts w:asciiTheme="minorHAnsi" w:hAnsiTheme="minorHAnsi" w:cs="Arial"/>
          <w:sz w:val="24"/>
          <w:szCs w:val="24"/>
        </w:rPr>
        <w:tab/>
      </w:r>
      <w:r w:rsidR="00F30BC6" w:rsidRPr="00A331F8">
        <w:rPr>
          <w:rFonts w:asciiTheme="minorHAnsi" w:hAnsiTheme="minorHAnsi" w:cs="Arial"/>
          <w:sz w:val="20"/>
          <w:szCs w:val="20"/>
        </w:rPr>
        <w:t>Héctor Eugenio Martínez</w:t>
      </w:r>
    </w:p>
    <w:p w:rsidR="00922E02" w:rsidRPr="00A331F8" w:rsidRDefault="00F30BC6" w:rsidP="00922E0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2961CE" w:rsidRPr="001C0683">
        <w:rPr>
          <w:rFonts w:asciiTheme="minorHAnsi" w:hAnsiTheme="minorHAnsi" w:cs="Arial"/>
          <w:sz w:val="24"/>
          <w:szCs w:val="24"/>
        </w:rPr>
        <w:t>Jueves</w:t>
      </w:r>
      <w:r w:rsidR="00922E02" w:rsidRPr="001C0683">
        <w:rPr>
          <w:rFonts w:asciiTheme="minorHAnsi" w:hAnsiTheme="minorHAnsi" w:cs="Arial"/>
          <w:sz w:val="24"/>
          <w:szCs w:val="24"/>
        </w:rPr>
        <w:tab/>
        <w:t>1</w:t>
      </w:r>
      <w:r w:rsidRPr="001C0683">
        <w:rPr>
          <w:rFonts w:asciiTheme="minorHAnsi" w:hAnsiTheme="minorHAnsi" w:cs="Arial"/>
          <w:sz w:val="24"/>
          <w:szCs w:val="24"/>
        </w:rPr>
        <w:t>0</w:t>
      </w:r>
      <w:r w:rsidR="00922E02" w:rsidRPr="001C0683">
        <w:rPr>
          <w:rFonts w:asciiTheme="minorHAnsi" w:hAnsiTheme="minorHAnsi" w:cs="Arial"/>
          <w:sz w:val="24"/>
          <w:szCs w:val="24"/>
        </w:rPr>
        <w:t>:00</w:t>
      </w:r>
      <w:r w:rsidR="00922E02" w:rsidRPr="001C0683">
        <w:rPr>
          <w:rFonts w:asciiTheme="minorHAnsi" w:hAnsiTheme="minorHAnsi" w:cs="Arial"/>
          <w:sz w:val="24"/>
          <w:szCs w:val="24"/>
        </w:rPr>
        <w:tab/>
        <w:t>1</w:t>
      </w:r>
      <w:r w:rsidRPr="001C0683">
        <w:rPr>
          <w:rFonts w:asciiTheme="minorHAnsi" w:hAnsiTheme="minorHAnsi" w:cs="Arial"/>
          <w:sz w:val="24"/>
          <w:szCs w:val="24"/>
        </w:rPr>
        <w:t>2</w:t>
      </w:r>
      <w:r w:rsidR="00922E02" w:rsidRPr="001C0683">
        <w:rPr>
          <w:rFonts w:asciiTheme="minorHAnsi" w:hAnsiTheme="minorHAnsi" w:cs="Arial"/>
          <w:sz w:val="24"/>
          <w:szCs w:val="24"/>
        </w:rPr>
        <w:t>:00</w:t>
      </w:r>
      <w:r w:rsidR="00922E02" w:rsidRPr="001C0683">
        <w:rPr>
          <w:rFonts w:asciiTheme="minorHAnsi" w:hAnsiTheme="minorHAnsi" w:cs="Arial"/>
          <w:sz w:val="24"/>
          <w:szCs w:val="24"/>
        </w:rPr>
        <w:tab/>
      </w:r>
      <w:r w:rsidR="00902F93" w:rsidRPr="001C0683">
        <w:rPr>
          <w:rFonts w:asciiTheme="minorHAnsi" w:hAnsiTheme="minorHAnsi" w:cs="Arial"/>
          <w:sz w:val="24"/>
          <w:szCs w:val="24"/>
        </w:rPr>
        <w:t>Aula Cr. Gallo (Facultad - Ex Aula C)</w:t>
      </w:r>
      <w:r w:rsidRPr="001C0683">
        <w:rPr>
          <w:rFonts w:asciiTheme="minorHAnsi" w:hAnsiTheme="minorHAnsi" w:cs="Arial"/>
          <w:sz w:val="24"/>
          <w:szCs w:val="24"/>
        </w:rPr>
        <w:tab/>
        <w:t xml:space="preserve"> </w:t>
      </w:r>
      <w:r w:rsidR="00922E02" w:rsidRPr="00A331F8">
        <w:rPr>
          <w:rFonts w:asciiTheme="minorHAnsi" w:hAnsiTheme="minorHAnsi" w:cs="Arial"/>
          <w:sz w:val="20"/>
          <w:szCs w:val="20"/>
        </w:rPr>
        <w:t>Héctor Eugenio Martínez</w:t>
      </w:r>
    </w:p>
    <w:p w:rsidR="00F30BC6" w:rsidRPr="00A331F8" w:rsidRDefault="00F30BC6" w:rsidP="00F30BC6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  <w:t>Viernes</w:t>
      </w:r>
      <w:r w:rsidRPr="001C0683">
        <w:rPr>
          <w:rFonts w:asciiTheme="minorHAnsi" w:hAnsiTheme="minorHAnsi" w:cs="Arial"/>
          <w:sz w:val="24"/>
          <w:szCs w:val="24"/>
        </w:rPr>
        <w:tab/>
        <w:t>10:00</w:t>
      </w:r>
      <w:r w:rsidRPr="001C0683">
        <w:rPr>
          <w:rFonts w:asciiTheme="minorHAnsi" w:hAnsiTheme="minorHAnsi" w:cs="Arial"/>
          <w:sz w:val="24"/>
          <w:szCs w:val="24"/>
        </w:rPr>
        <w:tab/>
        <w:t>12:00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902F93" w:rsidRPr="001C0683">
        <w:rPr>
          <w:rFonts w:asciiTheme="minorHAnsi" w:hAnsiTheme="minorHAnsi" w:cs="Arial"/>
          <w:sz w:val="24"/>
          <w:szCs w:val="24"/>
        </w:rPr>
        <w:t>Aula Cr. Gallo (Facultad - Ex Aula C)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Héctor Eugenio Martínez</w:t>
      </w:r>
    </w:p>
    <w:p w:rsidR="00F30BC6" w:rsidRPr="00161F74" w:rsidRDefault="00F30BC6" w:rsidP="00922E02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DC31F6" w:rsidRDefault="00DC31F6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B0"/>
          <w:sz w:val="36"/>
          <w:szCs w:val="36"/>
        </w:rPr>
      </w:pPr>
    </w:p>
    <w:p w:rsidR="00A4267B" w:rsidRPr="00DC31F6" w:rsidRDefault="00A4267B" w:rsidP="001F3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lastRenderedPageBreak/>
        <w:t>Economía Internacional II</w:t>
      </w:r>
      <w:r w:rsidR="0026158A" w:rsidRPr="00DC31F6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26158A" w:rsidRPr="00DC31F6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(87)</w:t>
      </w:r>
    </w:p>
    <w:p w:rsidR="00C77781" w:rsidRPr="00DC31F6" w:rsidRDefault="00C77781" w:rsidP="00C77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20"/>
          <w:szCs w:val="20"/>
        </w:rPr>
        <w:t>LE – Plan de Estudios 2022</w:t>
      </w:r>
    </w:p>
    <w:p w:rsidR="008A5E19" w:rsidRPr="00DC31F6" w:rsidRDefault="008A5E19" w:rsidP="00C77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C77781" w:rsidRPr="00DC31F6" w:rsidRDefault="00C77781" w:rsidP="00C77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C77781" w:rsidRPr="00A331F8" w:rsidRDefault="00C77781" w:rsidP="00C77781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  <w:t xml:space="preserve">16:00 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 xml:space="preserve">119 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714BE8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Daniel Ramiro Sánchez</w:t>
      </w:r>
    </w:p>
    <w:p w:rsidR="00C77781" w:rsidRPr="00A331F8" w:rsidRDefault="00C77781" w:rsidP="00C77781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2961CE" w:rsidRPr="001C0683">
        <w:rPr>
          <w:rFonts w:asciiTheme="minorHAnsi" w:hAnsiTheme="minorHAnsi" w:cs="Arial"/>
          <w:sz w:val="24"/>
          <w:szCs w:val="24"/>
        </w:rPr>
        <w:t>Jueves</w:t>
      </w:r>
      <w:r w:rsidRPr="001C0683">
        <w:rPr>
          <w:rFonts w:asciiTheme="minorHAnsi" w:hAnsiTheme="minorHAnsi" w:cs="Arial"/>
          <w:sz w:val="24"/>
          <w:szCs w:val="24"/>
        </w:rPr>
        <w:tab/>
        <w:t>16:00</w:t>
      </w:r>
      <w:r w:rsidRPr="001C0683">
        <w:rPr>
          <w:rFonts w:asciiTheme="minorHAnsi" w:hAnsiTheme="minorHAnsi" w:cs="Arial"/>
          <w:sz w:val="24"/>
          <w:szCs w:val="24"/>
        </w:rPr>
        <w:tab/>
        <w:t>18:00</w:t>
      </w:r>
      <w:r w:rsidRPr="001C0683">
        <w:rPr>
          <w:rFonts w:asciiTheme="minorHAnsi" w:hAnsiTheme="minorHAnsi" w:cs="Arial"/>
          <w:sz w:val="24"/>
          <w:szCs w:val="24"/>
        </w:rPr>
        <w:tab/>
        <w:t>13</w:t>
      </w:r>
      <w:r w:rsidR="00A04979" w:rsidRPr="001C0683">
        <w:rPr>
          <w:rFonts w:asciiTheme="minorHAnsi" w:hAnsiTheme="minorHAnsi" w:cs="Arial"/>
          <w:sz w:val="24"/>
          <w:szCs w:val="24"/>
        </w:rPr>
        <w:t xml:space="preserve"> </w:t>
      </w:r>
      <w:r w:rsidR="00A04979"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="00A04979" w:rsidRPr="00A331F8">
        <w:rPr>
          <w:rFonts w:asciiTheme="minorHAnsi" w:hAnsiTheme="minorHAnsi" w:cs="Arial"/>
          <w:sz w:val="20"/>
          <w:szCs w:val="20"/>
        </w:rPr>
        <w:t>Daniel Ramiro Sánchez</w:t>
      </w:r>
    </w:p>
    <w:p w:rsidR="00DC31F6" w:rsidRPr="001C0683" w:rsidRDefault="00DC31F6" w:rsidP="00C77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</w:rPr>
      </w:pPr>
    </w:p>
    <w:p w:rsidR="00391447" w:rsidRPr="00DC31F6" w:rsidRDefault="00C77781" w:rsidP="00C77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</w:rPr>
        <w:t>PRÁCTICA</w:t>
      </w:r>
    </w:p>
    <w:p w:rsidR="00C77781" w:rsidRPr="00A331F8" w:rsidRDefault="00C77781" w:rsidP="00C7778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>Viernes         16:00   18:00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902F93">
        <w:rPr>
          <w:rFonts w:asciiTheme="minorHAnsi" w:hAnsiTheme="minorHAnsi" w:cs="Arial"/>
          <w:sz w:val="24"/>
          <w:szCs w:val="24"/>
        </w:rPr>
        <w:t>Aula Cr. Gallo (Facultad - Ex Aula C)</w:t>
      </w:r>
      <w:r w:rsidR="00714BE8" w:rsidRPr="00AA1E2E">
        <w:rPr>
          <w:rFonts w:asciiTheme="minorHAnsi" w:hAnsiTheme="minorHAnsi" w:cs="Arial"/>
          <w:sz w:val="24"/>
          <w:szCs w:val="24"/>
        </w:rPr>
        <w:tab/>
      </w:r>
      <w:r w:rsidR="005A6B74" w:rsidRPr="00A331F8">
        <w:rPr>
          <w:rFonts w:asciiTheme="minorHAnsi" w:hAnsiTheme="minorHAnsi" w:cs="Arial"/>
          <w:sz w:val="20"/>
          <w:szCs w:val="20"/>
        </w:rPr>
        <w:t>Daniel Ramiro Sánchez</w:t>
      </w:r>
    </w:p>
    <w:p w:rsidR="00A20DA0" w:rsidRPr="00A331F8" w:rsidRDefault="00A20DA0" w:rsidP="00C77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364FA0" w:rsidRPr="00AA1E2E" w:rsidRDefault="008E5BEC" w:rsidP="003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Administración Financiera de Empresas II </w:t>
      </w:r>
      <w:r w:rsidR="0026158A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(89)</w:t>
      </w:r>
    </w:p>
    <w:p w:rsidR="008E5BEC" w:rsidRPr="00AA1E2E" w:rsidRDefault="008E5BEC" w:rsidP="003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A.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</w:t>
      </w:r>
      <w:r w:rsidR="00364FA0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(</w:t>
      </w: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Plan de Estudios </w:t>
      </w:r>
      <w:r w:rsidR="00A22783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2022)</w:t>
      </w:r>
    </w:p>
    <w:p w:rsidR="008A5E19" w:rsidRPr="00AA1E2E" w:rsidRDefault="008A5E19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8A5E19" w:rsidRPr="00AA1E2E" w:rsidRDefault="008A5E19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AA1E2E" w:rsidRDefault="00DC31F6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b/>
          <w:sz w:val="24"/>
          <w:szCs w:val="24"/>
        </w:rPr>
        <w:tab/>
      </w:r>
      <w:r w:rsidR="008E5BEC" w:rsidRPr="00AA1E2E">
        <w:rPr>
          <w:rFonts w:asciiTheme="minorHAnsi" w:hAnsiTheme="minorHAnsi" w:cs="Arial"/>
          <w:b/>
          <w:sz w:val="24"/>
          <w:szCs w:val="24"/>
        </w:rPr>
        <w:t>1</w:t>
      </w:r>
      <w:r w:rsidR="008E5BEC" w:rsidRPr="00AA1E2E">
        <w:rPr>
          <w:rFonts w:asciiTheme="minorHAnsi" w:hAnsiTheme="minorHAnsi" w:cs="Arial"/>
          <w:sz w:val="24"/>
          <w:szCs w:val="24"/>
        </w:rPr>
        <w:tab/>
        <w:t>Lunes</w:t>
      </w:r>
      <w:r w:rsidR="008E5BEC" w:rsidRPr="00AA1E2E">
        <w:rPr>
          <w:rFonts w:asciiTheme="minorHAnsi" w:hAnsiTheme="minorHAnsi" w:cs="Arial"/>
          <w:sz w:val="24"/>
          <w:szCs w:val="24"/>
        </w:rPr>
        <w:tab/>
        <w:t>16:00</w:t>
      </w:r>
      <w:r w:rsidR="008E5BEC" w:rsidRPr="00AA1E2E">
        <w:rPr>
          <w:rFonts w:asciiTheme="minorHAnsi" w:hAnsiTheme="minorHAnsi" w:cs="Arial"/>
          <w:sz w:val="24"/>
          <w:szCs w:val="24"/>
        </w:rPr>
        <w:tab/>
        <w:t>18:00</w:t>
      </w:r>
      <w:r w:rsidR="008E5BEC" w:rsidRPr="00AA1E2E">
        <w:rPr>
          <w:rFonts w:asciiTheme="minorHAnsi" w:hAnsiTheme="minorHAnsi" w:cs="Arial"/>
          <w:sz w:val="24"/>
          <w:szCs w:val="24"/>
        </w:rPr>
        <w:tab/>
      </w:r>
      <w:r w:rsidR="00F803B6" w:rsidRPr="00AA1E2E">
        <w:rPr>
          <w:rFonts w:asciiTheme="minorHAnsi" w:hAnsiTheme="minorHAnsi" w:cs="Arial"/>
          <w:sz w:val="24"/>
          <w:szCs w:val="24"/>
        </w:rPr>
        <w:t>Moreno-</w:t>
      </w:r>
      <w:proofErr w:type="spellStart"/>
      <w:r w:rsidR="00F803B6" w:rsidRPr="00AA1E2E">
        <w:rPr>
          <w:rFonts w:asciiTheme="minorHAnsi" w:hAnsiTheme="minorHAnsi" w:cs="Arial"/>
          <w:sz w:val="24"/>
          <w:szCs w:val="24"/>
        </w:rPr>
        <w:t>Wierna</w:t>
      </w:r>
      <w:proofErr w:type="spellEnd"/>
      <w:r w:rsidR="00F803B6" w:rsidRPr="00AA1E2E">
        <w:rPr>
          <w:rFonts w:asciiTheme="minorHAnsi" w:hAnsiTheme="minorHAnsi" w:cs="Arial"/>
          <w:sz w:val="24"/>
          <w:szCs w:val="24"/>
        </w:rPr>
        <w:t xml:space="preserve"> </w:t>
      </w:r>
      <w:r w:rsidR="008E5BEC" w:rsidRPr="00AA1E2E">
        <w:rPr>
          <w:rFonts w:asciiTheme="minorHAnsi" w:hAnsiTheme="minorHAnsi" w:cs="Arial"/>
          <w:sz w:val="24"/>
          <w:szCs w:val="24"/>
        </w:rPr>
        <w:t>(*)</w:t>
      </w:r>
    </w:p>
    <w:p w:rsidR="008E5BEC" w:rsidRPr="00AA1E2E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45826" w:rsidRPr="00AA1E2E">
        <w:rPr>
          <w:rFonts w:asciiTheme="minorHAnsi" w:hAnsiTheme="minorHAnsi" w:cs="Arial"/>
          <w:sz w:val="24"/>
          <w:szCs w:val="24"/>
        </w:rPr>
        <w:t>Miércoles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21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CA0B84" w:rsidRPr="00AA1E2E">
        <w:rPr>
          <w:rFonts w:asciiTheme="minorHAnsi" w:hAnsiTheme="minorHAnsi" w:cs="Arial"/>
          <w:sz w:val="24"/>
          <w:szCs w:val="24"/>
        </w:rPr>
        <w:tab/>
        <w:t xml:space="preserve">   </w:t>
      </w:r>
      <w:r w:rsidRPr="00AA1E2E">
        <w:rPr>
          <w:rFonts w:asciiTheme="minorHAnsi" w:hAnsiTheme="minorHAnsi" w:cs="Arial"/>
          <w:sz w:val="24"/>
          <w:szCs w:val="24"/>
        </w:rPr>
        <w:t>(*)</w:t>
      </w:r>
    </w:p>
    <w:p w:rsidR="008E5BEC" w:rsidRPr="00AA1E2E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  <w:t>Viernes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  <w:t>8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CA0B84" w:rsidRPr="00AA1E2E">
        <w:rPr>
          <w:rFonts w:asciiTheme="minorHAnsi" w:hAnsiTheme="minorHAnsi" w:cs="Arial"/>
          <w:sz w:val="24"/>
          <w:szCs w:val="24"/>
        </w:rPr>
        <w:t xml:space="preserve">     </w:t>
      </w:r>
      <w:r w:rsidRPr="00AA1E2E">
        <w:rPr>
          <w:rFonts w:asciiTheme="minorHAnsi" w:hAnsiTheme="minorHAnsi" w:cs="Arial"/>
          <w:sz w:val="24"/>
          <w:szCs w:val="24"/>
        </w:rPr>
        <w:t>(*)</w:t>
      </w:r>
    </w:p>
    <w:p w:rsidR="00DC31F6" w:rsidRPr="00AA1E2E" w:rsidRDefault="00DC31F6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Roberto Alfredo José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Gillieri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Miguel Alfonso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Isola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José Luis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Issa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Gustavo Manuel Quintana Medina, Mariana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Sacchetta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Patricia Alejandra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Nayar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María Alejandra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Povolo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.</w:t>
      </w:r>
    </w:p>
    <w:p w:rsidR="005D0593" w:rsidRPr="00AA1E2E" w:rsidRDefault="005D0593" w:rsidP="003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364FA0" w:rsidRPr="00AA1E2E" w:rsidRDefault="008E5BEC" w:rsidP="003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Auditoría </w:t>
      </w:r>
      <w:r w:rsidR="0026158A" w:rsidRPr="00AA1E2E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(134)</w:t>
      </w:r>
    </w:p>
    <w:p w:rsidR="008E5BEC" w:rsidRPr="00AA1E2E" w:rsidRDefault="009A4936" w:rsidP="00364F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</w:t>
      </w:r>
      <w:r w:rsidR="008E5BE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.</w:t>
      </w:r>
      <w:r w:rsidR="008E5BEC" w:rsidRPr="00AA1E2E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8E5BE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</w:t>
      </w:r>
      <w:r w:rsidR="003C1530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es</w:t>
      </w:r>
      <w:r w:rsidR="008E5BEC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de Estudios 2019</w:t>
      </w:r>
      <w:r w:rsidR="003C1530"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</w:t>
      </w:r>
    </w:p>
    <w:p w:rsidR="008A5E19" w:rsidRPr="00AA1E2E" w:rsidRDefault="008A5E19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B0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AA1E2E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  <w:t>Lunes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F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Pr="00AA1E2E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45826" w:rsidRPr="00AA1E2E">
        <w:rPr>
          <w:rFonts w:asciiTheme="minorHAnsi" w:hAnsiTheme="minorHAnsi" w:cs="Arial"/>
          <w:sz w:val="24"/>
          <w:szCs w:val="24"/>
        </w:rPr>
        <w:t>Miércoles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</w:r>
      <w:proofErr w:type="spellStart"/>
      <w:r w:rsidRPr="00AA1E2E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AA1E2E">
        <w:rPr>
          <w:rFonts w:asciiTheme="minorHAnsi" w:hAnsiTheme="minorHAnsi" w:cs="Arial"/>
          <w:sz w:val="24"/>
          <w:szCs w:val="24"/>
        </w:rPr>
        <w:t>. H</w:t>
      </w:r>
      <w:r w:rsidRPr="00AA1E2E">
        <w:rPr>
          <w:rFonts w:asciiTheme="minorHAnsi" w:hAnsiTheme="minorHAnsi" w:cs="Arial"/>
          <w:sz w:val="24"/>
          <w:szCs w:val="24"/>
        </w:rPr>
        <w:tab/>
        <w:t>(*)</w:t>
      </w:r>
    </w:p>
    <w:p w:rsidR="00DC31F6" w:rsidRPr="00AA1E2E" w:rsidRDefault="00DC31F6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 xml:space="preserve">(*) </w:t>
      </w:r>
      <w:r w:rsidRPr="00AA1E2E">
        <w:rPr>
          <w:rFonts w:asciiTheme="minorHAnsi" w:hAnsiTheme="minorHAnsi" w:cs="Arial"/>
          <w:b/>
          <w:sz w:val="24"/>
          <w:szCs w:val="24"/>
        </w:rPr>
        <w:t>Docentes Teoría 1</w:t>
      </w:r>
      <w:r w:rsidRPr="00AA1E2E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Graciela Elizabeth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Abán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Jorge Enrique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Pecorino</w:t>
      </w:r>
      <w:proofErr w:type="spellEnd"/>
      <w:r w:rsidR="00B937DF" w:rsidRPr="00A331F8">
        <w:rPr>
          <w:rFonts w:asciiTheme="minorHAnsi" w:hAnsiTheme="minorHAnsi" w:cs="Arial"/>
          <w:sz w:val="20"/>
          <w:szCs w:val="20"/>
        </w:rPr>
        <w:t>, Viviana Graciela Rodríguez</w:t>
      </w:r>
    </w:p>
    <w:p w:rsidR="00DC31F6" w:rsidRPr="00AA1E2E" w:rsidRDefault="00DC31F6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DC31F6" w:rsidRPr="00AA1E2E" w:rsidRDefault="00DC31F6" w:rsidP="00DC31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107D50" w:rsidRPr="00AA1E2E" w:rsidRDefault="008E5BEC" w:rsidP="00107D5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="00107D50" w:rsidRPr="00AA1E2E">
        <w:rPr>
          <w:rFonts w:asciiTheme="minorHAnsi" w:hAnsiTheme="minorHAnsi" w:cs="Arial"/>
          <w:b/>
          <w:sz w:val="24"/>
          <w:szCs w:val="24"/>
        </w:rPr>
        <w:t xml:space="preserve"> 1</w:t>
      </w:r>
      <w:r w:rsidR="00107D50" w:rsidRPr="00AA1E2E">
        <w:rPr>
          <w:rFonts w:asciiTheme="minorHAnsi" w:hAnsiTheme="minorHAnsi" w:cs="Arial"/>
          <w:sz w:val="24"/>
          <w:szCs w:val="24"/>
        </w:rPr>
        <w:tab/>
        <w:t>Lunes</w:t>
      </w:r>
      <w:r w:rsidR="00107D50" w:rsidRPr="00AA1E2E">
        <w:rPr>
          <w:rFonts w:asciiTheme="minorHAnsi" w:hAnsiTheme="minorHAnsi" w:cs="Arial"/>
          <w:sz w:val="24"/>
          <w:szCs w:val="24"/>
        </w:rPr>
        <w:tab/>
        <w:t>18:00</w:t>
      </w:r>
      <w:r w:rsidR="00107D50" w:rsidRPr="00AA1E2E">
        <w:rPr>
          <w:rFonts w:asciiTheme="minorHAnsi" w:hAnsiTheme="minorHAnsi" w:cs="Arial"/>
          <w:sz w:val="24"/>
          <w:szCs w:val="24"/>
        </w:rPr>
        <w:tab/>
        <w:t>20:00</w:t>
      </w:r>
      <w:r w:rsidR="00107D50" w:rsidRPr="00AA1E2E">
        <w:rPr>
          <w:rFonts w:asciiTheme="minorHAnsi" w:hAnsiTheme="minorHAnsi" w:cs="Arial"/>
          <w:sz w:val="24"/>
          <w:szCs w:val="24"/>
        </w:rPr>
        <w:tab/>
      </w:r>
      <w:r w:rsidR="00902F93">
        <w:rPr>
          <w:rFonts w:asciiTheme="minorHAnsi" w:hAnsiTheme="minorHAnsi" w:cs="Arial"/>
          <w:sz w:val="24"/>
          <w:szCs w:val="24"/>
        </w:rPr>
        <w:t>Aula Cr. Gallo (Facultad - Ex Aula C)</w:t>
      </w:r>
      <w:r w:rsidR="00107D50" w:rsidRPr="00AA1E2E">
        <w:rPr>
          <w:rFonts w:asciiTheme="minorHAnsi" w:hAnsiTheme="minorHAnsi" w:cs="Arial"/>
          <w:sz w:val="24"/>
          <w:szCs w:val="24"/>
        </w:rPr>
        <w:tab/>
      </w:r>
      <w:r w:rsidR="00107D50" w:rsidRPr="008C7AC4">
        <w:rPr>
          <w:rFonts w:asciiTheme="minorHAnsi" w:hAnsiTheme="minorHAnsi" w:cs="Arial"/>
          <w:color w:val="FFFFFF" w:themeColor="background1"/>
          <w:sz w:val="24"/>
          <w:szCs w:val="24"/>
        </w:rPr>
        <w:t>Virginia Pereyra</w:t>
      </w:r>
    </w:p>
    <w:p w:rsidR="008E5BEC" w:rsidRPr="00A331F8" w:rsidRDefault="00107D50" w:rsidP="00107D5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45826" w:rsidRPr="00AA1E2E">
        <w:rPr>
          <w:rFonts w:asciiTheme="minorHAnsi" w:hAnsiTheme="minorHAnsi" w:cs="Arial"/>
          <w:sz w:val="24"/>
          <w:szCs w:val="24"/>
        </w:rPr>
        <w:t>Miércoles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1C5B74" w:rsidRPr="00AA1E2E">
        <w:rPr>
          <w:rFonts w:asciiTheme="minorHAnsi" w:hAnsiTheme="minorHAnsi" w:cs="Arial"/>
          <w:sz w:val="24"/>
          <w:szCs w:val="24"/>
        </w:rPr>
        <w:t>20</w:t>
      </w:r>
      <w:r w:rsidRPr="00AA1E2E">
        <w:rPr>
          <w:rFonts w:asciiTheme="minorHAnsi" w:hAnsiTheme="minorHAnsi" w:cs="Arial"/>
          <w:sz w:val="24"/>
          <w:szCs w:val="24"/>
        </w:rPr>
        <w:t>:00</w:t>
      </w:r>
      <w:r w:rsidRPr="00AA1E2E">
        <w:rPr>
          <w:rFonts w:asciiTheme="minorHAnsi" w:hAnsiTheme="minorHAnsi" w:cs="Arial"/>
          <w:sz w:val="24"/>
          <w:szCs w:val="24"/>
        </w:rPr>
        <w:tab/>
        <w:t>Aula A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Virginia Pereyra</w:t>
      </w:r>
    </w:p>
    <w:p w:rsidR="00107D50" w:rsidRPr="00A331F8" w:rsidRDefault="00107D50" w:rsidP="00107D5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C0683">
        <w:rPr>
          <w:rFonts w:asciiTheme="minorHAnsi" w:hAnsiTheme="minorHAnsi" w:cs="Arial"/>
          <w:b/>
          <w:sz w:val="24"/>
          <w:szCs w:val="24"/>
        </w:rPr>
        <w:tab/>
        <w:t>2</w:t>
      </w:r>
      <w:r w:rsidRPr="001C0683">
        <w:rPr>
          <w:rFonts w:asciiTheme="minorHAnsi" w:hAnsiTheme="minorHAnsi" w:cs="Arial"/>
          <w:sz w:val="24"/>
          <w:szCs w:val="24"/>
        </w:rPr>
        <w:tab/>
        <w:t>Martes</w:t>
      </w:r>
      <w:r w:rsidRPr="001C0683">
        <w:rPr>
          <w:rFonts w:asciiTheme="minorHAnsi" w:hAnsiTheme="minorHAnsi" w:cs="Arial"/>
          <w:sz w:val="24"/>
          <w:szCs w:val="24"/>
        </w:rPr>
        <w:tab/>
        <w:t>16:00</w:t>
      </w:r>
      <w:r w:rsidRPr="001C0683">
        <w:rPr>
          <w:rFonts w:asciiTheme="minorHAnsi" w:hAnsiTheme="minorHAnsi" w:cs="Arial"/>
          <w:sz w:val="24"/>
          <w:szCs w:val="24"/>
        </w:rPr>
        <w:tab/>
        <w:t>18:00</w:t>
      </w:r>
      <w:r w:rsidRPr="001C0683">
        <w:rPr>
          <w:rFonts w:asciiTheme="minorHAnsi" w:hAnsiTheme="minorHAnsi" w:cs="Arial"/>
          <w:sz w:val="24"/>
          <w:szCs w:val="24"/>
        </w:rPr>
        <w:tab/>
        <w:t>Aula B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Ana Gabriela Fabbroni</w:t>
      </w:r>
    </w:p>
    <w:p w:rsidR="00107D50" w:rsidRPr="00A331F8" w:rsidRDefault="00107D50" w:rsidP="00107D5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2961CE" w:rsidRPr="001C0683">
        <w:rPr>
          <w:rFonts w:asciiTheme="minorHAnsi" w:hAnsiTheme="minorHAnsi" w:cs="Arial"/>
          <w:sz w:val="24"/>
          <w:szCs w:val="24"/>
        </w:rPr>
        <w:t>Jueves</w:t>
      </w:r>
      <w:r w:rsidRPr="001C0683">
        <w:rPr>
          <w:rFonts w:asciiTheme="minorHAnsi" w:hAnsiTheme="minorHAnsi" w:cs="Arial"/>
          <w:sz w:val="24"/>
          <w:szCs w:val="24"/>
        </w:rPr>
        <w:tab/>
        <w:t>16:00</w:t>
      </w:r>
      <w:r w:rsidRPr="001C0683">
        <w:rPr>
          <w:rFonts w:asciiTheme="minorHAnsi" w:hAnsiTheme="minorHAnsi" w:cs="Arial"/>
          <w:sz w:val="24"/>
          <w:szCs w:val="24"/>
        </w:rPr>
        <w:tab/>
        <w:t>18:00</w:t>
      </w:r>
      <w:r w:rsidRPr="001C0683">
        <w:rPr>
          <w:rFonts w:asciiTheme="minorHAnsi" w:hAnsiTheme="minorHAnsi" w:cs="Arial"/>
          <w:sz w:val="24"/>
          <w:szCs w:val="24"/>
        </w:rPr>
        <w:tab/>
        <w:t>Aula B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Ana Gabriela Fabbroni</w:t>
      </w: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="00107D50" w:rsidRPr="001C0683">
        <w:rPr>
          <w:rFonts w:asciiTheme="minorHAnsi" w:hAnsiTheme="minorHAnsi" w:cs="Arial"/>
          <w:b/>
          <w:sz w:val="24"/>
          <w:szCs w:val="24"/>
        </w:rPr>
        <w:t>3</w:t>
      </w:r>
      <w:r w:rsidRPr="001C0683">
        <w:rPr>
          <w:rFonts w:asciiTheme="minorHAnsi" w:hAnsiTheme="minorHAnsi" w:cs="Arial"/>
          <w:sz w:val="24"/>
          <w:szCs w:val="24"/>
        </w:rPr>
        <w:tab/>
        <w:t>Martes</w:t>
      </w:r>
      <w:r w:rsidRPr="001C0683">
        <w:rPr>
          <w:rFonts w:asciiTheme="minorHAnsi" w:hAnsiTheme="minorHAnsi" w:cs="Arial"/>
          <w:sz w:val="24"/>
          <w:szCs w:val="24"/>
        </w:rPr>
        <w:tab/>
        <w:t>20:00</w:t>
      </w:r>
      <w:r w:rsidRPr="001C0683">
        <w:rPr>
          <w:rFonts w:asciiTheme="minorHAnsi" w:hAnsiTheme="minorHAnsi" w:cs="Arial"/>
          <w:sz w:val="24"/>
          <w:szCs w:val="24"/>
        </w:rPr>
        <w:tab/>
        <w:t>22:00</w:t>
      </w:r>
      <w:r w:rsidRPr="001C0683">
        <w:rPr>
          <w:rFonts w:asciiTheme="minorHAnsi" w:hAnsiTheme="minorHAnsi" w:cs="Arial"/>
          <w:sz w:val="24"/>
          <w:szCs w:val="24"/>
        </w:rPr>
        <w:tab/>
      </w:r>
      <w:proofErr w:type="spellStart"/>
      <w:r w:rsidRPr="001C0683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C0683">
        <w:rPr>
          <w:rFonts w:asciiTheme="minorHAnsi" w:hAnsiTheme="minorHAnsi" w:cs="Arial"/>
          <w:sz w:val="24"/>
          <w:szCs w:val="24"/>
        </w:rPr>
        <w:t>. M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Diego Gabriel Heredia</w:t>
      </w: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C0683">
        <w:rPr>
          <w:rFonts w:asciiTheme="minorHAnsi" w:hAnsiTheme="minorHAnsi" w:cs="Arial"/>
          <w:sz w:val="24"/>
          <w:szCs w:val="24"/>
        </w:rPr>
        <w:tab/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2961CE" w:rsidRPr="001C0683">
        <w:rPr>
          <w:rFonts w:asciiTheme="minorHAnsi" w:hAnsiTheme="minorHAnsi" w:cs="Arial"/>
          <w:sz w:val="24"/>
          <w:szCs w:val="24"/>
        </w:rPr>
        <w:t>Jueves</w:t>
      </w:r>
      <w:r w:rsidRPr="001C0683">
        <w:rPr>
          <w:rFonts w:asciiTheme="minorHAnsi" w:hAnsiTheme="minorHAnsi" w:cs="Arial"/>
          <w:sz w:val="24"/>
          <w:szCs w:val="24"/>
        </w:rPr>
        <w:tab/>
        <w:t>20:00</w:t>
      </w:r>
      <w:r w:rsidRPr="001C0683">
        <w:rPr>
          <w:rFonts w:asciiTheme="minorHAnsi" w:hAnsiTheme="minorHAnsi" w:cs="Arial"/>
          <w:sz w:val="24"/>
          <w:szCs w:val="24"/>
        </w:rPr>
        <w:tab/>
        <w:t>22:00</w:t>
      </w:r>
      <w:r w:rsidRPr="001C0683">
        <w:rPr>
          <w:rFonts w:asciiTheme="minorHAnsi" w:hAnsiTheme="minorHAnsi" w:cs="Arial"/>
          <w:sz w:val="24"/>
          <w:szCs w:val="24"/>
        </w:rPr>
        <w:tab/>
      </w:r>
      <w:proofErr w:type="spellStart"/>
      <w:r w:rsidRPr="001C0683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C0683">
        <w:rPr>
          <w:rFonts w:asciiTheme="minorHAnsi" w:hAnsiTheme="minorHAnsi" w:cs="Arial"/>
          <w:sz w:val="24"/>
          <w:szCs w:val="24"/>
        </w:rPr>
        <w:t>. J</w:t>
      </w:r>
      <w:r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="00714BE8" w:rsidRPr="001C0683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Diego Gabriel Heredia</w:t>
      </w:r>
    </w:p>
    <w:p w:rsidR="00956317" w:rsidRPr="001C0683" w:rsidRDefault="00956317" w:rsidP="00107D5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D83D04" w:rsidRPr="00DC31F6" w:rsidRDefault="008E5BEC" w:rsidP="00D83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Ética Profesional</w:t>
      </w:r>
      <w:r w:rsidR="006D5897" w:rsidRPr="00DC31F6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6D5897" w:rsidRPr="00DC31F6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(135-88-90)</w:t>
      </w:r>
      <w:r w:rsidR="00A26951" w:rsidRPr="00DC31F6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 xml:space="preserve"> </w:t>
      </w:r>
    </w:p>
    <w:p w:rsidR="008E5BEC" w:rsidRPr="00DC31F6" w:rsidRDefault="009A4936" w:rsidP="00D83D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</w:t>
      </w:r>
      <w:r w:rsidR="008E5BEC"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.</w:t>
      </w:r>
      <w:r w:rsidR="008E5BEC" w:rsidRPr="00DC31F6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8E5BEC"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 de Estudios 2019</w:t>
      </w:r>
      <w:r w:rsidR="00D83D04"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– LA y LE Planes de Estudios 20</w:t>
      </w:r>
      <w:r w:rsidR="009522AE"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22</w:t>
      </w:r>
    </w:p>
    <w:p w:rsidR="008A5E19" w:rsidRDefault="00A26951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8"/>
          <w:szCs w:val="28"/>
        </w:rPr>
      </w:pPr>
      <w:proofErr w:type="spellStart"/>
      <w:r w:rsidRPr="00DC31F6">
        <w:rPr>
          <w:rFonts w:asciiTheme="minorHAnsi" w:hAnsiTheme="minorHAnsi" w:cs="Arial"/>
          <w:b/>
          <w:bCs/>
          <w:i/>
          <w:iCs/>
          <w:color w:val="1E04DE"/>
          <w:sz w:val="28"/>
          <w:szCs w:val="28"/>
        </w:rPr>
        <w:t>Mod</w:t>
      </w:r>
      <w:proofErr w:type="spellEnd"/>
      <w:r w:rsidRPr="00DC31F6">
        <w:rPr>
          <w:rFonts w:asciiTheme="minorHAnsi" w:hAnsiTheme="minorHAnsi" w:cs="Arial"/>
          <w:b/>
          <w:bCs/>
          <w:i/>
          <w:iCs/>
          <w:color w:val="1E04DE"/>
          <w:sz w:val="28"/>
          <w:szCs w:val="28"/>
        </w:rPr>
        <w:t>. I Seminario Práctica Profesional (LA y LE Plan 2003)</w:t>
      </w:r>
    </w:p>
    <w:p w:rsidR="0077512A" w:rsidRPr="0077512A" w:rsidRDefault="0077512A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8A5E19" w:rsidRPr="00DC31F6" w:rsidRDefault="008A5E19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145826" w:rsidRPr="00161F74">
        <w:rPr>
          <w:rFonts w:asciiTheme="minorHAnsi" w:hAnsiTheme="minorHAnsi" w:cs="Arial"/>
          <w:sz w:val="24"/>
          <w:szCs w:val="24"/>
        </w:rPr>
        <w:t>Miércoles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22:00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CA0B84" w:rsidRPr="00161F74">
        <w:rPr>
          <w:rFonts w:asciiTheme="minorHAnsi" w:hAnsiTheme="minorHAnsi" w:cs="Arial"/>
          <w:sz w:val="24"/>
          <w:szCs w:val="24"/>
        </w:rPr>
        <w:t>Moreno -</w:t>
      </w:r>
      <w:proofErr w:type="spellStart"/>
      <w:r w:rsidR="00CA0B84" w:rsidRPr="00161F74">
        <w:rPr>
          <w:rFonts w:asciiTheme="minorHAnsi" w:hAnsiTheme="minorHAnsi" w:cs="Arial"/>
          <w:sz w:val="24"/>
          <w:szCs w:val="24"/>
        </w:rPr>
        <w:t>Wierna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2"/>
          <w:szCs w:val="12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</w:t>
      </w:r>
      <w:r w:rsidRPr="00161F74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María Rosa Panza, Marcela Fernanda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Bernaski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Luisa María Salazar Acosta, Luis Oscar </w:t>
      </w:r>
      <w:proofErr w:type="spellStart"/>
      <w:r w:rsidR="0077512A" w:rsidRPr="00A331F8">
        <w:rPr>
          <w:rFonts w:asciiTheme="minorHAnsi" w:hAnsiTheme="minorHAnsi" w:cs="Arial"/>
          <w:sz w:val="20"/>
          <w:szCs w:val="20"/>
        </w:rPr>
        <w:t>Mauri</w:t>
      </w:r>
      <w:proofErr w:type="spellEnd"/>
      <w:r w:rsidR="0077512A" w:rsidRPr="00A331F8">
        <w:rPr>
          <w:rFonts w:asciiTheme="minorHAnsi" w:hAnsiTheme="minorHAnsi" w:cs="Arial"/>
          <w:sz w:val="20"/>
          <w:szCs w:val="20"/>
        </w:rPr>
        <w:t>, Silvina</w:t>
      </w:r>
      <w:r w:rsidRPr="00A331F8">
        <w:rPr>
          <w:rFonts w:asciiTheme="minorHAnsi" w:hAnsiTheme="minorHAnsi" w:cs="Arial"/>
          <w:sz w:val="20"/>
          <w:szCs w:val="20"/>
        </w:rPr>
        <w:t xml:space="preserve"> Soledad Barrios</w:t>
      </w:r>
      <w:r w:rsidR="00542C60">
        <w:rPr>
          <w:rFonts w:asciiTheme="minorHAnsi" w:hAnsiTheme="minorHAnsi" w:cs="Arial"/>
          <w:sz w:val="20"/>
          <w:szCs w:val="20"/>
        </w:rPr>
        <w:t>, Noelia Soledad Espinoza, Anahí Julieta Díaz Pepenal</w:t>
      </w:r>
      <w:bookmarkStart w:id="0" w:name="_GoBack"/>
      <w:bookmarkEnd w:id="0"/>
      <w:r w:rsidRPr="00A331F8">
        <w:rPr>
          <w:rFonts w:asciiTheme="minorHAnsi" w:hAnsiTheme="minorHAnsi" w:cs="Arial"/>
          <w:sz w:val="20"/>
          <w:szCs w:val="20"/>
        </w:rPr>
        <w:t>.</w:t>
      </w:r>
    </w:p>
    <w:p w:rsidR="008A5E19" w:rsidRPr="00161F74" w:rsidRDefault="008A5E19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</w:rPr>
      </w:pPr>
    </w:p>
    <w:p w:rsidR="008E3685" w:rsidRPr="0077512A" w:rsidRDefault="008E5BEC" w:rsidP="008E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lastRenderedPageBreak/>
        <w:t xml:space="preserve">Historia del Pensamiento Económico </w:t>
      </w:r>
      <w:r w:rsidR="006D5897" w:rsidRPr="0077512A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(86)</w:t>
      </w:r>
    </w:p>
    <w:p w:rsidR="008E5BEC" w:rsidRPr="0077512A" w:rsidRDefault="008E5BEC" w:rsidP="008E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 E.  –Plan de Estudios 20</w:t>
      </w:r>
      <w:r w:rsidR="009522AE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22</w:t>
      </w:r>
    </w:p>
    <w:p w:rsidR="008E3685" w:rsidRPr="0077512A" w:rsidRDefault="008A5E19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EA6933" w:rsidRPr="00161F74">
        <w:rPr>
          <w:rFonts w:asciiTheme="minorHAnsi" w:hAnsiTheme="minorHAnsi" w:cs="Arial"/>
          <w:sz w:val="24"/>
          <w:szCs w:val="24"/>
        </w:rPr>
        <w:t>Lune</w:t>
      </w:r>
      <w:r w:rsidRPr="00161F74">
        <w:rPr>
          <w:rFonts w:asciiTheme="minorHAnsi" w:hAnsiTheme="minorHAnsi" w:cs="Arial"/>
          <w:sz w:val="24"/>
          <w:szCs w:val="24"/>
        </w:rPr>
        <w:t>s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EA6933" w:rsidRPr="00161F74">
        <w:rPr>
          <w:rFonts w:asciiTheme="minorHAnsi" w:hAnsiTheme="minorHAnsi" w:cs="Arial"/>
          <w:sz w:val="24"/>
          <w:szCs w:val="24"/>
        </w:rPr>
        <w:t>12</w:t>
      </w:r>
      <w:r w:rsidRPr="00161F74">
        <w:rPr>
          <w:rFonts w:asciiTheme="minorHAnsi" w:hAnsiTheme="minorHAnsi" w:cs="Arial"/>
          <w:sz w:val="24"/>
          <w:szCs w:val="24"/>
        </w:rPr>
        <w:t>:00</w:t>
      </w:r>
      <w:r w:rsidRPr="00161F74">
        <w:rPr>
          <w:rFonts w:asciiTheme="minorHAnsi" w:hAnsiTheme="minorHAnsi" w:cs="Arial"/>
          <w:sz w:val="24"/>
          <w:szCs w:val="24"/>
        </w:rPr>
        <w:tab/>
        <w:t>1</w:t>
      </w:r>
      <w:r w:rsidR="00EA6933" w:rsidRPr="00161F74">
        <w:rPr>
          <w:rFonts w:asciiTheme="minorHAnsi" w:hAnsiTheme="minorHAnsi" w:cs="Arial"/>
          <w:sz w:val="24"/>
          <w:szCs w:val="24"/>
        </w:rPr>
        <w:t>4</w:t>
      </w:r>
      <w:r w:rsidRPr="00161F74">
        <w:rPr>
          <w:rFonts w:asciiTheme="minorHAnsi" w:hAnsiTheme="minorHAnsi" w:cs="Arial"/>
          <w:sz w:val="24"/>
          <w:szCs w:val="24"/>
        </w:rPr>
        <w:t>:00</w:t>
      </w:r>
      <w:r w:rsidRPr="00161F74">
        <w:rPr>
          <w:rFonts w:asciiTheme="minorHAnsi" w:hAnsiTheme="minorHAnsi" w:cs="Arial"/>
          <w:sz w:val="24"/>
          <w:szCs w:val="24"/>
        </w:rPr>
        <w:tab/>
        <w:t>Aula B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Luis Oscar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Mauri</w:t>
      </w:r>
      <w:proofErr w:type="spellEnd"/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2961CE" w:rsidRPr="00161F74">
        <w:rPr>
          <w:rFonts w:asciiTheme="minorHAnsi" w:hAnsiTheme="minorHAnsi" w:cs="Arial"/>
          <w:sz w:val="24"/>
          <w:szCs w:val="24"/>
        </w:rPr>
        <w:t>Jueves</w:t>
      </w:r>
      <w:r w:rsidRPr="00161F74">
        <w:rPr>
          <w:rFonts w:asciiTheme="minorHAnsi" w:hAnsiTheme="minorHAnsi" w:cs="Arial"/>
          <w:sz w:val="24"/>
          <w:szCs w:val="24"/>
        </w:rPr>
        <w:tab/>
        <w:t>10:00</w:t>
      </w:r>
      <w:r w:rsidRPr="00161F74">
        <w:rPr>
          <w:rFonts w:asciiTheme="minorHAnsi" w:hAnsiTheme="minorHAnsi" w:cs="Arial"/>
          <w:sz w:val="24"/>
          <w:szCs w:val="24"/>
        </w:rPr>
        <w:tab/>
        <w:t>12:00</w:t>
      </w:r>
      <w:r w:rsidRPr="00161F74">
        <w:rPr>
          <w:rFonts w:asciiTheme="minorHAnsi" w:hAnsiTheme="minorHAnsi" w:cs="Arial"/>
          <w:sz w:val="24"/>
          <w:szCs w:val="24"/>
        </w:rPr>
        <w:tab/>
        <w:t>Aula B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Luis Oscar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Mauri</w:t>
      </w:r>
      <w:proofErr w:type="spellEnd"/>
    </w:p>
    <w:p w:rsidR="0077512A" w:rsidRPr="0077512A" w:rsidRDefault="0077512A" w:rsidP="008E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B0"/>
          <w:sz w:val="24"/>
          <w:szCs w:val="24"/>
        </w:rPr>
      </w:pPr>
    </w:p>
    <w:p w:rsidR="008E3685" w:rsidRPr="0077512A" w:rsidRDefault="008E5BEC" w:rsidP="008E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Teoría y Técnica Impositiva II </w:t>
      </w:r>
      <w:r w:rsidR="006D5897" w:rsidRPr="0077512A">
        <w:rPr>
          <w:rFonts w:asciiTheme="minorHAnsi" w:hAnsiTheme="minorHAnsi" w:cs="Arial"/>
          <w:b/>
          <w:bCs/>
          <w:i/>
          <w:iCs/>
          <w:color w:val="1E04DE"/>
          <w:sz w:val="18"/>
          <w:szCs w:val="18"/>
        </w:rPr>
        <w:t>(133)</w:t>
      </w:r>
    </w:p>
    <w:p w:rsidR="008E5BEC" w:rsidRPr="0077512A" w:rsidRDefault="009A4936" w:rsidP="008E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</w:t>
      </w:r>
      <w:r w:rsidR="008E5BEC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.</w:t>
      </w:r>
      <w:r w:rsidR="008E5BEC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8E5BEC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–Plan</w:t>
      </w:r>
      <w:r w:rsidR="003C1530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es</w:t>
      </w:r>
      <w:r w:rsidR="008E5BEC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de Estudios 2019</w:t>
      </w:r>
      <w:r w:rsidR="003C1530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</w:t>
      </w:r>
    </w:p>
    <w:p w:rsidR="008A5E19" w:rsidRPr="0077512A" w:rsidRDefault="008A5E19" w:rsidP="008E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8A5E19" w:rsidRPr="0077512A" w:rsidRDefault="008A5E19" w:rsidP="008A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Lunes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>. N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145826" w:rsidRPr="00161F74">
        <w:rPr>
          <w:rFonts w:asciiTheme="minorHAnsi" w:hAnsiTheme="minorHAnsi" w:cs="Arial"/>
          <w:sz w:val="24"/>
          <w:szCs w:val="24"/>
        </w:rPr>
        <w:t>Miércoles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>. J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77512A" w:rsidRPr="00161F74" w:rsidRDefault="0077512A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 Teoría 1</w:t>
      </w:r>
      <w:r w:rsidRPr="00161F74">
        <w:rPr>
          <w:rFonts w:asciiTheme="minorHAnsi" w:hAnsiTheme="minorHAnsi" w:cs="Arial"/>
          <w:sz w:val="24"/>
          <w:szCs w:val="24"/>
        </w:rPr>
        <w:t xml:space="preserve">: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Hermosinda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Egüez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Miriam Cristina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Campastro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, Héctor Marcelo Testa</w:t>
      </w:r>
      <w:r w:rsidR="00185604" w:rsidRPr="00A331F8">
        <w:rPr>
          <w:rFonts w:asciiTheme="minorHAnsi" w:hAnsiTheme="minorHAnsi" w:cs="Arial"/>
          <w:sz w:val="20"/>
          <w:szCs w:val="20"/>
        </w:rPr>
        <w:t xml:space="preserve">, Julio Eduardo </w:t>
      </w:r>
      <w:proofErr w:type="spellStart"/>
      <w:r w:rsidR="00185604" w:rsidRPr="00A331F8">
        <w:rPr>
          <w:rFonts w:asciiTheme="minorHAnsi" w:hAnsiTheme="minorHAnsi" w:cs="Arial"/>
          <w:sz w:val="20"/>
          <w:szCs w:val="20"/>
        </w:rPr>
        <w:t>Aramayo</w:t>
      </w:r>
      <w:proofErr w:type="spellEnd"/>
      <w:r w:rsidR="00185604" w:rsidRPr="00A331F8">
        <w:rPr>
          <w:rFonts w:asciiTheme="minorHAnsi" w:hAnsiTheme="minorHAnsi" w:cs="Arial"/>
          <w:sz w:val="20"/>
          <w:szCs w:val="20"/>
        </w:rPr>
        <w:t xml:space="preserve"> Alberto</w:t>
      </w:r>
      <w:r w:rsidRPr="00A331F8">
        <w:rPr>
          <w:rFonts w:asciiTheme="minorHAnsi" w:hAnsiTheme="minorHAnsi" w:cs="Arial"/>
          <w:sz w:val="20"/>
          <w:szCs w:val="20"/>
        </w:rPr>
        <w:t>.</w:t>
      </w:r>
    </w:p>
    <w:p w:rsidR="0077512A" w:rsidRPr="00DC31F6" w:rsidRDefault="0077512A" w:rsidP="00775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DC31F6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PRÁCTICA</w:t>
      </w:r>
    </w:p>
    <w:p w:rsidR="008E5BEC" w:rsidRPr="00161F74" w:rsidRDefault="0077512A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 w:rsidR="008E5BEC" w:rsidRPr="00161F74">
        <w:rPr>
          <w:rFonts w:asciiTheme="minorHAnsi" w:hAnsiTheme="minorHAnsi" w:cs="Arial"/>
          <w:b/>
          <w:sz w:val="24"/>
          <w:szCs w:val="24"/>
        </w:rPr>
        <w:t>1</w:t>
      </w:r>
      <w:r w:rsidR="008E5BEC" w:rsidRPr="00161F74">
        <w:rPr>
          <w:rFonts w:asciiTheme="minorHAnsi" w:hAnsiTheme="minorHAnsi" w:cs="Arial"/>
          <w:sz w:val="24"/>
          <w:szCs w:val="24"/>
        </w:rPr>
        <w:tab/>
        <w:t>Martes</w:t>
      </w:r>
      <w:r w:rsidR="008E5BEC" w:rsidRPr="00161F74">
        <w:rPr>
          <w:rFonts w:asciiTheme="minorHAnsi" w:hAnsiTheme="minorHAnsi" w:cs="Arial"/>
          <w:sz w:val="24"/>
          <w:szCs w:val="24"/>
        </w:rPr>
        <w:tab/>
        <w:t>8:00</w:t>
      </w:r>
      <w:r w:rsidR="008E5BEC" w:rsidRPr="00161F74">
        <w:rPr>
          <w:rFonts w:asciiTheme="minorHAnsi" w:hAnsiTheme="minorHAnsi" w:cs="Arial"/>
          <w:sz w:val="24"/>
          <w:szCs w:val="24"/>
        </w:rPr>
        <w:tab/>
        <w:t>10:00</w:t>
      </w:r>
      <w:r w:rsidR="008E5BEC" w:rsidRPr="00161F74">
        <w:rPr>
          <w:rFonts w:asciiTheme="minorHAnsi" w:hAnsiTheme="minorHAnsi" w:cs="Arial"/>
          <w:sz w:val="24"/>
          <w:szCs w:val="24"/>
        </w:rPr>
        <w:tab/>
      </w:r>
      <w:r w:rsidR="0058228C" w:rsidRPr="00161F74">
        <w:rPr>
          <w:rFonts w:asciiTheme="minorHAnsi" w:hAnsiTheme="minorHAnsi" w:cs="Arial"/>
          <w:sz w:val="24"/>
          <w:szCs w:val="24"/>
        </w:rPr>
        <w:t xml:space="preserve">Moreno - </w:t>
      </w:r>
      <w:proofErr w:type="spellStart"/>
      <w:proofErr w:type="gramStart"/>
      <w:r w:rsidR="0058228C" w:rsidRPr="00161F74">
        <w:rPr>
          <w:rFonts w:asciiTheme="minorHAnsi" w:hAnsiTheme="minorHAnsi" w:cs="Arial"/>
          <w:sz w:val="24"/>
          <w:szCs w:val="24"/>
        </w:rPr>
        <w:t>Wierna</w:t>
      </w:r>
      <w:proofErr w:type="spellEnd"/>
      <w:r w:rsidR="00185604" w:rsidRPr="00161F74">
        <w:rPr>
          <w:rFonts w:asciiTheme="minorHAnsi" w:hAnsiTheme="minorHAnsi" w:cs="Arial"/>
          <w:sz w:val="24"/>
          <w:szCs w:val="24"/>
        </w:rPr>
        <w:t>(</w:t>
      </w:r>
      <w:proofErr w:type="gramEnd"/>
      <w:r w:rsidR="00185604" w:rsidRPr="00161F74">
        <w:rPr>
          <w:rFonts w:asciiTheme="minorHAnsi" w:hAnsiTheme="minorHAnsi" w:cs="Arial"/>
          <w:sz w:val="24"/>
          <w:szCs w:val="24"/>
        </w:rPr>
        <w:t>*)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2961CE" w:rsidRPr="00161F74">
        <w:rPr>
          <w:rFonts w:asciiTheme="minorHAnsi" w:hAnsiTheme="minorHAnsi" w:cs="Arial"/>
          <w:sz w:val="24"/>
          <w:szCs w:val="24"/>
        </w:rPr>
        <w:t>Jueves</w:t>
      </w:r>
      <w:r w:rsidRPr="00161F74">
        <w:rPr>
          <w:rFonts w:asciiTheme="minorHAnsi" w:hAnsiTheme="minorHAnsi" w:cs="Arial"/>
          <w:sz w:val="24"/>
          <w:szCs w:val="24"/>
        </w:rPr>
        <w:tab/>
        <w:t>8:00</w:t>
      </w:r>
      <w:r w:rsidRPr="00161F74">
        <w:rPr>
          <w:rFonts w:asciiTheme="minorHAnsi" w:hAnsiTheme="minorHAnsi" w:cs="Arial"/>
          <w:sz w:val="24"/>
          <w:szCs w:val="24"/>
        </w:rPr>
        <w:tab/>
        <w:t>10:00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58228C" w:rsidRPr="00161F74">
        <w:rPr>
          <w:rFonts w:asciiTheme="minorHAnsi" w:hAnsiTheme="minorHAnsi" w:cs="Arial"/>
          <w:sz w:val="24"/>
          <w:szCs w:val="24"/>
        </w:rPr>
        <w:t xml:space="preserve">Moreno - </w:t>
      </w:r>
      <w:proofErr w:type="spellStart"/>
      <w:proofErr w:type="gramStart"/>
      <w:r w:rsidR="0058228C" w:rsidRPr="00161F74">
        <w:rPr>
          <w:rFonts w:asciiTheme="minorHAnsi" w:hAnsiTheme="minorHAnsi" w:cs="Arial"/>
          <w:sz w:val="24"/>
          <w:szCs w:val="24"/>
        </w:rPr>
        <w:t>Wierna</w:t>
      </w:r>
      <w:proofErr w:type="spellEnd"/>
      <w:r w:rsidR="00185604" w:rsidRPr="00161F74">
        <w:rPr>
          <w:rFonts w:asciiTheme="minorHAnsi" w:hAnsiTheme="minorHAnsi" w:cs="Arial"/>
          <w:sz w:val="24"/>
          <w:szCs w:val="24"/>
        </w:rPr>
        <w:t>(</w:t>
      </w:r>
      <w:proofErr w:type="gramEnd"/>
      <w:r w:rsidR="00185604" w:rsidRPr="00161F74">
        <w:rPr>
          <w:rFonts w:asciiTheme="minorHAnsi" w:hAnsiTheme="minorHAnsi" w:cs="Arial"/>
          <w:sz w:val="24"/>
          <w:szCs w:val="24"/>
        </w:rPr>
        <w:t>*)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2</w:t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22:00</w:t>
      </w:r>
      <w:r w:rsidRPr="00161F74">
        <w:rPr>
          <w:rFonts w:asciiTheme="minorHAnsi" w:hAnsiTheme="minorHAnsi" w:cs="Arial"/>
          <w:sz w:val="24"/>
          <w:szCs w:val="24"/>
        </w:rPr>
        <w:tab/>
        <w:t>109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2961CE" w:rsidRPr="00161F74">
        <w:rPr>
          <w:rFonts w:asciiTheme="minorHAnsi" w:hAnsiTheme="minorHAnsi" w:cs="Arial"/>
          <w:sz w:val="24"/>
          <w:szCs w:val="24"/>
        </w:rPr>
        <w:t>Jueves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22:00</w:t>
      </w:r>
      <w:r w:rsidRPr="00161F74">
        <w:rPr>
          <w:rFonts w:asciiTheme="minorHAnsi" w:hAnsiTheme="minorHAnsi" w:cs="Arial"/>
          <w:sz w:val="24"/>
          <w:szCs w:val="24"/>
        </w:rPr>
        <w:tab/>
        <w:t>109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3</w:t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22:00</w:t>
      </w:r>
      <w:r w:rsidRPr="00161F74">
        <w:rPr>
          <w:rFonts w:asciiTheme="minorHAnsi" w:hAnsiTheme="minorHAnsi" w:cs="Arial"/>
          <w:sz w:val="24"/>
          <w:szCs w:val="24"/>
        </w:rPr>
        <w:tab/>
        <w:t>117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2961CE" w:rsidRPr="00161F74">
        <w:rPr>
          <w:rFonts w:asciiTheme="minorHAnsi" w:hAnsiTheme="minorHAnsi" w:cs="Arial"/>
          <w:sz w:val="24"/>
          <w:szCs w:val="24"/>
        </w:rPr>
        <w:t>Jueves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22:00</w:t>
      </w:r>
      <w:r w:rsidRPr="00161F74">
        <w:rPr>
          <w:rFonts w:asciiTheme="minorHAnsi" w:hAnsiTheme="minorHAnsi" w:cs="Arial"/>
          <w:sz w:val="24"/>
          <w:szCs w:val="24"/>
        </w:rPr>
        <w:tab/>
        <w:t>117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4</w:t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109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8E5BEC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2961CE" w:rsidRPr="00161F74">
        <w:rPr>
          <w:rFonts w:asciiTheme="minorHAnsi" w:hAnsiTheme="minorHAnsi" w:cs="Arial"/>
          <w:sz w:val="24"/>
          <w:szCs w:val="24"/>
        </w:rPr>
        <w:t>Jueves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109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77512A" w:rsidRPr="00161F74" w:rsidRDefault="0077512A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 que rotan en las comisiones prácticas</w:t>
      </w:r>
      <w:r w:rsidR="00185604" w:rsidRPr="00161F74">
        <w:rPr>
          <w:rFonts w:asciiTheme="minorHAnsi" w:hAnsiTheme="minorHAnsi" w:cs="Arial"/>
          <w:b/>
          <w:sz w:val="24"/>
          <w:szCs w:val="24"/>
        </w:rPr>
        <w:t xml:space="preserve"> 1,</w:t>
      </w:r>
      <w:r w:rsidRPr="00161F74">
        <w:rPr>
          <w:rFonts w:asciiTheme="minorHAnsi" w:hAnsiTheme="minorHAnsi" w:cs="Arial"/>
          <w:b/>
          <w:sz w:val="24"/>
          <w:szCs w:val="24"/>
        </w:rPr>
        <w:t xml:space="preserve"> 2, 3 y 4</w:t>
      </w:r>
      <w:r w:rsidRPr="00161F74">
        <w:rPr>
          <w:rFonts w:asciiTheme="minorHAnsi" w:hAnsiTheme="minorHAnsi" w:cs="Arial"/>
          <w:sz w:val="24"/>
          <w:szCs w:val="24"/>
        </w:rPr>
        <w:t xml:space="preserve">: </w:t>
      </w:r>
      <w:r w:rsidR="00185604" w:rsidRPr="00A331F8">
        <w:rPr>
          <w:rFonts w:asciiTheme="minorHAnsi" w:hAnsiTheme="minorHAnsi" w:cs="Arial"/>
          <w:sz w:val="20"/>
          <w:szCs w:val="20"/>
        </w:rPr>
        <w:t xml:space="preserve">Humberto Carlos </w:t>
      </w:r>
      <w:proofErr w:type="spellStart"/>
      <w:r w:rsidR="00185604" w:rsidRPr="00A331F8">
        <w:rPr>
          <w:rFonts w:asciiTheme="minorHAnsi" w:hAnsiTheme="minorHAnsi" w:cs="Arial"/>
          <w:sz w:val="20"/>
          <w:szCs w:val="20"/>
        </w:rPr>
        <w:t>Ibarguren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 Fabiola Romero, Antonio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A</w:t>
      </w:r>
      <w:r w:rsidR="00107D50" w:rsidRPr="00A331F8">
        <w:rPr>
          <w:rFonts w:asciiTheme="minorHAnsi" w:hAnsiTheme="minorHAnsi" w:cs="Arial"/>
          <w:sz w:val="20"/>
          <w:szCs w:val="20"/>
        </w:rPr>
        <w:t>méstica</w:t>
      </w:r>
      <w:proofErr w:type="spellEnd"/>
      <w:r w:rsidR="00107D50" w:rsidRPr="00A331F8">
        <w:rPr>
          <w:rFonts w:asciiTheme="minorHAnsi" w:hAnsiTheme="minorHAnsi" w:cs="Arial"/>
          <w:sz w:val="20"/>
          <w:szCs w:val="20"/>
        </w:rPr>
        <w:t>, Patricia Altamirano, Fernando Daniel Carrizo</w:t>
      </w:r>
      <w:r w:rsidR="00185604" w:rsidRPr="00A331F8">
        <w:rPr>
          <w:rFonts w:asciiTheme="minorHAnsi" w:hAnsiTheme="minorHAnsi" w:cs="Arial"/>
          <w:sz w:val="20"/>
          <w:szCs w:val="20"/>
        </w:rPr>
        <w:t xml:space="preserve">, Joaquín Ignacio </w:t>
      </w:r>
      <w:proofErr w:type="spellStart"/>
      <w:r w:rsidR="00185604" w:rsidRPr="00A331F8">
        <w:rPr>
          <w:rFonts w:asciiTheme="minorHAnsi" w:hAnsiTheme="minorHAnsi" w:cs="Arial"/>
          <w:sz w:val="20"/>
          <w:szCs w:val="20"/>
        </w:rPr>
        <w:t>Jallés</w:t>
      </w:r>
      <w:proofErr w:type="spellEnd"/>
      <w:r w:rsidR="00185604" w:rsidRPr="00A331F8">
        <w:rPr>
          <w:rFonts w:asciiTheme="minorHAnsi" w:hAnsiTheme="minorHAnsi" w:cs="Arial"/>
          <w:sz w:val="20"/>
          <w:szCs w:val="20"/>
        </w:rPr>
        <w:t>.</w:t>
      </w:r>
    </w:p>
    <w:p w:rsidR="0077512A" w:rsidRDefault="0077512A">
      <w:pPr>
        <w:spacing w:after="0" w:line="240" w:lineRule="auto"/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  <w:br w:type="page"/>
      </w:r>
    </w:p>
    <w:p w:rsidR="00047AAF" w:rsidRPr="00F54F1F" w:rsidRDefault="00047AAF" w:rsidP="00047A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</w:pPr>
    </w:p>
    <w:p w:rsidR="00023FC7" w:rsidRDefault="00023FC7" w:rsidP="0002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  <w:u w:val="words"/>
        </w:rPr>
        <w:t>Tecnicatura Universitaria en Contabilidad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</w:rPr>
        <w:t>:</w:t>
      </w:r>
    </w:p>
    <w:p w:rsidR="00023FC7" w:rsidRDefault="00023FC7" w:rsidP="0002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Práctica Contable I</w:t>
      </w:r>
    </w:p>
    <w:p w:rsidR="0077512A" w:rsidRDefault="0077512A" w:rsidP="00775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77512A" w:rsidRPr="0077512A" w:rsidRDefault="0077512A" w:rsidP="00775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</w:rPr>
        <w:t>TEORÍA y PRÁCTICA</w:t>
      </w:r>
    </w:p>
    <w:p w:rsidR="00023FC7" w:rsidRPr="00F54F1F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b/>
          <w:sz w:val="24"/>
          <w:szCs w:val="24"/>
        </w:rPr>
        <w:t>1</w:t>
      </w:r>
      <w:r w:rsidRPr="00F54F1F">
        <w:rPr>
          <w:rFonts w:asciiTheme="minorHAnsi" w:hAnsiTheme="minorHAnsi" w:cs="Arial"/>
          <w:sz w:val="24"/>
          <w:szCs w:val="24"/>
        </w:rPr>
        <w:tab/>
        <w:t xml:space="preserve">Lunes </w:t>
      </w:r>
      <w:r w:rsidRPr="00F54F1F">
        <w:rPr>
          <w:rFonts w:asciiTheme="minorHAnsi" w:hAnsiTheme="minorHAnsi" w:cs="Arial"/>
          <w:sz w:val="24"/>
          <w:szCs w:val="24"/>
        </w:rPr>
        <w:tab/>
        <w:t>20:00</w:t>
      </w:r>
      <w:r w:rsidRPr="00F54F1F">
        <w:rPr>
          <w:rFonts w:asciiTheme="minorHAnsi" w:hAnsiTheme="minorHAnsi" w:cs="Arial"/>
          <w:sz w:val="24"/>
          <w:szCs w:val="24"/>
        </w:rPr>
        <w:tab/>
        <w:t>22:00</w:t>
      </w:r>
      <w:r w:rsidRPr="00F54F1F">
        <w:rPr>
          <w:rFonts w:asciiTheme="minorHAnsi" w:hAnsiTheme="minorHAnsi" w:cs="Arial"/>
          <w:sz w:val="24"/>
          <w:szCs w:val="24"/>
        </w:rPr>
        <w:tab/>
      </w:r>
      <w:proofErr w:type="spellStart"/>
      <w:r w:rsidRPr="00F54F1F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F54F1F">
        <w:rPr>
          <w:rFonts w:asciiTheme="minorHAnsi" w:hAnsiTheme="minorHAnsi" w:cs="Arial"/>
          <w:sz w:val="24"/>
          <w:szCs w:val="24"/>
        </w:rPr>
        <w:t xml:space="preserve">. </w:t>
      </w:r>
      <w:r w:rsidR="00392B0D" w:rsidRPr="00F54F1F">
        <w:rPr>
          <w:rFonts w:asciiTheme="minorHAnsi" w:hAnsiTheme="minorHAnsi" w:cs="Arial"/>
          <w:sz w:val="24"/>
          <w:szCs w:val="24"/>
        </w:rPr>
        <w:t>L</w:t>
      </w:r>
      <w:r w:rsidRPr="00F54F1F">
        <w:rPr>
          <w:rFonts w:asciiTheme="minorHAnsi" w:hAnsiTheme="minorHAnsi" w:cs="Arial"/>
          <w:sz w:val="24"/>
          <w:szCs w:val="24"/>
        </w:rPr>
        <w:tab/>
        <w:t>(*)</w:t>
      </w:r>
    </w:p>
    <w:p w:rsidR="00023FC7" w:rsidRDefault="00161F74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sz w:val="24"/>
          <w:szCs w:val="24"/>
        </w:rPr>
        <w:tab/>
      </w:r>
      <w:r w:rsidR="00023FC7" w:rsidRPr="00F54F1F">
        <w:rPr>
          <w:rFonts w:asciiTheme="minorHAnsi" w:hAnsiTheme="minorHAnsi" w:cs="Arial"/>
          <w:sz w:val="24"/>
          <w:szCs w:val="24"/>
        </w:rPr>
        <w:t xml:space="preserve">Miércoles </w:t>
      </w:r>
      <w:r w:rsidR="00023FC7" w:rsidRPr="00F54F1F">
        <w:rPr>
          <w:rFonts w:asciiTheme="minorHAnsi" w:hAnsiTheme="minorHAnsi" w:cs="Arial"/>
          <w:sz w:val="24"/>
          <w:szCs w:val="24"/>
        </w:rPr>
        <w:tab/>
        <w:t>20:00</w:t>
      </w:r>
      <w:r w:rsidR="00023FC7" w:rsidRPr="00F54F1F">
        <w:rPr>
          <w:rFonts w:asciiTheme="minorHAnsi" w:hAnsiTheme="minorHAnsi" w:cs="Arial"/>
          <w:sz w:val="24"/>
          <w:szCs w:val="24"/>
        </w:rPr>
        <w:tab/>
        <w:t>22:00</w:t>
      </w:r>
      <w:r w:rsidR="00023FC7" w:rsidRPr="00F54F1F">
        <w:rPr>
          <w:rFonts w:asciiTheme="minorHAnsi" w:hAnsiTheme="minorHAnsi" w:cs="Arial"/>
          <w:sz w:val="24"/>
          <w:szCs w:val="24"/>
        </w:rPr>
        <w:tab/>
      </w:r>
      <w:r w:rsidR="00707CCB" w:rsidRPr="00F54F1F">
        <w:rPr>
          <w:rFonts w:asciiTheme="minorHAnsi" w:hAnsiTheme="minorHAnsi" w:cs="Arial"/>
          <w:sz w:val="24"/>
          <w:szCs w:val="24"/>
        </w:rPr>
        <w:t>14</w:t>
      </w:r>
      <w:r w:rsidR="00023FC7" w:rsidRPr="00F54F1F">
        <w:rPr>
          <w:rFonts w:asciiTheme="minorHAnsi" w:hAnsiTheme="minorHAnsi" w:cs="Arial"/>
          <w:sz w:val="24"/>
          <w:szCs w:val="24"/>
        </w:rPr>
        <w:tab/>
        <w:t>(*)</w:t>
      </w:r>
    </w:p>
    <w:p w:rsidR="0077512A" w:rsidRPr="00F54F1F" w:rsidRDefault="0077512A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23FC7" w:rsidRPr="00F54F1F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54F1F">
        <w:rPr>
          <w:rFonts w:asciiTheme="minorHAnsi" w:hAnsiTheme="minorHAnsi" w:cs="Arial"/>
          <w:sz w:val="24"/>
          <w:szCs w:val="24"/>
        </w:rPr>
        <w:t xml:space="preserve">(*) </w:t>
      </w:r>
      <w:r w:rsidRPr="00F54F1F">
        <w:rPr>
          <w:rFonts w:asciiTheme="minorHAnsi" w:hAnsiTheme="minorHAnsi" w:cs="Arial"/>
          <w:b/>
          <w:sz w:val="24"/>
          <w:szCs w:val="24"/>
        </w:rPr>
        <w:t>Docentes</w:t>
      </w:r>
      <w:r w:rsidRPr="00F54F1F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Hugo Marcelo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Nazar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Oscar René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Maigua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, Micaela Lotufo Hadad</w:t>
      </w:r>
    </w:p>
    <w:p w:rsidR="00023FC7" w:rsidRPr="00F54F1F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F54F1F">
        <w:rPr>
          <w:rFonts w:asciiTheme="minorHAnsi" w:hAnsiTheme="minorHAnsi" w:cs="Arial"/>
          <w:sz w:val="24"/>
          <w:szCs w:val="24"/>
        </w:rPr>
        <w:t xml:space="preserve">(*) </w:t>
      </w:r>
      <w:r w:rsidRPr="00F54F1F">
        <w:rPr>
          <w:rFonts w:asciiTheme="minorHAnsi" w:hAnsiTheme="minorHAnsi" w:cs="Arial"/>
          <w:b/>
          <w:sz w:val="24"/>
          <w:szCs w:val="24"/>
        </w:rPr>
        <w:t>Dictado en forma presencial y virtual</w:t>
      </w:r>
    </w:p>
    <w:p w:rsidR="00023FC7" w:rsidRPr="00F54F1F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12"/>
          <w:szCs w:val="12"/>
        </w:rPr>
      </w:pPr>
    </w:p>
    <w:p w:rsidR="00023FC7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Administración Financiera Gubernamental</w:t>
      </w:r>
    </w:p>
    <w:p w:rsidR="0077512A" w:rsidRPr="0077512A" w:rsidRDefault="0077512A" w:rsidP="0077512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</w:rPr>
        <w:t>TEORÍA</w:t>
      </w:r>
    </w:p>
    <w:p w:rsidR="00023FC7" w:rsidRPr="00F54F1F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54F1F">
        <w:rPr>
          <w:rFonts w:asciiTheme="minorHAnsi" w:hAnsiTheme="minorHAnsi" w:cs="Arial"/>
          <w:b/>
          <w:sz w:val="24"/>
          <w:szCs w:val="24"/>
        </w:rPr>
        <w:tab/>
        <w:t>1</w:t>
      </w:r>
      <w:r w:rsidRPr="00F54F1F">
        <w:rPr>
          <w:rFonts w:asciiTheme="minorHAnsi" w:hAnsiTheme="minorHAnsi" w:cs="Arial"/>
          <w:sz w:val="24"/>
          <w:szCs w:val="24"/>
        </w:rPr>
        <w:tab/>
      </w:r>
      <w:r w:rsidR="00B17BCE" w:rsidRPr="00F54F1F">
        <w:rPr>
          <w:rFonts w:asciiTheme="minorHAnsi" w:hAnsiTheme="minorHAnsi" w:cs="Arial"/>
          <w:sz w:val="24"/>
          <w:szCs w:val="24"/>
        </w:rPr>
        <w:t>Lunes</w:t>
      </w:r>
      <w:r w:rsidRPr="00F54F1F">
        <w:rPr>
          <w:rFonts w:asciiTheme="minorHAnsi" w:hAnsiTheme="minorHAnsi" w:cs="Arial"/>
          <w:sz w:val="24"/>
          <w:szCs w:val="24"/>
        </w:rPr>
        <w:tab/>
        <w:t>1</w:t>
      </w:r>
      <w:r w:rsidR="00B17BCE" w:rsidRPr="00F54F1F">
        <w:rPr>
          <w:rFonts w:asciiTheme="minorHAnsi" w:hAnsiTheme="minorHAnsi" w:cs="Arial"/>
          <w:sz w:val="24"/>
          <w:szCs w:val="24"/>
        </w:rPr>
        <w:t>6</w:t>
      </w:r>
      <w:r w:rsidRPr="00F54F1F">
        <w:rPr>
          <w:rFonts w:asciiTheme="minorHAnsi" w:hAnsiTheme="minorHAnsi" w:cs="Arial"/>
          <w:sz w:val="24"/>
          <w:szCs w:val="24"/>
        </w:rPr>
        <w:t>:00</w:t>
      </w:r>
      <w:r w:rsidRPr="00F54F1F">
        <w:rPr>
          <w:rFonts w:asciiTheme="minorHAnsi" w:hAnsiTheme="minorHAnsi" w:cs="Arial"/>
          <w:sz w:val="24"/>
          <w:szCs w:val="24"/>
        </w:rPr>
        <w:tab/>
      </w:r>
      <w:r w:rsidR="00B17BCE" w:rsidRPr="00F54F1F">
        <w:rPr>
          <w:rFonts w:asciiTheme="minorHAnsi" w:hAnsiTheme="minorHAnsi" w:cs="Arial"/>
          <w:sz w:val="24"/>
          <w:szCs w:val="24"/>
        </w:rPr>
        <w:t>18</w:t>
      </w:r>
      <w:r w:rsidRPr="00F54F1F">
        <w:rPr>
          <w:rFonts w:asciiTheme="minorHAnsi" w:hAnsiTheme="minorHAnsi" w:cs="Arial"/>
          <w:sz w:val="24"/>
          <w:szCs w:val="24"/>
        </w:rPr>
        <w:t>:00</w:t>
      </w:r>
      <w:r w:rsidR="00B76316" w:rsidRPr="00F54F1F">
        <w:rPr>
          <w:rFonts w:asciiTheme="minorHAnsi" w:hAnsiTheme="minorHAnsi" w:cs="Arial"/>
          <w:sz w:val="24"/>
          <w:szCs w:val="24"/>
        </w:rPr>
        <w:t xml:space="preserve"> </w:t>
      </w:r>
      <w:r w:rsidR="00B76316" w:rsidRPr="00F54F1F">
        <w:rPr>
          <w:rFonts w:asciiTheme="minorHAnsi" w:hAnsiTheme="minorHAnsi" w:cs="Arial"/>
          <w:sz w:val="24"/>
          <w:szCs w:val="24"/>
        </w:rPr>
        <w:tab/>
      </w:r>
    </w:p>
    <w:p w:rsidR="0077512A" w:rsidRDefault="0077512A" w:rsidP="0077512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77512A" w:rsidRDefault="0077512A" w:rsidP="0077512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</w:rPr>
        <w:t>PRÁCTICA</w:t>
      </w:r>
    </w:p>
    <w:p w:rsidR="00023FC7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b/>
          <w:sz w:val="24"/>
          <w:szCs w:val="24"/>
        </w:rPr>
        <w:t>1</w:t>
      </w:r>
      <w:r w:rsidRPr="00F54F1F">
        <w:rPr>
          <w:rFonts w:asciiTheme="minorHAnsi" w:hAnsiTheme="minorHAnsi" w:cs="Arial"/>
          <w:sz w:val="24"/>
          <w:szCs w:val="24"/>
        </w:rPr>
        <w:tab/>
        <w:t>Miércoles</w:t>
      </w:r>
      <w:r w:rsidRPr="00F54F1F">
        <w:rPr>
          <w:rFonts w:asciiTheme="minorHAnsi" w:hAnsiTheme="minorHAnsi" w:cs="Arial"/>
          <w:sz w:val="24"/>
          <w:szCs w:val="24"/>
        </w:rPr>
        <w:tab/>
        <w:t>1</w:t>
      </w:r>
      <w:r w:rsidR="00B17BCE" w:rsidRPr="00F54F1F">
        <w:rPr>
          <w:rFonts w:asciiTheme="minorHAnsi" w:hAnsiTheme="minorHAnsi" w:cs="Arial"/>
          <w:sz w:val="24"/>
          <w:szCs w:val="24"/>
        </w:rPr>
        <w:t>8</w:t>
      </w:r>
      <w:r w:rsidRPr="00F54F1F">
        <w:rPr>
          <w:rFonts w:asciiTheme="minorHAnsi" w:hAnsiTheme="minorHAnsi" w:cs="Arial"/>
          <w:sz w:val="24"/>
          <w:szCs w:val="24"/>
        </w:rPr>
        <w:t>:00</w:t>
      </w:r>
      <w:r w:rsidRPr="00F54F1F">
        <w:rPr>
          <w:rFonts w:asciiTheme="minorHAnsi" w:hAnsiTheme="minorHAnsi" w:cs="Arial"/>
          <w:sz w:val="24"/>
          <w:szCs w:val="24"/>
        </w:rPr>
        <w:tab/>
      </w:r>
      <w:r w:rsidR="00B17BCE" w:rsidRPr="00F54F1F">
        <w:rPr>
          <w:rFonts w:asciiTheme="minorHAnsi" w:hAnsiTheme="minorHAnsi" w:cs="Arial"/>
          <w:sz w:val="24"/>
          <w:szCs w:val="24"/>
        </w:rPr>
        <w:t>20</w:t>
      </w:r>
      <w:r w:rsidRPr="00F54F1F">
        <w:rPr>
          <w:rFonts w:asciiTheme="minorHAnsi" w:hAnsiTheme="minorHAnsi" w:cs="Arial"/>
          <w:sz w:val="24"/>
          <w:szCs w:val="24"/>
        </w:rPr>
        <w:t>:00</w:t>
      </w:r>
      <w:r w:rsidR="00B76316" w:rsidRPr="00F54F1F">
        <w:rPr>
          <w:rFonts w:asciiTheme="minorHAnsi" w:hAnsiTheme="minorHAnsi" w:cs="Arial"/>
          <w:sz w:val="24"/>
          <w:szCs w:val="24"/>
        </w:rPr>
        <w:tab/>
      </w:r>
    </w:p>
    <w:p w:rsidR="0077512A" w:rsidRPr="00F54F1F" w:rsidRDefault="0077512A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23FC7" w:rsidRPr="00A331F8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54F1F">
        <w:rPr>
          <w:rFonts w:asciiTheme="minorHAnsi" w:hAnsiTheme="minorHAnsi" w:cs="Arial"/>
          <w:sz w:val="24"/>
          <w:szCs w:val="24"/>
        </w:rPr>
        <w:t xml:space="preserve">(*) </w:t>
      </w:r>
      <w:r w:rsidRPr="00F54F1F">
        <w:rPr>
          <w:rFonts w:asciiTheme="minorHAnsi" w:hAnsiTheme="minorHAnsi" w:cs="Arial"/>
          <w:b/>
          <w:sz w:val="24"/>
          <w:szCs w:val="24"/>
        </w:rPr>
        <w:t>Docentes</w:t>
      </w:r>
      <w:r w:rsidRPr="00F54F1F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>Paula Rosana Burgos, Carlos Ernesto Hering Bravo</w:t>
      </w:r>
    </w:p>
    <w:p w:rsidR="00023FC7" w:rsidRPr="00F54F1F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F54F1F">
        <w:rPr>
          <w:rFonts w:asciiTheme="minorHAnsi" w:hAnsiTheme="minorHAnsi" w:cs="Arial"/>
          <w:sz w:val="24"/>
          <w:szCs w:val="24"/>
        </w:rPr>
        <w:t xml:space="preserve">(*) </w:t>
      </w:r>
      <w:r w:rsidRPr="00F54F1F">
        <w:rPr>
          <w:rFonts w:asciiTheme="minorHAnsi" w:hAnsiTheme="minorHAnsi" w:cs="Arial"/>
          <w:b/>
          <w:sz w:val="24"/>
          <w:szCs w:val="24"/>
        </w:rPr>
        <w:t>Dictado en forma virtual</w:t>
      </w:r>
    </w:p>
    <w:p w:rsidR="009C2E53" w:rsidRPr="00F54F1F" w:rsidRDefault="009C2E53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23FC7" w:rsidRDefault="00023FC7" w:rsidP="0002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  <w:u w:val="words"/>
        </w:rPr>
        <w:t>Tecnicatura Universitaria en Administración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</w:rPr>
        <w:t>:</w:t>
      </w:r>
    </w:p>
    <w:p w:rsidR="00023FC7" w:rsidRDefault="00023FC7" w:rsidP="0002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Herramientas Prácticas en Gestión Administrativa del Personal</w:t>
      </w:r>
    </w:p>
    <w:p w:rsidR="0077512A" w:rsidRDefault="0077512A" w:rsidP="00775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77512A" w:rsidRPr="0077512A" w:rsidRDefault="0077512A" w:rsidP="00775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</w:rPr>
        <w:t>TEORÍA y PRÁCTICA</w:t>
      </w:r>
    </w:p>
    <w:p w:rsidR="00023FC7" w:rsidRPr="00B07991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07991">
        <w:rPr>
          <w:rFonts w:asciiTheme="minorHAnsi" w:hAnsiTheme="minorHAnsi" w:cs="Arial"/>
          <w:sz w:val="24"/>
          <w:szCs w:val="24"/>
        </w:rPr>
        <w:tab/>
      </w:r>
      <w:r w:rsidRPr="00B07991">
        <w:rPr>
          <w:rFonts w:asciiTheme="minorHAnsi" w:hAnsiTheme="minorHAnsi" w:cs="Arial"/>
          <w:b/>
          <w:sz w:val="24"/>
          <w:szCs w:val="24"/>
        </w:rPr>
        <w:t>1</w:t>
      </w:r>
      <w:r w:rsidRPr="00B07991">
        <w:rPr>
          <w:rFonts w:asciiTheme="minorHAnsi" w:hAnsiTheme="minorHAnsi" w:cs="Arial"/>
          <w:sz w:val="24"/>
          <w:szCs w:val="24"/>
        </w:rPr>
        <w:tab/>
        <w:t xml:space="preserve">Martes </w:t>
      </w:r>
      <w:r w:rsidRPr="00B07991">
        <w:rPr>
          <w:rFonts w:asciiTheme="minorHAnsi" w:hAnsiTheme="minorHAnsi" w:cs="Arial"/>
          <w:sz w:val="24"/>
          <w:szCs w:val="24"/>
        </w:rPr>
        <w:tab/>
        <w:t>20:00</w:t>
      </w:r>
      <w:r w:rsidRPr="00B07991">
        <w:rPr>
          <w:rFonts w:asciiTheme="minorHAnsi" w:hAnsiTheme="minorHAnsi" w:cs="Arial"/>
          <w:sz w:val="24"/>
          <w:szCs w:val="24"/>
        </w:rPr>
        <w:tab/>
        <w:t>22:00</w:t>
      </w:r>
    </w:p>
    <w:p w:rsidR="00023FC7" w:rsidRDefault="00182D1E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07991">
        <w:rPr>
          <w:rFonts w:asciiTheme="minorHAnsi" w:hAnsiTheme="minorHAnsi" w:cs="Arial"/>
          <w:sz w:val="24"/>
          <w:szCs w:val="24"/>
        </w:rPr>
        <w:tab/>
      </w:r>
      <w:r w:rsidRPr="00B07991">
        <w:rPr>
          <w:rFonts w:asciiTheme="minorHAnsi" w:hAnsiTheme="minorHAnsi" w:cs="Arial"/>
          <w:sz w:val="24"/>
          <w:szCs w:val="24"/>
        </w:rPr>
        <w:tab/>
      </w:r>
      <w:r w:rsidR="00023FC7" w:rsidRPr="00B07991">
        <w:rPr>
          <w:rFonts w:asciiTheme="minorHAnsi" w:hAnsiTheme="minorHAnsi" w:cs="Arial"/>
          <w:sz w:val="24"/>
          <w:szCs w:val="24"/>
        </w:rPr>
        <w:t xml:space="preserve">Viernes </w:t>
      </w:r>
      <w:r w:rsidR="00023FC7" w:rsidRPr="00B07991">
        <w:rPr>
          <w:rFonts w:asciiTheme="minorHAnsi" w:hAnsiTheme="minorHAnsi" w:cs="Arial"/>
          <w:sz w:val="24"/>
          <w:szCs w:val="24"/>
        </w:rPr>
        <w:tab/>
        <w:t>20:00</w:t>
      </w:r>
      <w:r w:rsidR="00023FC7" w:rsidRPr="00B07991">
        <w:rPr>
          <w:rFonts w:asciiTheme="minorHAnsi" w:hAnsiTheme="minorHAnsi" w:cs="Arial"/>
          <w:sz w:val="24"/>
          <w:szCs w:val="24"/>
        </w:rPr>
        <w:tab/>
        <w:t>22:00</w:t>
      </w:r>
    </w:p>
    <w:p w:rsidR="0077512A" w:rsidRPr="00B07991" w:rsidRDefault="0077512A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23FC7" w:rsidRPr="00A331F8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7991">
        <w:rPr>
          <w:rFonts w:asciiTheme="minorHAnsi" w:hAnsiTheme="minorHAnsi" w:cs="Arial"/>
          <w:sz w:val="24"/>
          <w:szCs w:val="24"/>
        </w:rPr>
        <w:t xml:space="preserve">(*) </w:t>
      </w:r>
      <w:r w:rsidRPr="00B07991">
        <w:rPr>
          <w:rFonts w:asciiTheme="minorHAnsi" w:hAnsiTheme="minorHAnsi" w:cs="Arial"/>
          <w:b/>
          <w:sz w:val="24"/>
          <w:szCs w:val="24"/>
        </w:rPr>
        <w:t>Docentes</w:t>
      </w:r>
      <w:r w:rsidRPr="00B07991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Alberto Eduardo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Tejerina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Graciela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Party</w:t>
      </w:r>
      <w:proofErr w:type="spellEnd"/>
    </w:p>
    <w:p w:rsidR="00023FC7" w:rsidRPr="00B07991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B07991">
        <w:rPr>
          <w:rFonts w:asciiTheme="minorHAnsi" w:hAnsiTheme="minorHAnsi" w:cs="Arial"/>
          <w:sz w:val="24"/>
          <w:szCs w:val="24"/>
        </w:rPr>
        <w:t xml:space="preserve">(*) </w:t>
      </w:r>
      <w:r w:rsidRPr="00B07991">
        <w:rPr>
          <w:rFonts w:asciiTheme="minorHAnsi" w:hAnsiTheme="minorHAnsi" w:cs="Arial"/>
          <w:b/>
          <w:sz w:val="24"/>
          <w:szCs w:val="24"/>
        </w:rPr>
        <w:t>Dictado en forma virtual</w:t>
      </w:r>
    </w:p>
    <w:p w:rsidR="00182D1E" w:rsidRPr="0086550C" w:rsidRDefault="00182D1E" w:rsidP="0002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  <w:highlight w:val="yellow"/>
        </w:rPr>
      </w:pPr>
    </w:p>
    <w:p w:rsidR="00023FC7" w:rsidRDefault="00023FC7" w:rsidP="0002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Aspectos Básicos de Gestión Financiera para las Organizaciones</w:t>
      </w:r>
    </w:p>
    <w:p w:rsidR="0077512A" w:rsidRDefault="0077512A" w:rsidP="00775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77512A" w:rsidRPr="0077512A" w:rsidRDefault="0077512A" w:rsidP="00775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</w:rPr>
        <w:t>TEORÍA y PRÁCTICA</w:t>
      </w:r>
    </w:p>
    <w:p w:rsidR="00023FC7" w:rsidRPr="00723C62" w:rsidRDefault="00023FC7" w:rsidP="0077512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23C62">
        <w:rPr>
          <w:rFonts w:asciiTheme="minorHAnsi" w:hAnsiTheme="minorHAnsi" w:cs="Arial"/>
          <w:sz w:val="24"/>
          <w:szCs w:val="24"/>
        </w:rPr>
        <w:tab/>
      </w:r>
      <w:r w:rsidRPr="00723C62">
        <w:rPr>
          <w:rFonts w:asciiTheme="minorHAnsi" w:hAnsiTheme="minorHAnsi" w:cs="Arial"/>
          <w:b/>
          <w:sz w:val="24"/>
          <w:szCs w:val="24"/>
        </w:rPr>
        <w:t>1</w:t>
      </w:r>
      <w:r w:rsidRPr="00723C62">
        <w:rPr>
          <w:rFonts w:asciiTheme="minorHAnsi" w:hAnsiTheme="minorHAnsi" w:cs="Arial"/>
          <w:sz w:val="24"/>
          <w:szCs w:val="24"/>
        </w:rPr>
        <w:tab/>
        <w:t xml:space="preserve">Lunes </w:t>
      </w:r>
      <w:r w:rsidRPr="00723C62">
        <w:rPr>
          <w:rFonts w:asciiTheme="minorHAnsi" w:hAnsiTheme="minorHAnsi" w:cs="Arial"/>
          <w:sz w:val="24"/>
          <w:szCs w:val="24"/>
        </w:rPr>
        <w:tab/>
        <w:t>19:00</w:t>
      </w:r>
      <w:r w:rsidRPr="00723C62">
        <w:rPr>
          <w:rFonts w:asciiTheme="minorHAnsi" w:hAnsiTheme="minorHAnsi" w:cs="Arial"/>
          <w:sz w:val="24"/>
          <w:szCs w:val="24"/>
        </w:rPr>
        <w:tab/>
      </w:r>
      <w:r w:rsidRPr="00723C62">
        <w:rPr>
          <w:rFonts w:asciiTheme="minorHAnsi" w:hAnsiTheme="minorHAnsi" w:cs="Arial"/>
          <w:sz w:val="24"/>
          <w:szCs w:val="24"/>
        </w:rPr>
        <w:tab/>
      </w:r>
      <w:r w:rsidRPr="00723C62">
        <w:rPr>
          <w:rFonts w:asciiTheme="minorHAnsi" w:hAnsiTheme="minorHAnsi" w:cs="Arial"/>
          <w:sz w:val="24"/>
          <w:szCs w:val="24"/>
        </w:rPr>
        <w:tab/>
        <w:t>(*)</w:t>
      </w:r>
    </w:p>
    <w:p w:rsidR="00023FC7" w:rsidRDefault="0077512A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023FC7" w:rsidRPr="00723C62">
        <w:rPr>
          <w:rFonts w:asciiTheme="minorHAnsi" w:hAnsiTheme="minorHAnsi" w:cs="Arial"/>
          <w:sz w:val="24"/>
          <w:szCs w:val="24"/>
        </w:rPr>
        <w:t xml:space="preserve">Martes </w:t>
      </w:r>
      <w:r w:rsidR="00023FC7" w:rsidRPr="00723C62">
        <w:rPr>
          <w:rFonts w:asciiTheme="minorHAnsi" w:hAnsiTheme="minorHAnsi" w:cs="Arial"/>
          <w:sz w:val="24"/>
          <w:szCs w:val="24"/>
        </w:rPr>
        <w:tab/>
        <w:t>18:00</w:t>
      </w:r>
      <w:r w:rsidR="00023FC7" w:rsidRPr="00723C62">
        <w:rPr>
          <w:rFonts w:asciiTheme="minorHAnsi" w:hAnsiTheme="minorHAnsi" w:cs="Arial"/>
          <w:sz w:val="24"/>
          <w:szCs w:val="24"/>
        </w:rPr>
        <w:tab/>
      </w:r>
      <w:r w:rsidR="00023FC7" w:rsidRPr="00723C62">
        <w:rPr>
          <w:rFonts w:asciiTheme="minorHAnsi" w:hAnsiTheme="minorHAnsi" w:cs="Arial"/>
          <w:sz w:val="24"/>
          <w:szCs w:val="24"/>
        </w:rPr>
        <w:tab/>
      </w:r>
      <w:r w:rsidR="00023FC7" w:rsidRPr="00723C62">
        <w:rPr>
          <w:rFonts w:asciiTheme="minorHAnsi" w:hAnsiTheme="minorHAnsi" w:cs="Arial"/>
          <w:sz w:val="24"/>
          <w:szCs w:val="24"/>
        </w:rPr>
        <w:tab/>
        <w:t>(*)</w:t>
      </w:r>
    </w:p>
    <w:p w:rsidR="0077512A" w:rsidRPr="00723C62" w:rsidRDefault="0077512A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23FC7" w:rsidRPr="00A331F8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723C62">
        <w:rPr>
          <w:rFonts w:asciiTheme="minorHAnsi" w:hAnsiTheme="minorHAnsi" w:cs="Arial"/>
          <w:sz w:val="24"/>
          <w:szCs w:val="24"/>
        </w:rPr>
        <w:t xml:space="preserve">(*) </w:t>
      </w:r>
      <w:r w:rsidRPr="00723C62">
        <w:rPr>
          <w:rFonts w:asciiTheme="minorHAnsi" w:hAnsiTheme="minorHAnsi" w:cs="Arial"/>
          <w:b/>
          <w:sz w:val="24"/>
          <w:szCs w:val="24"/>
        </w:rPr>
        <w:t>Docentes</w:t>
      </w:r>
      <w:r w:rsidRPr="00723C62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Miguel Alfonso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Isola</w:t>
      </w:r>
      <w:proofErr w:type="spellEnd"/>
    </w:p>
    <w:p w:rsidR="00023FC7" w:rsidRDefault="00023FC7" w:rsidP="00023FC7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723C62">
        <w:rPr>
          <w:rFonts w:asciiTheme="minorHAnsi" w:hAnsiTheme="minorHAnsi" w:cs="Arial"/>
          <w:sz w:val="24"/>
          <w:szCs w:val="24"/>
        </w:rPr>
        <w:t xml:space="preserve">(*) </w:t>
      </w:r>
      <w:r w:rsidRPr="00723C62">
        <w:rPr>
          <w:rFonts w:asciiTheme="minorHAnsi" w:hAnsiTheme="minorHAnsi" w:cs="Arial"/>
          <w:b/>
          <w:sz w:val="24"/>
          <w:szCs w:val="24"/>
        </w:rPr>
        <w:t>Dictado en forma virtual</w:t>
      </w:r>
    </w:p>
    <w:p w:rsidR="007C7A24" w:rsidRPr="007C7A24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7C7A24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</w:p>
    <w:p w:rsidR="007C7A24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</w:p>
    <w:p w:rsidR="007C7A24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</w:p>
    <w:p w:rsidR="007C7A24" w:rsidRPr="003750CC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  <w:highlight w:val="yellow"/>
        </w:rPr>
      </w:pPr>
      <w:r w:rsidRPr="003750CC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  <w:highlight w:val="yellow"/>
        </w:rPr>
        <w:lastRenderedPageBreak/>
        <w:t>Administración Financiera Gubernamental</w:t>
      </w:r>
    </w:p>
    <w:p w:rsidR="007C7A24" w:rsidRPr="003750CC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  <w:highlight w:val="yellow"/>
        </w:rPr>
      </w:pPr>
      <w:r w:rsidRPr="003750CC">
        <w:rPr>
          <w:rFonts w:asciiTheme="minorHAnsi" w:hAnsiTheme="minorHAnsi" w:cs="Arial"/>
          <w:b/>
          <w:bCs/>
          <w:i/>
          <w:iCs/>
          <w:color w:val="1E04DE"/>
          <w:highlight w:val="yellow"/>
        </w:rPr>
        <w:t>TEORÍA</w:t>
      </w:r>
    </w:p>
    <w:p w:rsidR="007C7A24" w:rsidRPr="003750CC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  <w:r w:rsidRPr="003750CC">
        <w:rPr>
          <w:rFonts w:asciiTheme="minorHAnsi" w:hAnsiTheme="minorHAnsi" w:cs="Arial"/>
          <w:b/>
          <w:sz w:val="24"/>
          <w:szCs w:val="24"/>
          <w:highlight w:val="yellow"/>
        </w:rPr>
        <w:tab/>
        <w:t>1</w:t>
      </w:r>
      <w:r w:rsidRPr="003750CC">
        <w:rPr>
          <w:rFonts w:asciiTheme="minorHAnsi" w:hAnsiTheme="minorHAnsi" w:cs="Arial"/>
          <w:sz w:val="24"/>
          <w:szCs w:val="24"/>
          <w:highlight w:val="yellow"/>
        </w:rPr>
        <w:tab/>
        <w:t>Lunes</w:t>
      </w:r>
      <w:r w:rsidRPr="003750CC">
        <w:rPr>
          <w:rFonts w:asciiTheme="minorHAnsi" w:hAnsiTheme="minorHAnsi" w:cs="Arial"/>
          <w:sz w:val="24"/>
          <w:szCs w:val="24"/>
          <w:highlight w:val="yellow"/>
        </w:rPr>
        <w:tab/>
        <w:t>16:00</w:t>
      </w:r>
      <w:r w:rsidRPr="003750CC">
        <w:rPr>
          <w:rFonts w:asciiTheme="minorHAnsi" w:hAnsiTheme="minorHAnsi" w:cs="Arial"/>
          <w:sz w:val="24"/>
          <w:szCs w:val="24"/>
          <w:highlight w:val="yellow"/>
        </w:rPr>
        <w:tab/>
        <w:t xml:space="preserve">18:00 </w:t>
      </w:r>
      <w:r w:rsidRPr="003750CC">
        <w:rPr>
          <w:rFonts w:asciiTheme="minorHAnsi" w:hAnsiTheme="minorHAnsi" w:cs="Arial"/>
          <w:sz w:val="24"/>
          <w:szCs w:val="24"/>
          <w:highlight w:val="yellow"/>
        </w:rPr>
        <w:tab/>
      </w:r>
    </w:p>
    <w:p w:rsidR="007C7A24" w:rsidRPr="003750CC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highlight w:val="yellow"/>
        </w:rPr>
      </w:pPr>
    </w:p>
    <w:p w:rsidR="007C7A24" w:rsidRPr="003750CC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  <w:highlight w:val="yellow"/>
        </w:rPr>
      </w:pPr>
      <w:r w:rsidRPr="003750CC">
        <w:rPr>
          <w:rFonts w:asciiTheme="minorHAnsi" w:hAnsiTheme="minorHAnsi" w:cs="Arial"/>
          <w:b/>
          <w:bCs/>
          <w:i/>
          <w:iCs/>
          <w:color w:val="1E04DE"/>
          <w:highlight w:val="yellow"/>
        </w:rPr>
        <w:t>PRÁCTICA</w:t>
      </w:r>
    </w:p>
    <w:p w:rsidR="007C7A24" w:rsidRPr="003750CC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  <w:r w:rsidRPr="003750CC">
        <w:rPr>
          <w:rFonts w:asciiTheme="minorHAnsi" w:hAnsiTheme="minorHAnsi" w:cs="Arial"/>
          <w:sz w:val="24"/>
          <w:szCs w:val="24"/>
          <w:highlight w:val="yellow"/>
        </w:rPr>
        <w:tab/>
      </w:r>
      <w:r w:rsidRPr="003750CC">
        <w:rPr>
          <w:rFonts w:asciiTheme="minorHAnsi" w:hAnsiTheme="minorHAnsi" w:cs="Arial"/>
          <w:b/>
          <w:sz w:val="24"/>
          <w:szCs w:val="24"/>
          <w:highlight w:val="yellow"/>
        </w:rPr>
        <w:t>1</w:t>
      </w:r>
      <w:r w:rsidRPr="003750CC">
        <w:rPr>
          <w:rFonts w:asciiTheme="minorHAnsi" w:hAnsiTheme="minorHAnsi" w:cs="Arial"/>
          <w:sz w:val="24"/>
          <w:szCs w:val="24"/>
          <w:highlight w:val="yellow"/>
        </w:rPr>
        <w:tab/>
        <w:t>Miércoles</w:t>
      </w:r>
      <w:r w:rsidRPr="003750CC">
        <w:rPr>
          <w:rFonts w:asciiTheme="minorHAnsi" w:hAnsiTheme="minorHAnsi" w:cs="Arial"/>
          <w:sz w:val="24"/>
          <w:szCs w:val="24"/>
          <w:highlight w:val="yellow"/>
        </w:rPr>
        <w:tab/>
        <w:t>18:00</w:t>
      </w:r>
      <w:r w:rsidRPr="003750CC">
        <w:rPr>
          <w:rFonts w:asciiTheme="minorHAnsi" w:hAnsiTheme="minorHAnsi" w:cs="Arial"/>
          <w:sz w:val="24"/>
          <w:szCs w:val="24"/>
          <w:highlight w:val="yellow"/>
        </w:rPr>
        <w:tab/>
        <w:t>20:00</w:t>
      </w:r>
      <w:r w:rsidRPr="003750CC">
        <w:rPr>
          <w:rFonts w:asciiTheme="minorHAnsi" w:hAnsiTheme="minorHAnsi" w:cs="Arial"/>
          <w:sz w:val="24"/>
          <w:szCs w:val="24"/>
          <w:highlight w:val="yellow"/>
        </w:rPr>
        <w:tab/>
      </w:r>
    </w:p>
    <w:p w:rsidR="007C7A24" w:rsidRPr="003750CC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7C7A24" w:rsidRPr="003750CC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  <w:highlight w:val="yellow"/>
        </w:rPr>
      </w:pPr>
      <w:r w:rsidRPr="003750CC">
        <w:rPr>
          <w:rFonts w:asciiTheme="minorHAnsi" w:hAnsiTheme="minorHAnsi" w:cs="Arial"/>
          <w:sz w:val="24"/>
          <w:szCs w:val="24"/>
          <w:highlight w:val="yellow"/>
        </w:rPr>
        <w:t xml:space="preserve">(*) </w:t>
      </w:r>
      <w:r w:rsidRPr="003750CC">
        <w:rPr>
          <w:rFonts w:asciiTheme="minorHAnsi" w:hAnsiTheme="minorHAnsi" w:cs="Arial"/>
          <w:b/>
          <w:sz w:val="24"/>
          <w:szCs w:val="24"/>
          <w:highlight w:val="yellow"/>
        </w:rPr>
        <w:t>Docentes</w:t>
      </w:r>
      <w:r w:rsidRPr="003750CC">
        <w:rPr>
          <w:rFonts w:asciiTheme="minorHAnsi" w:hAnsiTheme="minorHAnsi" w:cs="Arial"/>
          <w:sz w:val="24"/>
          <w:szCs w:val="24"/>
          <w:highlight w:val="yellow"/>
        </w:rPr>
        <w:t xml:space="preserve">: </w:t>
      </w:r>
      <w:r w:rsidRPr="003750CC">
        <w:rPr>
          <w:rFonts w:asciiTheme="minorHAnsi" w:hAnsiTheme="minorHAnsi" w:cs="Arial"/>
          <w:sz w:val="20"/>
          <w:szCs w:val="20"/>
          <w:highlight w:val="yellow"/>
        </w:rPr>
        <w:t xml:space="preserve">Paula Rosana Burgos, Carlos Ernesto </w:t>
      </w:r>
      <w:proofErr w:type="spellStart"/>
      <w:r w:rsidRPr="003750CC">
        <w:rPr>
          <w:rFonts w:asciiTheme="minorHAnsi" w:hAnsiTheme="minorHAnsi" w:cs="Arial"/>
          <w:sz w:val="20"/>
          <w:szCs w:val="20"/>
          <w:highlight w:val="yellow"/>
        </w:rPr>
        <w:t>Hering</w:t>
      </w:r>
      <w:proofErr w:type="spellEnd"/>
      <w:r w:rsidRPr="003750CC">
        <w:rPr>
          <w:rFonts w:asciiTheme="minorHAnsi" w:hAnsiTheme="minorHAnsi" w:cs="Arial"/>
          <w:sz w:val="20"/>
          <w:szCs w:val="20"/>
          <w:highlight w:val="yellow"/>
        </w:rPr>
        <w:t xml:space="preserve"> Bravo</w:t>
      </w:r>
    </w:p>
    <w:p w:rsidR="007C7A24" w:rsidRPr="00F54F1F" w:rsidRDefault="007C7A24" w:rsidP="007C7A24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750CC">
        <w:rPr>
          <w:rFonts w:asciiTheme="minorHAnsi" w:hAnsiTheme="minorHAnsi" w:cs="Arial"/>
          <w:sz w:val="24"/>
          <w:szCs w:val="24"/>
          <w:highlight w:val="yellow"/>
        </w:rPr>
        <w:t xml:space="preserve">(*) </w:t>
      </w:r>
      <w:r w:rsidRPr="003750CC">
        <w:rPr>
          <w:rFonts w:asciiTheme="minorHAnsi" w:hAnsiTheme="minorHAnsi" w:cs="Arial"/>
          <w:b/>
          <w:sz w:val="24"/>
          <w:szCs w:val="24"/>
          <w:highlight w:val="yellow"/>
        </w:rPr>
        <w:t>Dictado en forma virtual</w:t>
      </w:r>
    </w:p>
    <w:p w:rsidR="007C7A24" w:rsidRPr="007C7A24" w:rsidRDefault="007C7A24" w:rsidP="000C3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  <w:u w:val="words"/>
        </w:rPr>
      </w:pPr>
    </w:p>
    <w:p w:rsidR="008E5BEC" w:rsidRPr="0077512A" w:rsidRDefault="008E5BEC" w:rsidP="000C3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  <w:u w:val="words"/>
        </w:rPr>
        <w:t>As</w:t>
      </w:r>
      <w:r w:rsidR="001D549A" w:rsidRPr="0077512A"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  <w:u w:val="words"/>
        </w:rPr>
        <w:t>ignaturas Optativas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</w:rPr>
        <w:t>:</w:t>
      </w:r>
    </w:p>
    <w:p w:rsidR="008E5BEC" w:rsidRPr="0077512A" w:rsidRDefault="008E5BEC" w:rsidP="004E2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Diagnóstico Financiero de Empresas (Optativa)</w:t>
      </w:r>
    </w:p>
    <w:p w:rsidR="00E71C3F" w:rsidRPr="0077512A" w:rsidRDefault="00E71C3F" w:rsidP="00E71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C.P.</w:t>
      </w:r>
      <w:r w:rsidR="00D32883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Plan de Estudios 2019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– L</w:t>
      </w:r>
      <w:r w:rsidR="00A3200C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.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A </w:t>
      </w:r>
      <w:r w:rsidR="00D32883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Plan de Estudios 2022</w:t>
      </w:r>
    </w:p>
    <w:p w:rsidR="00E71C3F" w:rsidRPr="00161F74" w:rsidRDefault="00E71C3F" w:rsidP="004E2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B0"/>
        </w:rPr>
      </w:pP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Semi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 xml:space="preserve"> –Presencial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A3200C" w:rsidRPr="00161F74" w:rsidRDefault="00A3200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</w:t>
      </w:r>
      <w:r w:rsidRPr="00161F74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Roberto Alfredo José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Gillieri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José Luis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Issa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Miguel Alfonso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Isola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.</w:t>
      </w:r>
    </w:p>
    <w:p w:rsidR="004E273A" w:rsidRPr="00A331F8" w:rsidRDefault="004E273A" w:rsidP="008E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8E5BEC" w:rsidRPr="0077512A" w:rsidRDefault="008E5BEC" w:rsidP="004E2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Administración Financiera del Sector Público (Optativa)</w:t>
      </w:r>
    </w:p>
    <w:p w:rsidR="00A3200C" w:rsidRPr="0077512A" w:rsidRDefault="00A3200C" w:rsidP="004E2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L.A</w:t>
      </w:r>
    </w:p>
    <w:p w:rsidR="000C3572" w:rsidRPr="0077512A" w:rsidRDefault="000C3572" w:rsidP="000C3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0C3572" w:rsidRPr="0077512A" w:rsidRDefault="000C3572" w:rsidP="000C3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</w:rPr>
        <w:t>TEORÍA</w:t>
      </w:r>
    </w:p>
    <w:p w:rsidR="008E5BEC" w:rsidRPr="00161F74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145826" w:rsidRPr="00161F74">
        <w:rPr>
          <w:rFonts w:asciiTheme="minorHAnsi" w:hAnsiTheme="minorHAnsi" w:cs="Arial"/>
          <w:sz w:val="24"/>
          <w:szCs w:val="24"/>
        </w:rPr>
        <w:t>Miércoles</w:t>
      </w:r>
      <w:r w:rsidRPr="00161F74">
        <w:rPr>
          <w:rFonts w:asciiTheme="minorHAnsi" w:hAnsiTheme="minorHAnsi" w:cs="Arial"/>
          <w:sz w:val="24"/>
          <w:szCs w:val="24"/>
        </w:rPr>
        <w:tab/>
        <w:t>18:00</w:t>
      </w:r>
      <w:r w:rsidRPr="00161F74">
        <w:rPr>
          <w:rFonts w:asciiTheme="minorHAnsi" w:hAnsiTheme="minorHAnsi" w:cs="Arial"/>
          <w:sz w:val="24"/>
          <w:szCs w:val="24"/>
        </w:rPr>
        <w:tab/>
        <w:t>20:00</w:t>
      </w:r>
      <w:r w:rsidRPr="00161F74">
        <w:rPr>
          <w:rFonts w:asciiTheme="minorHAnsi" w:hAnsiTheme="minorHAnsi" w:cs="Arial"/>
          <w:sz w:val="24"/>
          <w:szCs w:val="24"/>
        </w:rPr>
        <w:tab/>
        <w:t>115</w:t>
      </w:r>
      <w:r w:rsidRPr="00161F74">
        <w:rPr>
          <w:rFonts w:asciiTheme="minorHAnsi" w:hAnsiTheme="minorHAnsi" w:cs="Arial"/>
          <w:sz w:val="24"/>
          <w:szCs w:val="24"/>
        </w:rPr>
        <w:tab/>
        <w:t>(*)</w:t>
      </w:r>
    </w:p>
    <w:p w:rsidR="00A3200C" w:rsidRPr="00161F74" w:rsidRDefault="00A3200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E5BEC" w:rsidRPr="00A331F8" w:rsidRDefault="008E5BEC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</w:t>
      </w:r>
      <w:r w:rsidRPr="00161F74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>Miguel Martín Nina, Hernán Jaime Terán, Roger Walter Leguizamón.</w:t>
      </w:r>
    </w:p>
    <w:p w:rsidR="00A22286" w:rsidRPr="00161F74" w:rsidRDefault="00A22286" w:rsidP="004E2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B0"/>
        </w:rPr>
      </w:pPr>
    </w:p>
    <w:p w:rsidR="004E273A" w:rsidRPr="0077512A" w:rsidRDefault="004E273A" w:rsidP="004E2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Marketing </w:t>
      </w:r>
      <w:r w:rsidR="00146247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S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ocial y Político (Optativa)</w:t>
      </w:r>
    </w:p>
    <w:p w:rsidR="00473B2B" w:rsidRDefault="00473B2B" w:rsidP="004E2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</w:t>
      </w:r>
      <w:r w:rsidR="00A3200C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.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A</w:t>
      </w:r>
    </w:p>
    <w:p w:rsidR="0077512A" w:rsidRPr="0077512A" w:rsidRDefault="0077512A" w:rsidP="004E2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0C3572" w:rsidRPr="00AA1E2E" w:rsidRDefault="000C3572" w:rsidP="000C3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AA1E2E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4E273A" w:rsidRPr="00AA1E2E" w:rsidRDefault="004E273A" w:rsidP="004E273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b/>
          <w:sz w:val="24"/>
          <w:szCs w:val="24"/>
        </w:rPr>
        <w:t>1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3442B" w:rsidRPr="00AA1E2E">
        <w:rPr>
          <w:rFonts w:asciiTheme="minorHAnsi" w:hAnsiTheme="minorHAnsi" w:cs="Arial"/>
          <w:sz w:val="24"/>
          <w:szCs w:val="24"/>
        </w:rPr>
        <w:t>Martes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3442B" w:rsidRPr="00AA1E2E">
        <w:rPr>
          <w:rFonts w:asciiTheme="minorHAnsi" w:hAnsiTheme="minorHAnsi" w:cs="Arial"/>
          <w:sz w:val="24"/>
          <w:szCs w:val="24"/>
        </w:rPr>
        <w:t>Aula Cr. Gallo</w:t>
      </w:r>
      <w:r w:rsidR="00146247" w:rsidRPr="00AA1E2E">
        <w:rPr>
          <w:rFonts w:asciiTheme="minorHAnsi" w:hAnsiTheme="minorHAnsi" w:cs="Arial"/>
          <w:sz w:val="24"/>
          <w:szCs w:val="24"/>
        </w:rPr>
        <w:t xml:space="preserve"> (Facultad)</w:t>
      </w:r>
    </w:p>
    <w:p w:rsidR="004E273A" w:rsidRPr="00161F74" w:rsidRDefault="004E273A" w:rsidP="004E273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1E2E">
        <w:rPr>
          <w:rFonts w:asciiTheme="minorHAnsi" w:hAnsiTheme="minorHAnsi" w:cs="Arial"/>
          <w:sz w:val="24"/>
          <w:szCs w:val="24"/>
        </w:rPr>
        <w:tab/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A3442B" w:rsidRPr="00AA1E2E">
        <w:rPr>
          <w:rFonts w:asciiTheme="minorHAnsi" w:hAnsiTheme="minorHAnsi" w:cs="Arial"/>
          <w:sz w:val="24"/>
          <w:szCs w:val="24"/>
        </w:rPr>
        <w:t>Jueves</w:t>
      </w:r>
      <w:r w:rsidRPr="00AA1E2E">
        <w:rPr>
          <w:rFonts w:asciiTheme="minorHAnsi" w:hAnsiTheme="minorHAnsi" w:cs="Arial"/>
          <w:sz w:val="24"/>
          <w:szCs w:val="24"/>
        </w:rPr>
        <w:tab/>
        <w:t>16:00</w:t>
      </w:r>
      <w:r w:rsidRPr="00AA1E2E">
        <w:rPr>
          <w:rFonts w:asciiTheme="minorHAnsi" w:hAnsiTheme="minorHAnsi" w:cs="Arial"/>
          <w:sz w:val="24"/>
          <w:szCs w:val="24"/>
        </w:rPr>
        <w:tab/>
        <w:t>18:00</w:t>
      </w:r>
      <w:r w:rsidRPr="00AA1E2E">
        <w:rPr>
          <w:rFonts w:asciiTheme="minorHAnsi" w:hAnsiTheme="minorHAnsi" w:cs="Arial"/>
          <w:sz w:val="24"/>
          <w:szCs w:val="24"/>
        </w:rPr>
        <w:tab/>
      </w:r>
      <w:r w:rsidR="00D12215" w:rsidRPr="00AA1E2E">
        <w:rPr>
          <w:rFonts w:asciiTheme="minorHAnsi" w:hAnsiTheme="minorHAnsi" w:cs="Arial"/>
          <w:sz w:val="24"/>
          <w:szCs w:val="24"/>
        </w:rPr>
        <w:t xml:space="preserve">Aula </w:t>
      </w:r>
      <w:r w:rsidR="00146247" w:rsidRPr="00AA1E2E">
        <w:rPr>
          <w:rFonts w:asciiTheme="minorHAnsi" w:hAnsiTheme="minorHAnsi" w:cs="Arial"/>
          <w:sz w:val="24"/>
          <w:szCs w:val="24"/>
        </w:rPr>
        <w:t>A</w:t>
      </w:r>
      <w:r w:rsidR="00D12215" w:rsidRPr="00AA1E2E">
        <w:rPr>
          <w:rFonts w:asciiTheme="minorHAnsi" w:hAnsiTheme="minorHAnsi" w:cs="Arial"/>
          <w:sz w:val="24"/>
          <w:szCs w:val="24"/>
        </w:rPr>
        <w:t xml:space="preserve"> (Facultad)</w:t>
      </w:r>
    </w:p>
    <w:p w:rsidR="00A3200C" w:rsidRPr="00161F74" w:rsidRDefault="00A3200C" w:rsidP="004E273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4E273A" w:rsidRPr="00A331F8" w:rsidRDefault="004E273A" w:rsidP="004E273A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 xml:space="preserve">(*) </w:t>
      </w:r>
      <w:r w:rsidRPr="00161F74">
        <w:rPr>
          <w:rFonts w:asciiTheme="minorHAnsi" w:hAnsiTheme="minorHAnsi" w:cs="Arial"/>
          <w:b/>
          <w:sz w:val="24"/>
          <w:szCs w:val="24"/>
        </w:rPr>
        <w:t>Docentes</w:t>
      </w:r>
      <w:r w:rsidRPr="00161F74">
        <w:rPr>
          <w:rFonts w:asciiTheme="minorHAnsi" w:hAnsiTheme="minorHAnsi" w:cs="Arial"/>
          <w:sz w:val="24"/>
          <w:szCs w:val="24"/>
        </w:rPr>
        <w:t xml:space="preserve">: </w:t>
      </w:r>
      <w:r w:rsidRPr="00A331F8">
        <w:rPr>
          <w:rFonts w:asciiTheme="minorHAnsi" w:hAnsiTheme="minorHAnsi" w:cs="Arial"/>
          <w:sz w:val="20"/>
          <w:szCs w:val="20"/>
        </w:rPr>
        <w:t xml:space="preserve">Adrián Antonio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Dib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Chagra, Paola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Róvere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, José Herrera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Bauab</w:t>
      </w:r>
      <w:proofErr w:type="spellEnd"/>
    </w:p>
    <w:p w:rsidR="004E273A" w:rsidRPr="00161F74" w:rsidRDefault="004E273A" w:rsidP="008E5BEC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EC66F1" w:rsidRPr="0077512A" w:rsidRDefault="00EC66F1" w:rsidP="00A32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Análisis de Datos (Optativa)</w:t>
      </w:r>
    </w:p>
    <w:p w:rsidR="00A3200C" w:rsidRPr="0077512A" w:rsidRDefault="00A3200C" w:rsidP="00A32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C.P</w:t>
      </w:r>
      <w:r w:rsidR="007108B1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Pla de Estudios 2019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– L.A </w:t>
      </w:r>
      <w:r w:rsidR="007108B1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y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L.E</w:t>
      </w:r>
      <w:r w:rsidR="007108B1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Planes de Estudios 2022</w:t>
      </w:r>
    </w:p>
    <w:p w:rsidR="000C3572" w:rsidRPr="0077512A" w:rsidRDefault="000C3572" w:rsidP="000C3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EF7BA2" w:rsidRPr="0077512A" w:rsidRDefault="000C3572" w:rsidP="000C3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3"/>
          <w:szCs w:val="43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TEORÍA</w:t>
      </w:r>
    </w:p>
    <w:p w:rsidR="00EF7BA2" w:rsidRPr="00C902C5" w:rsidRDefault="00EF7BA2" w:rsidP="009F71CB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902C5">
        <w:rPr>
          <w:rFonts w:asciiTheme="minorHAnsi" w:hAnsiTheme="minorHAnsi" w:cs="Arial"/>
          <w:sz w:val="24"/>
          <w:szCs w:val="24"/>
        </w:rPr>
        <w:tab/>
      </w:r>
      <w:r w:rsidRPr="00C902C5">
        <w:rPr>
          <w:rFonts w:asciiTheme="minorHAnsi" w:hAnsiTheme="minorHAnsi" w:cs="Arial"/>
          <w:b/>
          <w:sz w:val="24"/>
          <w:szCs w:val="24"/>
        </w:rPr>
        <w:t>1</w:t>
      </w:r>
      <w:r w:rsidRPr="00C902C5">
        <w:rPr>
          <w:rFonts w:asciiTheme="minorHAnsi" w:hAnsiTheme="minorHAnsi" w:cs="Arial"/>
          <w:sz w:val="24"/>
          <w:szCs w:val="24"/>
        </w:rPr>
        <w:tab/>
      </w:r>
      <w:r w:rsidR="00B66C40" w:rsidRPr="00C902C5">
        <w:rPr>
          <w:rFonts w:asciiTheme="minorHAnsi" w:hAnsiTheme="minorHAnsi" w:cs="Arial"/>
          <w:sz w:val="24"/>
          <w:szCs w:val="24"/>
        </w:rPr>
        <w:t xml:space="preserve"> </w:t>
      </w:r>
      <w:r w:rsidR="003829B0" w:rsidRPr="00C902C5">
        <w:rPr>
          <w:rFonts w:asciiTheme="minorHAnsi" w:hAnsiTheme="minorHAnsi" w:cs="Arial"/>
          <w:sz w:val="24"/>
          <w:szCs w:val="24"/>
        </w:rPr>
        <w:t>Lunes</w:t>
      </w:r>
      <w:r w:rsidR="003829B0" w:rsidRPr="00C902C5">
        <w:rPr>
          <w:rFonts w:asciiTheme="minorHAnsi" w:hAnsiTheme="minorHAnsi" w:cs="Arial"/>
          <w:sz w:val="24"/>
          <w:szCs w:val="24"/>
        </w:rPr>
        <w:tab/>
        <w:t>18:00</w:t>
      </w:r>
      <w:r w:rsidR="003829B0" w:rsidRPr="00C902C5">
        <w:rPr>
          <w:rFonts w:asciiTheme="minorHAnsi" w:hAnsiTheme="minorHAnsi" w:cs="Arial"/>
          <w:sz w:val="24"/>
          <w:szCs w:val="24"/>
        </w:rPr>
        <w:tab/>
        <w:t>20:00</w:t>
      </w:r>
      <w:r w:rsidR="003829B0" w:rsidRPr="00C902C5">
        <w:rPr>
          <w:rFonts w:asciiTheme="minorHAnsi" w:hAnsiTheme="minorHAnsi" w:cs="Arial"/>
          <w:sz w:val="24"/>
          <w:szCs w:val="24"/>
        </w:rPr>
        <w:tab/>
        <w:t>Aula B</w:t>
      </w:r>
      <w:r w:rsidR="003829B0" w:rsidRPr="00C902C5">
        <w:rPr>
          <w:rFonts w:asciiTheme="minorHAnsi" w:hAnsiTheme="minorHAnsi" w:cs="Arial"/>
          <w:sz w:val="24"/>
          <w:szCs w:val="24"/>
        </w:rPr>
        <w:tab/>
      </w:r>
      <w:r w:rsidR="003829B0" w:rsidRPr="00A331F8">
        <w:rPr>
          <w:rFonts w:asciiTheme="minorHAnsi" w:hAnsiTheme="minorHAnsi" w:cs="Arial"/>
          <w:sz w:val="20"/>
          <w:szCs w:val="20"/>
        </w:rPr>
        <w:t>Quintana/Batista/Silisque</w:t>
      </w:r>
    </w:p>
    <w:p w:rsidR="003829B0" w:rsidRDefault="003829B0" w:rsidP="003829B0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902C5">
        <w:rPr>
          <w:rFonts w:asciiTheme="minorHAnsi" w:hAnsiTheme="minorHAnsi" w:cs="Arial"/>
          <w:sz w:val="24"/>
          <w:szCs w:val="24"/>
        </w:rPr>
        <w:tab/>
      </w:r>
      <w:r w:rsidRPr="00C902C5">
        <w:rPr>
          <w:rFonts w:asciiTheme="minorHAnsi" w:hAnsiTheme="minorHAnsi" w:cs="Arial"/>
          <w:sz w:val="24"/>
          <w:szCs w:val="24"/>
        </w:rPr>
        <w:tab/>
        <w:t>Miércoles</w:t>
      </w:r>
      <w:r w:rsidRPr="00C902C5">
        <w:rPr>
          <w:rFonts w:asciiTheme="minorHAnsi" w:hAnsiTheme="minorHAnsi" w:cs="Arial"/>
          <w:sz w:val="24"/>
          <w:szCs w:val="24"/>
        </w:rPr>
        <w:tab/>
        <w:t>18:00</w:t>
      </w:r>
      <w:r w:rsidRPr="00C902C5">
        <w:rPr>
          <w:rFonts w:asciiTheme="minorHAnsi" w:hAnsiTheme="minorHAnsi" w:cs="Arial"/>
          <w:sz w:val="24"/>
          <w:szCs w:val="24"/>
        </w:rPr>
        <w:tab/>
        <w:t>20:00</w:t>
      </w:r>
      <w:r w:rsidRPr="00C902C5">
        <w:rPr>
          <w:rFonts w:asciiTheme="minorHAnsi" w:hAnsiTheme="minorHAnsi" w:cs="Arial"/>
          <w:sz w:val="24"/>
          <w:szCs w:val="24"/>
        </w:rPr>
        <w:tab/>
        <w:t>Aula B</w:t>
      </w:r>
      <w:r w:rsidRPr="00C902C5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>Quintana/Batista/Silisque</w:t>
      </w:r>
    </w:p>
    <w:p w:rsidR="003829B0" w:rsidRPr="00161F74" w:rsidRDefault="003829B0" w:rsidP="009F71CB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EC66F1" w:rsidRPr="0077512A" w:rsidRDefault="00EC66F1" w:rsidP="00EC6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Economía </w:t>
      </w:r>
      <w:r w:rsidR="00C70C17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A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mbiental (Optativa)</w:t>
      </w:r>
    </w:p>
    <w:p w:rsidR="00A3200C" w:rsidRPr="0077512A" w:rsidRDefault="00A3200C" w:rsidP="00EC6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L.E</w:t>
      </w:r>
      <w:r w:rsidR="007108B1"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 xml:space="preserve"> – Plan de Estudios 2022</w:t>
      </w:r>
    </w:p>
    <w:p w:rsidR="00B02598" w:rsidRPr="0077512A" w:rsidRDefault="00B02598" w:rsidP="00B02598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1E04DE"/>
        </w:rPr>
      </w:pPr>
    </w:p>
    <w:p w:rsidR="00B02598" w:rsidRPr="0077512A" w:rsidRDefault="00B02598" w:rsidP="00B02598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color w:val="1E04DE"/>
          <w:sz w:val="24"/>
          <w:szCs w:val="24"/>
        </w:rPr>
      </w:pPr>
      <w:r w:rsidRPr="0077512A">
        <w:rPr>
          <w:rFonts w:asciiTheme="minorHAnsi" w:hAnsiTheme="minorHAnsi" w:cs="Arial"/>
          <w:b/>
          <w:color w:val="1E04DE"/>
          <w:sz w:val="24"/>
          <w:szCs w:val="24"/>
        </w:rPr>
        <w:t>TEORÍA</w:t>
      </w:r>
    </w:p>
    <w:p w:rsidR="00B02598" w:rsidRPr="00161F74" w:rsidRDefault="00B02598" w:rsidP="00B02598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b/>
          <w:sz w:val="24"/>
          <w:szCs w:val="24"/>
        </w:rPr>
        <w:t>1</w:t>
      </w:r>
      <w:r w:rsidRPr="00161F74">
        <w:rPr>
          <w:rFonts w:asciiTheme="minorHAnsi" w:hAnsiTheme="minorHAnsi" w:cs="Arial"/>
          <w:sz w:val="24"/>
          <w:szCs w:val="24"/>
        </w:rPr>
        <w:tab/>
        <w:t>Martes</w:t>
      </w:r>
      <w:r w:rsidRPr="00161F74">
        <w:rPr>
          <w:rFonts w:asciiTheme="minorHAnsi" w:hAnsiTheme="minorHAnsi" w:cs="Arial"/>
          <w:sz w:val="24"/>
          <w:szCs w:val="24"/>
        </w:rPr>
        <w:tab/>
        <w:t>10:00</w:t>
      </w:r>
      <w:r w:rsidRPr="00161F74">
        <w:rPr>
          <w:rFonts w:asciiTheme="minorHAnsi" w:hAnsiTheme="minorHAnsi" w:cs="Arial"/>
          <w:sz w:val="24"/>
          <w:szCs w:val="24"/>
        </w:rPr>
        <w:tab/>
        <w:t>12:00</w:t>
      </w:r>
      <w:r w:rsidRPr="00161F74">
        <w:rPr>
          <w:rFonts w:asciiTheme="minorHAnsi" w:hAnsiTheme="minorHAnsi" w:cs="Arial"/>
          <w:sz w:val="24"/>
          <w:szCs w:val="24"/>
        </w:rPr>
        <w:tab/>
        <w:t xml:space="preserve">Moreno - </w:t>
      </w:r>
      <w:proofErr w:type="spellStart"/>
      <w:r w:rsidRPr="00161F74">
        <w:rPr>
          <w:rFonts w:asciiTheme="minorHAnsi" w:hAnsiTheme="minorHAnsi" w:cs="Arial"/>
          <w:sz w:val="24"/>
          <w:szCs w:val="24"/>
        </w:rPr>
        <w:t>Wierna</w:t>
      </w:r>
      <w:proofErr w:type="spellEnd"/>
      <w:r w:rsidRPr="00161F74">
        <w:rPr>
          <w:rFonts w:asciiTheme="minorHAnsi" w:hAnsiTheme="minorHAnsi" w:cs="Arial"/>
          <w:sz w:val="24"/>
          <w:szCs w:val="24"/>
        </w:rPr>
        <w:t xml:space="preserve"> (Facultad)</w:t>
      </w:r>
      <w:r w:rsidR="00B66C40" w:rsidRPr="00161F74">
        <w:rPr>
          <w:rFonts w:asciiTheme="minorHAnsi" w:hAnsiTheme="minorHAnsi" w:cs="Arial"/>
          <w:sz w:val="24"/>
          <w:szCs w:val="24"/>
        </w:rPr>
        <w:tab/>
      </w:r>
      <w:r w:rsidR="00B66C40" w:rsidRPr="00A331F8">
        <w:rPr>
          <w:rFonts w:asciiTheme="minorHAnsi" w:hAnsiTheme="minorHAnsi" w:cs="Arial"/>
          <w:sz w:val="20"/>
          <w:szCs w:val="20"/>
        </w:rPr>
        <w:t xml:space="preserve">Ana Cecilia </w:t>
      </w:r>
      <w:proofErr w:type="spellStart"/>
      <w:r w:rsidR="00B66C40" w:rsidRPr="00A331F8">
        <w:rPr>
          <w:rFonts w:asciiTheme="minorHAnsi" w:hAnsiTheme="minorHAnsi" w:cs="Arial"/>
          <w:sz w:val="20"/>
          <w:szCs w:val="20"/>
        </w:rPr>
        <w:t>Dip</w:t>
      </w:r>
      <w:proofErr w:type="spellEnd"/>
    </w:p>
    <w:p w:rsidR="00B02598" w:rsidRPr="00A331F8" w:rsidRDefault="00B02598" w:rsidP="00B02598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161F74">
        <w:rPr>
          <w:rFonts w:asciiTheme="minorHAnsi" w:hAnsiTheme="minorHAnsi" w:cs="Arial"/>
          <w:sz w:val="24"/>
          <w:szCs w:val="24"/>
        </w:rPr>
        <w:tab/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A43358" w:rsidRPr="00161F74">
        <w:rPr>
          <w:rFonts w:asciiTheme="minorHAnsi" w:hAnsiTheme="minorHAnsi" w:cs="Arial"/>
          <w:sz w:val="24"/>
          <w:szCs w:val="24"/>
        </w:rPr>
        <w:t>Viernes</w:t>
      </w:r>
      <w:r w:rsidRPr="00161F74">
        <w:rPr>
          <w:rFonts w:asciiTheme="minorHAnsi" w:hAnsiTheme="minorHAnsi" w:cs="Arial"/>
          <w:sz w:val="24"/>
          <w:szCs w:val="24"/>
        </w:rPr>
        <w:tab/>
        <w:t>10:00</w:t>
      </w:r>
      <w:r w:rsidRPr="00161F74">
        <w:rPr>
          <w:rFonts w:asciiTheme="minorHAnsi" w:hAnsiTheme="minorHAnsi" w:cs="Arial"/>
          <w:sz w:val="24"/>
          <w:szCs w:val="24"/>
        </w:rPr>
        <w:tab/>
        <w:t>12:00</w:t>
      </w:r>
      <w:r w:rsidRPr="00161F74">
        <w:rPr>
          <w:rFonts w:asciiTheme="minorHAnsi" w:hAnsiTheme="minorHAnsi" w:cs="Arial"/>
          <w:sz w:val="24"/>
          <w:szCs w:val="24"/>
        </w:rPr>
        <w:tab/>
      </w:r>
      <w:r w:rsidR="00B02D2C" w:rsidRPr="00161F74">
        <w:rPr>
          <w:rFonts w:asciiTheme="minorHAnsi" w:hAnsiTheme="minorHAnsi" w:cs="Arial"/>
          <w:sz w:val="24"/>
          <w:szCs w:val="24"/>
        </w:rPr>
        <w:t xml:space="preserve">Moreno – </w:t>
      </w:r>
      <w:proofErr w:type="spellStart"/>
      <w:r w:rsidR="00B02D2C" w:rsidRPr="00161F74">
        <w:rPr>
          <w:rFonts w:asciiTheme="minorHAnsi" w:hAnsiTheme="minorHAnsi" w:cs="Arial"/>
          <w:sz w:val="24"/>
          <w:szCs w:val="24"/>
        </w:rPr>
        <w:t>Wierna</w:t>
      </w:r>
      <w:proofErr w:type="spellEnd"/>
      <w:r w:rsidR="00B02D2C" w:rsidRPr="00161F74">
        <w:rPr>
          <w:rFonts w:asciiTheme="minorHAnsi" w:hAnsiTheme="minorHAnsi" w:cs="Arial"/>
          <w:sz w:val="24"/>
          <w:szCs w:val="24"/>
        </w:rPr>
        <w:t xml:space="preserve"> (Facultad)</w:t>
      </w:r>
      <w:r w:rsidR="00B66C40" w:rsidRPr="00161F74">
        <w:rPr>
          <w:rFonts w:asciiTheme="minorHAnsi" w:hAnsiTheme="minorHAnsi" w:cs="Arial"/>
          <w:sz w:val="24"/>
          <w:szCs w:val="24"/>
        </w:rPr>
        <w:tab/>
      </w:r>
      <w:r w:rsidR="00B66C40" w:rsidRPr="00A331F8">
        <w:rPr>
          <w:rFonts w:asciiTheme="minorHAnsi" w:hAnsiTheme="minorHAnsi" w:cs="Arial"/>
          <w:sz w:val="20"/>
          <w:szCs w:val="20"/>
        </w:rPr>
        <w:t xml:space="preserve">Ana Cecilia </w:t>
      </w:r>
      <w:proofErr w:type="spellStart"/>
      <w:r w:rsidR="00B66C40" w:rsidRPr="00A331F8">
        <w:rPr>
          <w:rFonts w:asciiTheme="minorHAnsi" w:hAnsiTheme="minorHAnsi" w:cs="Arial"/>
          <w:sz w:val="20"/>
          <w:szCs w:val="20"/>
        </w:rPr>
        <w:t>Dip</w:t>
      </w:r>
      <w:proofErr w:type="spellEnd"/>
    </w:p>
    <w:p w:rsidR="007C7A24" w:rsidRDefault="007C7A24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56"/>
          <w:szCs w:val="56"/>
          <w:u w:val="words"/>
        </w:rPr>
      </w:pPr>
    </w:p>
    <w:p w:rsidR="00D17789" w:rsidRPr="0077512A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56"/>
          <w:szCs w:val="56"/>
          <w:u w:val="words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56"/>
          <w:szCs w:val="56"/>
          <w:u w:val="words"/>
        </w:rPr>
        <w:t>CAFAYATE</w:t>
      </w:r>
    </w:p>
    <w:p w:rsidR="00D17789" w:rsidRPr="0077512A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  <w:u w:val="single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  <w:u w:val="single"/>
        </w:rPr>
        <w:t>Tecnicatura Universitaria en Gestión de Turismo</w:t>
      </w:r>
    </w:p>
    <w:p w:rsidR="00D17789" w:rsidRPr="0077512A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  <w:t>Plan de Estudios 20013</w:t>
      </w:r>
    </w:p>
    <w:p w:rsidR="00D17789" w:rsidRPr="0077512A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16"/>
          <w:szCs w:val="16"/>
        </w:rPr>
      </w:pPr>
    </w:p>
    <w:p w:rsidR="00D17789" w:rsidRPr="0077512A" w:rsidRDefault="00D17789" w:rsidP="00D17789">
      <w:pPr>
        <w:widowControl w:val="0"/>
        <w:tabs>
          <w:tab w:val="center" w:pos="450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1E04DE"/>
          <w:sz w:val="40"/>
          <w:szCs w:val="40"/>
        </w:rPr>
      </w:pPr>
      <w:r w:rsidRPr="0077512A">
        <w:rPr>
          <w:rFonts w:asciiTheme="minorHAnsi" w:hAnsiTheme="minorHAnsi" w:cs="Arial"/>
          <w:b/>
          <w:bCs/>
          <w:color w:val="1E04DE"/>
          <w:sz w:val="40"/>
          <w:szCs w:val="40"/>
        </w:rPr>
        <w:t>1º Año</w:t>
      </w:r>
    </w:p>
    <w:p w:rsidR="00D17789" w:rsidRPr="0077512A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A</w:t>
      </w:r>
      <w:r w:rsidR="003E3B3E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ntropología</w:t>
      </w:r>
    </w:p>
    <w:p w:rsidR="0077512A" w:rsidRDefault="0077512A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D17789" w:rsidRPr="0077512A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</w:rPr>
        <w:t>TEORÍA</w:t>
      </w:r>
    </w:p>
    <w:p w:rsidR="00D17789" w:rsidRPr="00A331F8" w:rsidRDefault="00D17789" w:rsidP="00D1778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sz w:val="24"/>
          <w:szCs w:val="24"/>
        </w:rPr>
        <w:tab/>
        <w:t>Lunes</w:t>
      </w:r>
      <w:r w:rsidRPr="00F54F1F">
        <w:rPr>
          <w:rFonts w:asciiTheme="minorHAnsi" w:hAnsiTheme="minorHAnsi" w:cs="Arial"/>
          <w:sz w:val="24"/>
          <w:szCs w:val="24"/>
        </w:rPr>
        <w:tab/>
        <w:t>20:00</w:t>
      </w:r>
      <w:r w:rsidRPr="00F54F1F">
        <w:rPr>
          <w:rFonts w:asciiTheme="minorHAnsi" w:hAnsiTheme="minorHAnsi" w:cs="Arial"/>
          <w:sz w:val="24"/>
          <w:szCs w:val="24"/>
        </w:rPr>
        <w:tab/>
        <w:t>22:00</w:t>
      </w:r>
      <w:r w:rsidRPr="00F54F1F">
        <w:rPr>
          <w:rFonts w:asciiTheme="minorHAnsi" w:hAnsiTheme="minorHAnsi" w:cs="Arial"/>
          <w:sz w:val="24"/>
          <w:szCs w:val="24"/>
        </w:rPr>
        <w:tab/>
      </w:r>
      <w:proofErr w:type="spellStart"/>
      <w:r w:rsidRPr="00F54F1F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F54F1F">
        <w:rPr>
          <w:rFonts w:asciiTheme="minorHAnsi" w:hAnsiTheme="minorHAnsi" w:cs="Arial"/>
          <w:sz w:val="24"/>
          <w:szCs w:val="24"/>
        </w:rPr>
        <w:t>. H</w:t>
      </w:r>
      <w:r w:rsidRPr="00F54F1F">
        <w:rPr>
          <w:rFonts w:asciiTheme="minorHAnsi" w:hAnsiTheme="minorHAnsi" w:cs="Arial"/>
          <w:sz w:val="24"/>
          <w:szCs w:val="24"/>
        </w:rPr>
        <w:tab/>
      </w:r>
      <w:r w:rsidR="00887A8C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Claudia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Subelza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/ Jimena Villarroel</w:t>
      </w:r>
    </w:p>
    <w:p w:rsidR="00D17789" w:rsidRPr="00F54F1F" w:rsidRDefault="00D17789" w:rsidP="00D1778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D17789" w:rsidRPr="0077512A" w:rsidRDefault="00D17789" w:rsidP="00D1778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i/>
          <w:color w:val="0000FF"/>
        </w:rPr>
      </w:pP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sz w:val="24"/>
          <w:szCs w:val="24"/>
        </w:rPr>
        <w:tab/>
      </w:r>
      <w:r w:rsidRPr="0077512A">
        <w:rPr>
          <w:rFonts w:asciiTheme="minorHAnsi" w:hAnsiTheme="minorHAnsi" w:cs="Arial"/>
          <w:b/>
          <w:i/>
          <w:color w:val="1E04DE"/>
        </w:rPr>
        <w:t>PRÁCTICA</w:t>
      </w:r>
    </w:p>
    <w:p w:rsidR="00D17789" w:rsidRPr="00F54F1F" w:rsidRDefault="00D17789" w:rsidP="00D1778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sz w:val="24"/>
          <w:szCs w:val="24"/>
        </w:rPr>
        <w:tab/>
        <w:t xml:space="preserve">Jueves </w:t>
      </w:r>
      <w:r w:rsidRPr="00F54F1F">
        <w:rPr>
          <w:rFonts w:asciiTheme="minorHAnsi" w:hAnsiTheme="minorHAnsi" w:cs="Arial"/>
          <w:sz w:val="24"/>
          <w:szCs w:val="24"/>
        </w:rPr>
        <w:tab/>
        <w:t>19:00</w:t>
      </w:r>
      <w:r w:rsidRPr="00F54F1F">
        <w:rPr>
          <w:rFonts w:asciiTheme="minorHAnsi" w:hAnsiTheme="minorHAnsi" w:cs="Arial"/>
          <w:sz w:val="24"/>
          <w:szCs w:val="24"/>
        </w:rPr>
        <w:tab/>
        <w:t>22:00</w:t>
      </w:r>
      <w:r w:rsidRPr="00F54F1F">
        <w:rPr>
          <w:rFonts w:asciiTheme="minorHAnsi" w:hAnsiTheme="minorHAnsi" w:cs="Arial"/>
          <w:sz w:val="24"/>
          <w:szCs w:val="24"/>
        </w:rPr>
        <w:tab/>
      </w:r>
      <w:proofErr w:type="spellStart"/>
      <w:r w:rsidRPr="00F54F1F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F54F1F">
        <w:rPr>
          <w:rFonts w:asciiTheme="minorHAnsi" w:hAnsiTheme="minorHAnsi" w:cs="Arial"/>
          <w:sz w:val="24"/>
          <w:szCs w:val="24"/>
        </w:rPr>
        <w:t>. D</w:t>
      </w:r>
      <w:r w:rsidRPr="00F54F1F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Claudia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Subelza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>/ Jimena Villarroel</w:t>
      </w:r>
      <w:r w:rsidRPr="00F54F1F">
        <w:rPr>
          <w:rFonts w:asciiTheme="minorHAnsi" w:hAnsiTheme="minorHAnsi" w:cs="Arial"/>
          <w:sz w:val="24"/>
          <w:szCs w:val="24"/>
        </w:rPr>
        <w:t xml:space="preserve"> (*)</w:t>
      </w:r>
    </w:p>
    <w:p w:rsidR="00D17789" w:rsidRPr="003E3B3E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="Arial"/>
          <w:sz w:val="24"/>
          <w:szCs w:val="24"/>
        </w:rPr>
      </w:pPr>
    </w:p>
    <w:p w:rsidR="00D17789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H</w:t>
      </w:r>
      <w:r w:rsidR="003E3B3E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istoria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R</w:t>
      </w:r>
      <w:r w:rsidR="003E3B3E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egional</w:t>
      </w:r>
    </w:p>
    <w:p w:rsidR="0077512A" w:rsidRDefault="0077512A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</w:p>
    <w:p w:rsidR="00D17789" w:rsidRPr="007A61F2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7A61F2">
        <w:rPr>
          <w:rFonts w:asciiTheme="minorHAnsi" w:hAnsiTheme="minorHAnsi" w:cs="Arial"/>
          <w:b/>
          <w:bCs/>
          <w:i/>
          <w:iCs/>
          <w:color w:val="1E04DE"/>
        </w:rPr>
        <w:t>TEORÍA</w:t>
      </w:r>
    </w:p>
    <w:p w:rsidR="00D17789" w:rsidRPr="00A331F8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="Arial"/>
          <w:sz w:val="20"/>
          <w:szCs w:val="20"/>
        </w:rPr>
      </w:pPr>
      <w:r w:rsidRPr="007A61F2">
        <w:rPr>
          <w:rFonts w:asciiTheme="minorHAnsi" w:hAnsiTheme="minorHAnsi" w:cs="Arial"/>
          <w:sz w:val="24"/>
          <w:szCs w:val="24"/>
        </w:rPr>
        <w:t xml:space="preserve">Viernes          19:00   22:00     </w:t>
      </w:r>
      <w:proofErr w:type="spellStart"/>
      <w:r w:rsidRPr="007A61F2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7A61F2">
        <w:rPr>
          <w:rFonts w:asciiTheme="minorHAnsi" w:hAnsiTheme="minorHAnsi" w:cs="Arial"/>
          <w:sz w:val="24"/>
          <w:szCs w:val="24"/>
        </w:rPr>
        <w:t xml:space="preserve">. </w:t>
      </w:r>
      <w:r w:rsidR="00AA1E2E" w:rsidRPr="007A61F2">
        <w:rPr>
          <w:rFonts w:asciiTheme="minorHAnsi" w:hAnsiTheme="minorHAnsi" w:cs="Arial"/>
          <w:sz w:val="24"/>
          <w:szCs w:val="24"/>
        </w:rPr>
        <w:t>F</w:t>
      </w:r>
      <w:r w:rsidRPr="007A61F2">
        <w:rPr>
          <w:rFonts w:asciiTheme="minorHAnsi" w:hAnsiTheme="minorHAnsi" w:cs="Arial"/>
          <w:sz w:val="24"/>
          <w:szCs w:val="24"/>
        </w:rPr>
        <w:tab/>
      </w:r>
      <w:r w:rsidRPr="007A61F2">
        <w:rPr>
          <w:rFonts w:asciiTheme="minorHAnsi" w:hAnsiTheme="minorHAnsi" w:cs="Arial"/>
          <w:sz w:val="24"/>
          <w:szCs w:val="24"/>
        </w:rPr>
        <w:tab/>
      </w:r>
      <w:r w:rsidRPr="007A61F2">
        <w:rPr>
          <w:rFonts w:asciiTheme="minorHAnsi" w:hAnsiTheme="minorHAnsi" w:cs="Arial"/>
          <w:sz w:val="20"/>
          <w:szCs w:val="20"/>
        </w:rPr>
        <w:t xml:space="preserve">Flores/ Melisa </w:t>
      </w:r>
      <w:proofErr w:type="spellStart"/>
      <w:r w:rsidRPr="007A61F2">
        <w:rPr>
          <w:rFonts w:asciiTheme="minorHAnsi" w:hAnsiTheme="minorHAnsi" w:cs="Arial"/>
          <w:sz w:val="20"/>
          <w:szCs w:val="20"/>
        </w:rPr>
        <w:t>Languasco</w:t>
      </w:r>
      <w:proofErr w:type="spellEnd"/>
    </w:p>
    <w:p w:rsidR="00D17789" w:rsidRPr="0077512A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i/>
          <w:color w:val="0000FF"/>
          <w:u w:val="single"/>
        </w:rPr>
      </w:pPr>
    </w:p>
    <w:p w:rsidR="00D17789" w:rsidRPr="0077512A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0000B0"/>
        </w:rPr>
      </w:pPr>
      <w:r w:rsidRPr="0077512A">
        <w:rPr>
          <w:rFonts w:asciiTheme="minorHAnsi" w:hAnsiTheme="minorHAnsi" w:cs="Arial"/>
          <w:b/>
          <w:i/>
          <w:color w:val="0000FF"/>
        </w:rPr>
        <w:t>PRÁCTICA</w:t>
      </w:r>
    </w:p>
    <w:p w:rsidR="00D17789" w:rsidRPr="00A331F8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ind w:left="720" w:right="-142" w:firstLine="720"/>
        <w:rPr>
          <w:rFonts w:asciiTheme="minorHAnsi" w:hAnsiTheme="minorHAnsi" w:cs="Arial"/>
          <w:sz w:val="20"/>
          <w:szCs w:val="20"/>
        </w:rPr>
      </w:pPr>
      <w:r w:rsidRPr="00F54F1F">
        <w:rPr>
          <w:rFonts w:asciiTheme="minorHAnsi" w:hAnsiTheme="minorHAnsi" w:cs="Arial"/>
          <w:sz w:val="24"/>
          <w:szCs w:val="24"/>
        </w:rPr>
        <w:t>Martes</w:t>
      </w:r>
      <w:r w:rsidRPr="00F54F1F">
        <w:rPr>
          <w:rFonts w:asciiTheme="minorHAnsi" w:hAnsiTheme="minorHAnsi" w:cs="Arial"/>
          <w:sz w:val="24"/>
          <w:szCs w:val="24"/>
        </w:rPr>
        <w:tab/>
        <w:t xml:space="preserve">          19:00   22:00    Mor-</w:t>
      </w:r>
      <w:proofErr w:type="spellStart"/>
      <w:r w:rsidRPr="00F54F1F">
        <w:rPr>
          <w:rFonts w:asciiTheme="minorHAnsi" w:hAnsiTheme="minorHAnsi" w:cs="Arial"/>
          <w:sz w:val="24"/>
          <w:szCs w:val="24"/>
        </w:rPr>
        <w:t>Wier</w:t>
      </w:r>
      <w:proofErr w:type="spellEnd"/>
      <w:r w:rsidRPr="00F54F1F">
        <w:rPr>
          <w:rFonts w:asciiTheme="minorHAnsi" w:hAnsiTheme="minorHAnsi" w:cs="Arial"/>
          <w:sz w:val="24"/>
          <w:szCs w:val="24"/>
        </w:rPr>
        <w:t xml:space="preserve"> </w:t>
      </w:r>
      <w:r w:rsidRPr="00F54F1F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Flores/ Melisa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Languasco</w:t>
      </w:r>
      <w:proofErr w:type="spellEnd"/>
      <w:r w:rsidRPr="00A331F8">
        <w:rPr>
          <w:rFonts w:asciiTheme="minorHAnsi" w:hAnsiTheme="minorHAnsi" w:cs="Arial"/>
          <w:sz w:val="20"/>
          <w:szCs w:val="20"/>
        </w:rPr>
        <w:t xml:space="preserve"> </w:t>
      </w:r>
    </w:p>
    <w:p w:rsidR="00D17789" w:rsidRPr="003E3B3E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="Arial"/>
          <w:b/>
          <w:bCs/>
          <w:i/>
          <w:iCs/>
          <w:color w:val="000080"/>
          <w:sz w:val="24"/>
          <w:szCs w:val="24"/>
        </w:rPr>
      </w:pPr>
    </w:p>
    <w:p w:rsidR="00D17789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G</w:t>
      </w:r>
      <w:r w:rsidR="003E3B3E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eografía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3E3B3E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del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T</w:t>
      </w:r>
      <w:r w:rsidR="003E3B3E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urismo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</w:t>
      </w:r>
      <w:r w:rsidR="003E3B3E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en</w:t>
      </w:r>
      <w:r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 xml:space="preserve"> A</w:t>
      </w:r>
      <w:r w:rsidR="003E3B3E" w:rsidRPr="0077512A">
        <w:rPr>
          <w:rFonts w:asciiTheme="minorHAnsi" w:hAnsiTheme="minorHAnsi" w:cs="Arial"/>
          <w:b/>
          <w:bCs/>
          <w:i/>
          <w:iCs/>
          <w:color w:val="1E04DE"/>
          <w:sz w:val="36"/>
          <w:szCs w:val="36"/>
        </w:rPr>
        <w:t>rgentina</w:t>
      </w:r>
    </w:p>
    <w:p w:rsidR="0077512A" w:rsidRPr="0077512A" w:rsidRDefault="0077512A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24"/>
          <w:szCs w:val="24"/>
        </w:rPr>
      </w:pPr>
    </w:p>
    <w:p w:rsidR="00D17789" w:rsidRPr="0077512A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</w:rPr>
      </w:pPr>
      <w:r w:rsidRPr="0077512A">
        <w:rPr>
          <w:rFonts w:asciiTheme="minorHAnsi" w:hAnsiTheme="minorHAnsi" w:cs="Arial"/>
          <w:b/>
          <w:bCs/>
          <w:i/>
          <w:iCs/>
          <w:color w:val="1E04DE"/>
        </w:rPr>
        <w:t>TEORÍA Y PRÁCTICA</w:t>
      </w:r>
    </w:p>
    <w:p w:rsidR="00D17789" w:rsidRPr="00A331F8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="Arial"/>
          <w:sz w:val="20"/>
          <w:szCs w:val="20"/>
        </w:rPr>
      </w:pPr>
      <w:r w:rsidRPr="00F54F1F">
        <w:rPr>
          <w:rFonts w:asciiTheme="minorHAnsi" w:hAnsiTheme="minorHAnsi" w:cs="Arial"/>
          <w:sz w:val="24"/>
          <w:szCs w:val="24"/>
        </w:rPr>
        <w:t>Sábado</w:t>
      </w:r>
      <w:r w:rsidRPr="00F54F1F">
        <w:rPr>
          <w:rFonts w:asciiTheme="minorHAnsi" w:hAnsiTheme="minorHAnsi" w:cs="Arial"/>
          <w:sz w:val="24"/>
          <w:szCs w:val="24"/>
        </w:rPr>
        <w:tab/>
        <w:t xml:space="preserve">          08:00   14:00     </w:t>
      </w:r>
      <w:proofErr w:type="spellStart"/>
      <w:r w:rsidRPr="00F54F1F">
        <w:rPr>
          <w:rFonts w:asciiTheme="minorHAnsi" w:hAnsiTheme="minorHAnsi" w:cs="Arial"/>
          <w:sz w:val="24"/>
          <w:szCs w:val="24"/>
        </w:rPr>
        <w:t>Anf</w:t>
      </w:r>
      <w:proofErr w:type="spellEnd"/>
      <w:r w:rsidRPr="00F54F1F">
        <w:rPr>
          <w:rFonts w:asciiTheme="minorHAnsi" w:hAnsiTheme="minorHAnsi" w:cs="Arial"/>
          <w:sz w:val="24"/>
          <w:szCs w:val="24"/>
        </w:rPr>
        <w:t>. Q</w:t>
      </w:r>
      <w:r w:rsidRPr="00F54F1F">
        <w:rPr>
          <w:rFonts w:asciiTheme="minorHAnsi" w:hAnsiTheme="minorHAnsi" w:cs="Arial"/>
          <w:sz w:val="24"/>
          <w:szCs w:val="24"/>
        </w:rPr>
        <w:tab/>
      </w:r>
      <w:r w:rsidRPr="00F54F1F">
        <w:rPr>
          <w:rFonts w:asciiTheme="minorHAnsi" w:hAnsiTheme="minorHAnsi" w:cs="Arial"/>
          <w:sz w:val="24"/>
          <w:szCs w:val="24"/>
        </w:rPr>
        <w:tab/>
      </w:r>
      <w:r w:rsidRPr="00A331F8">
        <w:rPr>
          <w:rFonts w:asciiTheme="minorHAnsi" w:hAnsiTheme="minorHAnsi" w:cs="Arial"/>
          <w:sz w:val="20"/>
          <w:szCs w:val="20"/>
        </w:rPr>
        <w:t xml:space="preserve">Carmen Herrera/ Soraya </w:t>
      </w:r>
      <w:proofErr w:type="spellStart"/>
      <w:r w:rsidRPr="00A331F8">
        <w:rPr>
          <w:rFonts w:asciiTheme="minorHAnsi" w:hAnsiTheme="minorHAnsi" w:cs="Arial"/>
          <w:sz w:val="20"/>
          <w:szCs w:val="20"/>
        </w:rPr>
        <w:t>Aitade</w:t>
      </w:r>
      <w:proofErr w:type="spellEnd"/>
    </w:p>
    <w:p w:rsidR="00D17789" w:rsidRPr="00A331F8" w:rsidRDefault="00D17789" w:rsidP="00D1778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="Arial"/>
          <w:sz w:val="20"/>
          <w:szCs w:val="20"/>
        </w:rPr>
      </w:pPr>
    </w:p>
    <w:p w:rsidR="003E3B3E" w:rsidRPr="00405C1B" w:rsidRDefault="003E3B3E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  <w:u w:val="words"/>
        </w:rPr>
      </w:pPr>
    </w:p>
    <w:p w:rsidR="003E3B3E" w:rsidRPr="00405C1B" w:rsidRDefault="003E3B3E" w:rsidP="00D1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i/>
          <w:iCs/>
          <w:color w:val="1E04DE"/>
          <w:sz w:val="40"/>
          <w:szCs w:val="40"/>
          <w:u w:val="words"/>
        </w:rPr>
      </w:pPr>
    </w:p>
    <w:p w:rsidR="0040397E" w:rsidRDefault="0040397E" w:rsidP="00C51969">
      <w:pPr>
        <w:widowControl w:val="0"/>
        <w:tabs>
          <w:tab w:val="left" w:pos="851"/>
          <w:tab w:val="left" w:pos="1418"/>
          <w:tab w:val="left" w:pos="2694"/>
          <w:tab w:val="left" w:pos="3402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40397E" w:rsidSect="005F729A">
      <w:headerReference w:type="default" r:id="rId9"/>
      <w:footerReference w:type="even" r:id="rId10"/>
      <w:footerReference w:type="default" r:id="rId11"/>
      <w:pgSz w:w="11907" w:h="16839" w:code="9"/>
      <w:pgMar w:top="1418" w:right="850" w:bottom="1418" w:left="851" w:header="113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C7" w:rsidRDefault="002954C7">
      <w:r>
        <w:separator/>
      </w:r>
    </w:p>
  </w:endnote>
  <w:endnote w:type="continuationSeparator" w:id="0">
    <w:p w:rsidR="002954C7" w:rsidRDefault="0029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C7" w:rsidRDefault="002954C7" w:rsidP="009A671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54C7" w:rsidRDefault="002954C7" w:rsidP="00F3474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C7" w:rsidRPr="00A45DB0" w:rsidRDefault="002954C7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i/>
        <w:sz w:val="16"/>
        <w:szCs w:val="16"/>
      </w:rPr>
    </w:pPr>
    <w:r>
      <w:rPr>
        <w:rFonts w:ascii="Book Antiqua" w:hAnsi="Book Antiqua"/>
        <w:i/>
        <w:spacing w:val="60"/>
        <w:sz w:val="16"/>
        <w:szCs w:val="16"/>
      </w:rPr>
      <w:t>Pág.</w:t>
    </w:r>
    <w:r w:rsidRPr="00A45DB0">
      <w:rPr>
        <w:rFonts w:ascii="Book Antiqua" w:hAnsi="Book Antiqua"/>
        <w:i/>
        <w:sz w:val="16"/>
        <w:szCs w:val="16"/>
      </w:rPr>
      <w:t xml:space="preserve"> </w:t>
    </w:r>
    <w:r w:rsidRPr="00A45DB0">
      <w:rPr>
        <w:rFonts w:ascii="Book Antiqua" w:hAnsi="Book Antiqua"/>
        <w:i/>
        <w:sz w:val="16"/>
        <w:szCs w:val="16"/>
      </w:rPr>
      <w:fldChar w:fldCharType="begin"/>
    </w:r>
    <w:r w:rsidRPr="00A45DB0">
      <w:rPr>
        <w:rFonts w:ascii="Book Antiqua" w:hAnsi="Book Antiqua"/>
        <w:i/>
        <w:sz w:val="16"/>
        <w:szCs w:val="16"/>
      </w:rPr>
      <w:instrText>PAGE   \* MERGEFORMAT</w:instrText>
    </w:r>
    <w:r w:rsidRPr="00A45DB0">
      <w:rPr>
        <w:rFonts w:ascii="Book Antiqua" w:hAnsi="Book Antiqua"/>
        <w:i/>
        <w:sz w:val="16"/>
        <w:szCs w:val="16"/>
      </w:rPr>
      <w:fldChar w:fldCharType="separate"/>
    </w:r>
    <w:r w:rsidR="00542C60">
      <w:rPr>
        <w:rFonts w:ascii="Book Antiqua" w:hAnsi="Book Antiqua"/>
        <w:i/>
        <w:noProof/>
        <w:sz w:val="16"/>
        <w:szCs w:val="16"/>
      </w:rPr>
      <w:t>14</w:t>
    </w:r>
    <w:r w:rsidRPr="00A45DB0">
      <w:rPr>
        <w:rFonts w:ascii="Book Antiqua" w:hAnsi="Book Antiqua"/>
        <w:i/>
        <w:sz w:val="16"/>
        <w:szCs w:val="16"/>
      </w:rPr>
      <w:fldChar w:fldCharType="end"/>
    </w:r>
    <w:r w:rsidRPr="00A45DB0">
      <w:rPr>
        <w:rFonts w:ascii="Book Antiqua" w:hAnsi="Book Antiqua"/>
        <w:i/>
        <w:sz w:val="16"/>
        <w:szCs w:val="16"/>
      </w:rPr>
      <w:t xml:space="preserve"> | </w:t>
    </w:r>
    <w:r w:rsidRPr="00A45DB0">
      <w:rPr>
        <w:rFonts w:ascii="Book Antiqua" w:hAnsi="Book Antiqua"/>
        <w:i/>
        <w:sz w:val="16"/>
        <w:szCs w:val="16"/>
      </w:rPr>
      <w:fldChar w:fldCharType="begin"/>
    </w:r>
    <w:r w:rsidRPr="00A45DB0">
      <w:rPr>
        <w:rFonts w:ascii="Book Antiqua" w:hAnsi="Book Antiqua"/>
        <w:i/>
        <w:sz w:val="16"/>
        <w:szCs w:val="16"/>
      </w:rPr>
      <w:instrText>NUMPAGES  \* Arabic  \* MERGEFORMAT</w:instrText>
    </w:r>
    <w:r w:rsidRPr="00A45DB0">
      <w:rPr>
        <w:rFonts w:ascii="Book Antiqua" w:hAnsi="Book Antiqua"/>
        <w:i/>
        <w:sz w:val="16"/>
        <w:szCs w:val="16"/>
      </w:rPr>
      <w:fldChar w:fldCharType="separate"/>
    </w:r>
    <w:r w:rsidR="00542C60">
      <w:rPr>
        <w:rFonts w:ascii="Book Antiqua" w:hAnsi="Book Antiqua"/>
        <w:i/>
        <w:noProof/>
        <w:sz w:val="16"/>
        <w:szCs w:val="16"/>
      </w:rPr>
      <w:t>18</w:t>
    </w:r>
    <w:r w:rsidRPr="00A45DB0">
      <w:rPr>
        <w:rFonts w:ascii="Book Antiqua" w:hAnsi="Book Antiqua"/>
        <w:i/>
        <w:sz w:val="16"/>
        <w:szCs w:val="16"/>
      </w:rPr>
      <w:fldChar w:fldCharType="end"/>
    </w:r>
  </w:p>
  <w:p w:rsidR="002954C7" w:rsidRPr="00FE498B" w:rsidRDefault="002954C7" w:rsidP="004B0438">
    <w:pPr>
      <w:widowControl w:val="0"/>
      <w:tabs>
        <w:tab w:val="left" w:pos="567"/>
        <w:tab w:val="right" w:pos="3743"/>
        <w:tab w:val="right" w:pos="4530"/>
        <w:tab w:val="left" w:pos="4620"/>
        <w:tab w:val="right" w:pos="6297"/>
        <w:tab w:val="left" w:pos="6405"/>
      </w:tabs>
      <w:autoSpaceDE w:val="0"/>
      <w:autoSpaceDN w:val="0"/>
      <w:adjustRightInd w:val="0"/>
      <w:spacing w:before="11" w:after="0" w:line="240" w:lineRule="auto"/>
      <w:rPr>
        <w:rFonts w:ascii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C7" w:rsidRDefault="002954C7">
      <w:r>
        <w:separator/>
      </w:r>
    </w:p>
  </w:footnote>
  <w:footnote w:type="continuationSeparator" w:id="0">
    <w:p w:rsidR="002954C7" w:rsidRDefault="00295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C7" w:rsidRPr="009603DD" w:rsidRDefault="002954C7" w:rsidP="00C25D66">
    <w:pPr>
      <w:widowControl w:val="0"/>
      <w:tabs>
        <w:tab w:val="left" w:pos="851"/>
        <w:tab w:val="left" w:pos="1418"/>
        <w:tab w:val="left" w:pos="2694"/>
        <w:tab w:val="left" w:pos="3402"/>
        <w:tab w:val="left" w:pos="4253"/>
        <w:tab w:val="left" w:pos="5670"/>
      </w:tabs>
      <w:autoSpaceDE w:val="0"/>
      <w:autoSpaceDN w:val="0"/>
      <w:adjustRightInd w:val="0"/>
      <w:spacing w:after="0" w:line="240" w:lineRule="auto"/>
      <w:rPr>
        <w:rFonts w:asciiTheme="minorHAnsi" w:hAnsiTheme="minorHAnsi" w:cs="Arial"/>
        <w:b/>
        <w:bCs/>
        <w:i/>
        <w:iCs/>
        <w:color w:val="0000FF"/>
        <w:sz w:val="24"/>
        <w:szCs w:val="24"/>
      </w:rPr>
    </w:pPr>
    <w:r w:rsidRPr="009603DD"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>Clase</w:t>
    </w:r>
    <w:r w:rsidRPr="009603DD"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ab/>
      <w:t>Nº</w:t>
    </w:r>
    <w:r w:rsidRPr="009603DD"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ab/>
      <w:t>Día</w:t>
    </w:r>
    <w:r w:rsidRPr="009603DD"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ab/>
    </w:r>
    <w:r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>Inicio</w:t>
    </w:r>
    <w:r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ab/>
    </w:r>
    <w:r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ab/>
    </w:r>
    <w:r w:rsidRPr="009603DD"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>Final.</w:t>
    </w:r>
    <w:r w:rsidRPr="009603DD"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ab/>
      <w:t xml:space="preserve">  Aula</w:t>
    </w:r>
    <w:r w:rsidRPr="009603DD"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ab/>
    </w:r>
    <w:r w:rsidRPr="009603DD"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ab/>
    </w:r>
    <w:r w:rsidRPr="009603DD">
      <w:rPr>
        <w:rFonts w:asciiTheme="minorHAnsi" w:hAnsiTheme="minorHAnsi" w:cs="Arial"/>
        <w:b/>
        <w:bCs/>
        <w:i/>
        <w:iCs/>
        <w:color w:val="0000FF"/>
        <w:sz w:val="24"/>
        <w:szCs w:val="24"/>
      </w:rPr>
      <w:tab/>
      <w:t>Docente(s)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6178"/>
    <w:multiLevelType w:val="hybridMultilevel"/>
    <w:tmpl w:val="75FA5FD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0A"/>
    <w:rsid w:val="00001233"/>
    <w:rsid w:val="00001B59"/>
    <w:rsid w:val="00001D9D"/>
    <w:rsid w:val="000022A3"/>
    <w:rsid w:val="00002364"/>
    <w:rsid w:val="00003432"/>
    <w:rsid w:val="000044AA"/>
    <w:rsid w:val="000049DA"/>
    <w:rsid w:val="00006E26"/>
    <w:rsid w:val="0001196E"/>
    <w:rsid w:val="00011C2D"/>
    <w:rsid w:val="00011F0D"/>
    <w:rsid w:val="00012EB9"/>
    <w:rsid w:val="00013550"/>
    <w:rsid w:val="00013F4F"/>
    <w:rsid w:val="000175F2"/>
    <w:rsid w:val="000215D0"/>
    <w:rsid w:val="00022722"/>
    <w:rsid w:val="00022BCA"/>
    <w:rsid w:val="000237F1"/>
    <w:rsid w:val="00023FC7"/>
    <w:rsid w:val="00024216"/>
    <w:rsid w:val="00030E89"/>
    <w:rsid w:val="00031D49"/>
    <w:rsid w:val="00032064"/>
    <w:rsid w:val="000320E7"/>
    <w:rsid w:val="0003369F"/>
    <w:rsid w:val="00033890"/>
    <w:rsid w:val="00034010"/>
    <w:rsid w:val="00034BCB"/>
    <w:rsid w:val="00035686"/>
    <w:rsid w:val="00041010"/>
    <w:rsid w:val="00041207"/>
    <w:rsid w:val="00041764"/>
    <w:rsid w:val="00041839"/>
    <w:rsid w:val="00044206"/>
    <w:rsid w:val="00044FB3"/>
    <w:rsid w:val="00046680"/>
    <w:rsid w:val="00046A54"/>
    <w:rsid w:val="0004775E"/>
    <w:rsid w:val="00047AAF"/>
    <w:rsid w:val="0005125E"/>
    <w:rsid w:val="00052D14"/>
    <w:rsid w:val="00053BDC"/>
    <w:rsid w:val="00053D8D"/>
    <w:rsid w:val="0005426B"/>
    <w:rsid w:val="000545A8"/>
    <w:rsid w:val="00054CF2"/>
    <w:rsid w:val="000552A3"/>
    <w:rsid w:val="0005588C"/>
    <w:rsid w:val="00055B75"/>
    <w:rsid w:val="0005771D"/>
    <w:rsid w:val="0006031B"/>
    <w:rsid w:val="00060D7D"/>
    <w:rsid w:val="000612FF"/>
    <w:rsid w:val="0006334E"/>
    <w:rsid w:val="00063CFF"/>
    <w:rsid w:val="00064ABB"/>
    <w:rsid w:val="0006644A"/>
    <w:rsid w:val="0006698B"/>
    <w:rsid w:val="00067219"/>
    <w:rsid w:val="00070740"/>
    <w:rsid w:val="00071518"/>
    <w:rsid w:val="0007167A"/>
    <w:rsid w:val="000721E3"/>
    <w:rsid w:val="0007399A"/>
    <w:rsid w:val="000746BA"/>
    <w:rsid w:val="000750F4"/>
    <w:rsid w:val="00076B78"/>
    <w:rsid w:val="00076B87"/>
    <w:rsid w:val="00077EB2"/>
    <w:rsid w:val="00080158"/>
    <w:rsid w:val="00080810"/>
    <w:rsid w:val="00081792"/>
    <w:rsid w:val="00081C3E"/>
    <w:rsid w:val="00082B47"/>
    <w:rsid w:val="00083632"/>
    <w:rsid w:val="00084A42"/>
    <w:rsid w:val="00085253"/>
    <w:rsid w:val="0008548B"/>
    <w:rsid w:val="00085DC4"/>
    <w:rsid w:val="00087938"/>
    <w:rsid w:val="00087BE0"/>
    <w:rsid w:val="00091BC6"/>
    <w:rsid w:val="00092CC3"/>
    <w:rsid w:val="000940DC"/>
    <w:rsid w:val="00095FED"/>
    <w:rsid w:val="00096F49"/>
    <w:rsid w:val="00097254"/>
    <w:rsid w:val="000A16D5"/>
    <w:rsid w:val="000A1C54"/>
    <w:rsid w:val="000A2310"/>
    <w:rsid w:val="000A4E48"/>
    <w:rsid w:val="000A51E3"/>
    <w:rsid w:val="000A5483"/>
    <w:rsid w:val="000A5ADD"/>
    <w:rsid w:val="000A6508"/>
    <w:rsid w:val="000A683B"/>
    <w:rsid w:val="000A7A55"/>
    <w:rsid w:val="000B08A7"/>
    <w:rsid w:val="000B1B29"/>
    <w:rsid w:val="000B1E0E"/>
    <w:rsid w:val="000B2268"/>
    <w:rsid w:val="000B2461"/>
    <w:rsid w:val="000B3C04"/>
    <w:rsid w:val="000B4667"/>
    <w:rsid w:val="000B512F"/>
    <w:rsid w:val="000B5E72"/>
    <w:rsid w:val="000B738D"/>
    <w:rsid w:val="000C068A"/>
    <w:rsid w:val="000C2F31"/>
    <w:rsid w:val="000C3572"/>
    <w:rsid w:val="000C3AC4"/>
    <w:rsid w:val="000C41D5"/>
    <w:rsid w:val="000C41F6"/>
    <w:rsid w:val="000C54E2"/>
    <w:rsid w:val="000C5B05"/>
    <w:rsid w:val="000D17D7"/>
    <w:rsid w:val="000D3755"/>
    <w:rsid w:val="000D3F2E"/>
    <w:rsid w:val="000D4628"/>
    <w:rsid w:val="000D5144"/>
    <w:rsid w:val="000D5B36"/>
    <w:rsid w:val="000E008F"/>
    <w:rsid w:val="000E0170"/>
    <w:rsid w:val="000E03AE"/>
    <w:rsid w:val="000E079E"/>
    <w:rsid w:val="000E168F"/>
    <w:rsid w:val="000E29A7"/>
    <w:rsid w:val="000E2D89"/>
    <w:rsid w:val="000E353F"/>
    <w:rsid w:val="000E3BFB"/>
    <w:rsid w:val="000E4792"/>
    <w:rsid w:val="000E5616"/>
    <w:rsid w:val="000E7587"/>
    <w:rsid w:val="000F0B24"/>
    <w:rsid w:val="000F3EC3"/>
    <w:rsid w:val="000F56E0"/>
    <w:rsid w:val="000F7EEC"/>
    <w:rsid w:val="001012BB"/>
    <w:rsid w:val="001017C2"/>
    <w:rsid w:val="00101D71"/>
    <w:rsid w:val="001020A3"/>
    <w:rsid w:val="00104300"/>
    <w:rsid w:val="00104607"/>
    <w:rsid w:val="00105ED3"/>
    <w:rsid w:val="0010785E"/>
    <w:rsid w:val="00107D50"/>
    <w:rsid w:val="001100D7"/>
    <w:rsid w:val="00110916"/>
    <w:rsid w:val="00113E7E"/>
    <w:rsid w:val="00113FB6"/>
    <w:rsid w:val="001146A6"/>
    <w:rsid w:val="00114D9C"/>
    <w:rsid w:val="00117BE5"/>
    <w:rsid w:val="001209A1"/>
    <w:rsid w:val="00122751"/>
    <w:rsid w:val="00122A27"/>
    <w:rsid w:val="00124087"/>
    <w:rsid w:val="00127A38"/>
    <w:rsid w:val="00127CE3"/>
    <w:rsid w:val="0013000D"/>
    <w:rsid w:val="00130727"/>
    <w:rsid w:val="00130F0E"/>
    <w:rsid w:val="00131447"/>
    <w:rsid w:val="00133D7E"/>
    <w:rsid w:val="0013455E"/>
    <w:rsid w:val="0013483B"/>
    <w:rsid w:val="00135C2E"/>
    <w:rsid w:val="00135DF3"/>
    <w:rsid w:val="0013633F"/>
    <w:rsid w:val="00141FA8"/>
    <w:rsid w:val="001431B2"/>
    <w:rsid w:val="001453F0"/>
    <w:rsid w:val="00145826"/>
    <w:rsid w:val="00145A5B"/>
    <w:rsid w:val="00146247"/>
    <w:rsid w:val="00150237"/>
    <w:rsid w:val="001510FE"/>
    <w:rsid w:val="00151E7F"/>
    <w:rsid w:val="0015233C"/>
    <w:rsid w:val="00152732"/>
    <w:rsid w:val="0015572B"/>
    <w:rsid w:val="00157A0E"/>
    <w:rsid w:val="001606DB"/>
    <w:rsid w:val="001619E3"/>
    <w:rsid w:val="00161F74"/>
    <w:rsid w:val="001636B7"/>
    <w:rsid w:val="0016432D"/>
    <w:rsid w:val="001653B5"/>
    <w:rsid w:val="00166EE6"/>
    <w:rsid w:val="00171239"/>
    <w:rsid w:val="00171499"/>
    <w:rsid w:val="00172A7E"/>
    <w:rsid w:val="00173D57"/>
    <w:rsid w:val="00174F00"/>
    <w:rsid w:val="001755A1"/>
    <w:rsid w:val="001756CA"/>
    <w:rsid w:val="00177047"/>
    <w:rsid w:val="0018132A"/>
    <w:rsid w:val="00181685"/>
    <w:rsid w:val="00182D1E"/>
    <w:rsid w:val="0018331E"/>
    <w:rsid w:val="001844D1"/>
    <w:rsid w:val="00185604"/>
    <w:rsid w:val="00185787"/>
    <w:rsid w:val="00185DB2"/>
    <w:rsid w:val="00186863"/>
    <w:rsid w:val="00191491"/>
    <w:rsid w:val="00191956"/>
    <w:rsid w:val="00191BA2"/>
    <w:rsid w:val="00193739"/>
    <w:rsid w:val="00193FC3"/>
    <w:rsid w:val="00194754"/>
    <w:rsid w:val="00196806"/>
    <w:rsid w:val="001973E5"/>
    <w:rsid w:val="00197AA2"/>
    <w:rsid w:val="001A02E2"/>
    <w:rsid w:val="001A04BB"/>
    <w:rsid w:val="001A15B4"/>
    <w:rsid w:val="001A2672"/>
    <w:rsid w:val="001A4D01"/>
    <w:rsid w:val="001A5490"/>
    <w:rsid w:val="001A5AF0"/>
    <w:rsid w:val="001B1442"/>
    <w:rsid w:val="001B3C1A"/>
    <w:rsid w:val="001C0683"/>
    <w:rsid w:val="001C2208"/>
    <w:rsid w:val="001C420B"/>
    <w:rsid w:val="001C50D8"/>
    <w:rsid w:val="001C5B74"/>
    <w:rsid w:val="001C6236"/>
    <w:rsid w:val="001C688F"/>
    <w:rsid w:val="001C7859"/>
    <w:rsid w:val="001D0059"/>
    <w:rsid w:val="001D00A5"/>
    <w:rsid w:val="001D0379"/>
    <w:rsid w:val="001D1108"/>
    <w:rsid w:val="001D1113"/>
    <w:rsid w:val="001D20CA"/>
    <w:rsid w:val="001D2580"/>
    <w:rsid w:val="001D3E99"/>
    <w:rsid w:val="001D549A"/>
    <w:rsid w:val="001D6413"/>
    <w:rsid w:val="001D6743"/>
    <w:rsid w:val="001D7C8A"/>
    <w:rsid w:val="001D7EB2"/>
    <w:rsid w:val="001E0B75"/>
    <w:rsid w:val="001E204C"/>
    <w:rsid w:val="001E34AF"/>
    <w:rsid w:val="001E367D"/>
    <w:rsid w:val="001E4D22"/>
    <w:rsid w:val="001E5135"/>
    <w:rsid w:val="001E6414"/>
    <w:rsid w:val="001E65D0"/>
    <w:rsid w:val="001E6FEF"/>
    <w:rsid w:val="001E7892"/>
    <w:rsid w:val="001F0FA1"/>
    <w:rsid w:val="001F26F9"/>
    <w:rsid w:val="001F303C"/>
    <w:rsid w:val="001F36CA"/>
    <w:rsid w:val="001F39D0"/>
    <w:rsid w:val="001F3C89"/>
    <w:rsid w:val="001F48C8"/>
    <w:rsid w:val="001F724A"/>
    <w:rsid w:val="001F7B8D"/>
    <w:rsid w:val="0020046B"/>
    <w:rsid w:val="00200B34"/>
    <w:rsid w:val="002031F0"/>
    <w:rsid w:val="002038CD"/>
    <w:rsid w:val="00205626"/>
    <w:rsid w:val="00207C70"/>
    <w:rsid w:val="00210F88"/>
    <w:rsid w:val="002117D3"/>
    <w:rsid w:val="00214682"/>
    <w:rsid w:val="002164CD"/>
    <w:rsid w:val="00217099"/>
    <w:rsid w:val="0021711B"/>
    <w:rsid w:val="002229D0"/>
    <w:rsid w:val="00223263"/>
    <w:rsid w:val="00224281"/>
    <w:rsid w:val="0022567E"/>
    <w:rsid w:val="0022572B"/>
    <w:rsid w:val="002275E9"/>
    <w:rsid w:val="002306AB"/>
    <w:rsid w:val="00231375"/>
    <w:rsid w:val="00231494"/>
    <w:rsid w:val="00232AF6"/>
    <w:rsid w:val="00232E10"/>
    <w:rsid w:val="0023335E"/>
    <w:rsid w:val="002353F5"/>
    <w:rsid w:val="00237D53"/>
    <w:rsid w:val="00240F9D"/>
    <w:rsid w:val="00241109"/>
    <w:rsid w:val="002433EA"/>
    <w:rsid w:val="0024408C"/>
    <w:rsid w:val="00250E2A"/>
    <w:rsid w:val="0025301E"/>
    <w:rsid w:val="00253D13"/>
    <w:rsid w:val="002553C5"/>
    <w:rsid w:val="002574A7"/>
    <w:rsid w:val="0026158A"/>
    <w:rsid w:val="00262A5E"/>
    <w:rsid w:val="00262CAD"/>
    <w:rsid w:val="00263FB7"/>
    <w:rsid w:val="002642FC"/>
    <w:rsid w:val="00264D64"/>
    <w:rsid w:val="00265FA0"/>
    <w:rsid w:val="00266A06"/>
    <w:rsid w:val="00267ACF"/>
    <w:rsid w:val="0027086F"/>
    <w:rsid w:val="00271767"/>
    <w:rsid w:val="00271F20"/>
    <w:rsid w:val="00272014"/>
    <w:rsid w:val="00272992"/>
    <w:rsid w:val="002751A0"/>
    <w:rsid w:val="00276257"/>
    <w:rsid w:val="0027719D"/>
    <w:rsid w:val="00281416"/>
    <w:rsid w:val="00282453"/>
    <w:rsid w:val="00284C61"/>
    <w:rsid w:val="00285823"/>
    <w:rsid w:val="00285E04"/>
    <w:rsid w:val="00287CD6"/>
    <w:rsid w:val="00291455"/>
    <w:rsid w:val="00291DBC"/>
    <w:rsid w:val="00294E7A"/>
    <w:rsid w:val="002954C7"/>
    <w:rsid w:val="00295EDF"/>
    <w:rsid w:val="002961CE"/>
    <w:rsid w:val="002A1938"/>
    <w:rsid w:val="002A3051"/>
    <w:rsid w:val="002A457E"/>
    <w:rsid w:val="002A5010"/>
    <w:rsid w:val="002A67EE"/>
    <w:rsid w:val="002A7036"/>
    <w:rsid w:val="002A742A"/>
    <w:rsid w:val="002A7676"/>
    <w:rsid w:val="002B1210"/>
    <w:rsid w:val="002B1519"/>
    <w:rsid w:val="002B1DF4"/>
    <w:rsid w:val="002B1F58"/>
    <w:rsid w:val="002B4934"/>
    <w:rsid w:val="002B49BF"/>
    <w:rsid w:val="002B5704"/>
    <w:rsid w:val="002B7D9C"/>
    <w:rsid w:val="002C15F3"/>
    <w:rsid w:val="002C435E"/>
    <w:rsid w:val="002C4463"/>
    <w:rsid w:val="002C4C0A"/>
    <w:rsid w:val="002C5A0E"/>
    <w:rsid w:val="002C6750"/>
    <w:rsid w:val="002C7603"/>
    <w:rsid w:val="002C7DFE"/>
    <w:rsid w:val="002D0AEC"/>
    <w:rsid w:val="002D2133"/>
    <w:rsid w:val="002D4C0A"/>
    <w:rsid w:val="002D536D"/>
    <w:rsid w:val="002D57D2"/>
    <w:rsid w:val="002D6441"/>
    <w:rsid w:val="002E0AA5"/>
    <w:rsid w:val="002E2EDD"/>
    <w:rsid w:val="002E424D"/>
    <w:rsid w:val="002E4F4B"/>
    <w:rsid w:val="002E5961"/>
    <w:rsid w:val="002E6EB7"/>
    <w:rsid w:val="002E6FEE"/>
    <w:rsid w:val="002E762E"/>
    <w:rsid w:val="002E7642"/>
    <w:rsid w:val="002F5DD6"/>
    <w:rsid w:val="002F6056"/>
    <w:rsid w:val="00300B2A"/>
    <w:rsid w:val="003014FF"/>
    <w:rsid w:val="00301DE4"/>
    <w:rsid w:val="0030347C"/>
    <w:rsid w:val="00303711"/>
    <w:rsid w:val="00304D42"/>
    <w:rsid w:val="003052DC"/>
    <w:rsid w:val="00306705"/>
    <w:rsid w:val="00306B2E"/>
    <w:rsid w:val="00306BB3"/>
    <w:rsid w:val="00306DE2"/>
    <w:rsid w:val="003072D2"/>
    <w:rsid w:val="0031057C"/>
    <w:rsid w:val="0031124C"/>
    <w:rsid w:val="00311DB0"/>
    <w:rsid w:val="003136DD"/>
    <w:rsid w:val="00316054"/>
    <w:rsid w:val="0031710D"/>
    <w:rsid w:val="00317DED"/>
    <w:rsid w:val="003202B1"/>
    <w:rsid w:val="003208D2"/>
    <w:rsid w:val="0032118C"/>
    <w:rsid w:val="00321722"/>
    <w:rsid w:val="00321EBB"/>
    <w:rsid w:val="00322A14"/>
    <w:rsid w:val="00322B2F"/>
    <w:rsid w:val="00323538"/>
    <w:rsid w:val="00325347"/>
    <w:rsid w:val="00326EB7"/>
    <w:rsid w:val="003277F9"/>
    <w:rsid w:val="00327F01"/>
    <w:rsid w:val="003319C1"/>
    <w:rsid w:val="003322B3"/>
    <w:rsid w:val="0033244F"/>
    <w:rsid w:val="003330A3"/>
    <w:rsid w:val="00333198"/>
    <w:rsid w:val="00333392"/>
    <w:rsid w:val="00333CC9"/>
    <w:rsid w:val="003401AF"/>
    <w:rsid w:val="00340B0A"/>
    <w:rsid w:val="00340ECA"/>
    <w:rsid w:val="00340F26"/>
    <w:rsid w:val="0034392B"/>
    <w:rsid w:val="00346033"/>
    <w:rsid w:val="00347906"/>
    <w:rsid w:val="00350092"/>
    <w:rsid w:val="00350FB2"/>
    <w:rsid w:val="0035112B"/>
    <w:rsid w:val="003514D8"/>
    <w:rsid w:val="00353FC1"/>
    <w:rsid w:val="00356D36"/>
    <w:rsid w:val="003576B5"/>
    <w:rsid w:val="0036046E"/>
    <w:rsid w:val="00361785"/>
    <w:rsid w:val="00362B1B"/>
    <w:rsid w:val="00364FA0"/>
    <w:rsid w:val="0036635A"/>
    <w:rsid w:val="003728FA"/>
    <w:rsid w:val="003735C9"/>
    <w:rsid w:val="00373FB4"/>
    <w:rsid w:val="00374521"/>
    <w:rsid w:val="0037459A"/>
    <w:rsid w:val="00374678"/>
    <w:rsid w:val="003750CC"/>
    <w:rsid w:val="00375AE4"/>
    <w:rsid w:val="00376021"/>
    <w:rsid w:val="003771B8"/>
    <w:rsid w:val="00377680"/>
    <w:rsid w:val="0037790E"/>
    <w:rsid w:val="00380182"/>
    <w:rsid w:val="003818B0"/>
    <w:rsid w:val="003829B0"/>
    <w:rsid w:val="00382AAC"/>
    <w:rsid w:val="00382BC2"/>
    <w:rsid w:val="00382E2D"/>
    <w:rsid w:val="003847A4"/>
    <w:rsid w:val="00385612"/>
    <w:rsid w:val="003866E9"/>
    <w:rsid w:val="00386F60"/>
    <w:rsid w:val="00390317"/>
    <w:rsid w:val="00390AFF"/>
    <w:rsid w:val="00391447"/>
    <w:rsid w:val="00391DE7"/>
    <w:rsid w:val="00392328"/>
    <w:rsid w:val="00392508"/>
    <w:rsid w:val="00392B0D"/>
    <w:rsid w:val="0039385A"/>
    <w:rsid w:val="0039431F"/>
    <w:rsid w:val="00395E6A"/>
    <w:rsid w:val="00395F9B"/>
    <w:rsid w:val="00397A61"/>
    <w:rsid w:val="003A0AB7"/>
    <w:rsid w:val="003A1518"/>
    <w:rsid w:val="003A1FE0"/>
    <w:rsid w:val="003A703D"/>
    <w:rsid w:val="003B0278"/>
    <w:rsid w:val="003B0669"/>
    <w:rsid w:val="003B147A"/>
    <w:rsid w:val="003B25A9"/>
    <w:rsid w:val="003B2657"/>
    <w:rsid w:val="003B3B3B"/>
    <w:rsid w:val="003B3BA4"/>
    <w:rsid w:val="003B447A"/>
    <w:rsid w:val="003B6629"/>
    <w:rsid w:val="003B73D3"/>
    <w:rsid w:val="003C0AAA"/>
    <w:rsid w:val="003C1530"/>
    <w:rsid w:val="003C1FAA"/>
    <w:rsid w:val="003C35A0"/>
    <w:rsid w:val="003C467E"/>
    <w:rsid w:val="003C49A8"/>
    <w:rsid w:val="003C5082"/>
    <w:rsid w:val="003C57DF"/>
    <w:rsid w:val="003C5CAE"/>
    <w:rsid w:val="003C672F"/>
    <w:rsid w:val="003C68AC"/>
    <w:rsid w:val="003C6C84"/>
    <w:rsid w:val="003D13AC"/>
    <w:rsid w:val="003D211A"/>
    <w:rsid w:val="003D2A4F"/>
    <w:rsid w:val="003D2F2C"/>
    <w:rsid w:val="003D31F1"/>
    <w:rsid w:val="003D411A"/>
    <w:rsid w:val="003D4BEC"/>
    <w:rsid w:val="003D524B"/>
    <w:rsid w:val="003D6A7D"/>
    <w:rsid w:val="003D71B0"/>
    <w:rsid w:val="003D7279"/>
    <w:rsid w:val="003D74F8"/>
    <w:rsid w:val="003E1817"/>
    <w:rsid w:val="003E239C"/>
    <w:rsid w:val="003E2693"/>
    <w:rsid w:val="003E34D1"/>
    <w:rsid w:val="003E3B3E"/>
    <w:rsid w:val="003E4489"/>
    <w:rsid w:val="003E4733"/>
    <w:rsid w:val="003E6312"/>
    <w:rsid w:val="003E64AE"/>
    <w:rsid w:val="003E6F2B"/>
    <w:rsid w:val="003E7ABD"/>
    <w:rsid w:val="003F0392"/>
    <w:rsid w:val="003F0A82"/>
    <w:rsid w:val="003F189E"/>
    <w:rsid w:val="003F2164"/>
    <w:rsid w:val="003F2AA9"/>
    <w:rsid w:val="003F3312"/>
    <w:rsid w:val="003F43E9"/>
    <w:rsid w:val="003F5AFD"/>
    <w:rsid w:val="003F63FE"/>
    <w:rsid w:val="003F648E"/>
    <w:rsid w:val="003F7CC2"/>
    <w:rsid w:val="00400994"/>
    <w:rsid w:val="00402A7C"/>
    <w:rsid w:val="00403774"/>
    <w:rsid w:val="0040397E"/>
    <w:rsid w:val="00403F0D"/>
    <w:rsid w:val="004040E7"/>
    <w:rsid w:val="00405C1B"/>
    <w:rsid w:val="00406949"/>
    <w:rsid w:val="00406DFA"/>
    <w:rsid w:val="0040758F"/>
    <w:rsid w:val="00407D3C"/>
    <w:rsid w:val="00410051"/>
    <w:rsid w:val="00413AF3"/>
    <w:rsid w:val="00413D84"/>
    <w:rsid w:val="00413E41"/>
    <w:rsid w:val="004159A9"/>
    <w:rsid w:val="00415AC4"/>
    <w:rsid w:val="00416CA7"/>
    <w:rsid w:val="004178CC"/>
    <w:rsid w:val="00420A02"/>
    <w:rsid w:val="00421207"/>
    <w:rsid w:val="00421BE6"/>
    <w:rsid w:val="00421F7D"/>
    <w:rsid w:val="00422107"/>
    <w:rsid w:val="00422281"/>
    <w:rsid w:val="0042307D"/>
    <w:rsid w:val="00425B45"/>
    <w:rsid w:val="00431BC9"/>
    <w:rsid w:val="004321FC"/>
    <w:rsid w:val="00435B6D"/>
    <w:rsid w:val="0043687B"/>
    <w:rsid w:val="00437625"/>
    <w:rsid w:val="004376D3"/>
    <w:rsid w:val="004400DD"/>
    <w:rsid w:val="0044063C"/>
    <w:rsid w:val="00440706"/>
    <w:rsid w:val="00440A78"/>
    <w:rsid w:val="00440FBC"/>
    <w:rsid w:val="004428B6"/>
    <w:rsid w:val="00442E37"/>
    <w:rsid w:val="00445B37"/>
    <w:rsid w:val="0044663D"/>
    <w:rsid w:val="004470E9"/>
    <w:rsid w:val="00450068"/>
    <w:rsid w:val="004505CE"/>
    <w:rsid w:val="00451186"/>
    <w:rsid w:val="0045173B"/>
    <w:rsid w:val="00452CA8"/>
    <w:rsid w:val="0045328A"/>
    <w:rsid w:val="00453D6D"/>
    <w:rsid w:val="00455F1F"/>
    <w:rsid w:val="004568A6"/>
    <w:rsid w:val="004569CB"/>
    <w:rsid w:val="00456D2A"/>
    <w:rsid w:val="00460E6C"/>
    <w:rsid w:val="00461255"/>
    <w:rsid w:val="00461C2B"/>
    <w:rsid w:val="00463BF5"/>
    <w:rsid w:val="00464EDB"/>
    <w:rsid w:val="00472699"/>
    <w:rsid w:val="00472BA5"/>
    <w:rsid w:val="00473B2B"/>
    <w:rsid w:val="00474079"/>
    <w:rsid w:val="0047492F"/>
    <w:rsid w:val="004754F3"/>
    <w:rsid w:val="00476358"/>
    <w:rsid w:val="00476402"/>
    <w:rsid w:val="004764B5"/>
    <w:rsid w:val="00476B4C"/>
    <w:rsid w:val="00477B0C"/>
    <w:rsid w:val="00482D30"/>
    <w:rsid w:val="00482F0E"/>
    <w:rsid w:val="00483DFF"/>
    <w:rsid w:val="00484D49"/>
    <w:rsid w:val="004855C7"/>
    <w:rsid w:val="00486791"/>
    <w:rsid w:val="004877D5"/>
    <w:rsid w:val="00490804"/>
    <w:rsid w:val="00493035"/>
    <w:rsid w:val="00493B22"/>
    <w:rsid w:val="00494351"/>
    <w:rsid w:val="00494784"/>
    <w:rsid w:val="00494EFA"/>
    <w:rsid w:val="004950F6"/>
    <w:rsid w:val="004952BD"/>
    <w:rsid w:val="0049533D"/>
    <w:rsid w:val="00496FA8"/>
    <w:rsid w:val="004A0C96"/>
    <w:rsid w:val="004A13A3"/>
    <w:rsid w:val="004A27E7"/>
    <w:rsid w:val="004A28B3"/>
    <w:rsid w:val="004A3593"/>
    <w:rsid w:val="004A626B"/>
    <w:rsid w:val="004B0438"/>
    <w:rsid w:val="004B0DFF"/>
    <w:rsid w:val="004B1346"/>
    <w:rsid w:val="004B1A35"/>
    <w:rsid w:val="004B1E2B"/>
    <w:rsid w:val="004B3D80"/>
    <w:rsid w:val="004B4200"/>
    <w:rsid w:val="004B58C8"/>
    <w:rsid w:val="004B6EA7"/>
    <w:rsid w:val="004B77D2"/>
    <w:rsid w:val="004C0076"/>
    <w:rsid w:val="004C165D"/>
    <w:rsid w:val="004C1B11"/>
    <w:rsid w:val="004C35A8"/>
    <w:rsid w:val="004C35EE"/>
    <w:rsid w:val="004C3951"/>
    <w:rsid w:val="004C3ED0"/>
    <w:rsid w:val="004C57D4"/>
    <w:rsid w:val="004C5ED3"/>
    <w:rsid w:val="004C6650"/>
    <w:rsid w:val="004C6CA0"/>
    <w:rsid w:val="004C781D"/>
    <w:rsid w:val="004C78B1"/>
    <w:rsid w:val="004D1FD1"/>
    <w:rsid w:val="004D23A9"/>
    <w:rsid w:val="004D2782"/>
    <w:rsid w:val="004D30F0"/>
    <w:rsid w:val="004D423F"/>
    <w:rsid w:val="004D4A1F"/>
    <w:rsid w:val="004D6213"/>
    <w:rsid w:val="004D64EC"/>
    <w:rsid w:val="004D686F"/>
    <w:rsid w:val="004E02E7"/>
    <w:rsid w:val="004E08E4"/>
    <w:rsid w:val="004E10CD"/>
    <w:rsid w:val="004E273A"/>
    <w:rsid w:val="004E2A14"/>
    <w:rsid w:val="004E3839"/>
    <w:rsid w:val="004E4885"/>
    <w:rsid w:val="004E5BFC"/>
    <w:rsid w:val="004E6D50"/>
    <w:rsid w:val="004E7AAA"/>
    <w:rsid w:val="004F0C78"/>
    <w:rsid w:val="004F0DC9"/>
    <w:rsid w:val="004F0EEB"/>
    <w:rsid w:val="004F1BF1"/>
    <w:rsid w:val="004F310B"/>
    <w:rsid w:val="004F4750"/>
    <w:rsid w:val="004F77E5"/>
    <w:rsid w:val="004F7807"/>
    <w:rsid w:val="004F7840"/>
    <w:rsid w:val="004F78A0"/>
    <w:rsid w:val="00503486"/>
    <w:rsid w:val="00506E1D"/>
    <w:rsid w:val="00507107"/>
    <w:rsid w:val="0051048A"/>
    <w:rsid w:val="00511391"/>
    <w:rsid w:val="00511C80"/>
    <w:rsid w:val="00513EFA"/>
    <w:rsid w:val="00514083"/>
    <w:rsid w:val="00514BBE"/>
    <w:rsid w:val="005153A5"/>
    <w:rsid w:val="00515556"/>
    <w:rsid w:val="00517297"/>
    <w:rsid w:val="00520473"/>
    <w:rsid w:val="00520A49"/>
    <w:rsid w:val="00520A89"/>
    <w:rsid w:val="00520D8B"/>
    <w:rsid w:val="00521DCA"/>
    <w:rsid w:val="00522796"/>
    <w:rsid w:val="00522AC2"/>
    <w:rsid w:val="00523D0F"/>
    <w:rsid w:val="00523D15"/>
    <w:rsid w:val="00523F76"/>
    <w:rsid w:val="005251A9"/>
    <w:rsid w:val="00526B54"/>
    <w:rsid w:val="00530FC5"/>
    <w:rsid w:val="0053132F"/>
    <w:rsid w:val="0053187B"/>
    <w:rsid w:val="00531E33"/>
    <w:rsid w:val="005320AD"/>
    <w:rsid w:val="00534E6D"/>
    <w:rsid w:val="00535C20"/>
    <w:rsid w:val="005365C9"/>
    <w:rsid w:val="00536892"/>
    <w:rsid w:val="005371BD"/>
    <w:rsid w:val="00537E90"/>
    <w:rsid w:val="00537F28"/>
    <w:rsid w:val="005424F4"/>
    <w:rsid w:val="00542C60"/>
    <w:rsid w:val="00542F32"/>
    <w:rsid w:val="00543246"/>
    <w:rsid w:val="0054465E"/>
    <w:rsid w:val="00545BA9"/>
    <w:rsid w:val="00547B12"/>
    <w:rsid w:val="00551068"/>
    <w:rsid w:val="00551799"/>
    <w:rsid w:val="00552DFD"/>
    <w:rsid w:val="0055354D"/>
    <w:rsid w:val="00553C5A"/>
    <w:rsid w:val="00553D4A"/>
    <w:rsid w:val="00556782"/>
    <w:rsid w:val="005620A4"/>
    <w:rsid w:val="005631DC"/>
    <w:rsid w:val="0056479F"/>
    <w:rsid w:val="00566BAD"/>
    <w:rsid w:val="00566BC9"/>
    <w:rsid w:val="005676BF"/>
    <w:rsid w:val="00570236"/>
    <w:rsid w:val="00571F50"/>
    <w:rsid w:val="00572B3E"/>
    <w:rsid w:val="0057306C"/>
    <w:rsid w:val="00573E3D"/>
    <w:rsid w:val="00574374"/>
    <w:rsid w:val="005746EC"/>
    <w:rsid w:val="00574E62"/>
    <w:rsid w:val="0057541B"/>
    <w:rsid w:val="00575CE8"/>
    <w:rsid w:val="00576A96"/>
    <w:rsid w:val="005779C2"/>
    <w:rsid w:val="00577AFD"/>
    <w:rsid w:val="0058077C"/>
    <w:rsid w:val="00580902"/>
    <w:rsid w:val="00580D1B"/>
    <w:rsid w:val="0058228C"/>
    <w:rsid w:val="00582495"/>
    <w:rsid w:val="00582824"/>
    <w:rsid w:val="005842D9"/>
    <w:rsid w:val="00584A81"/>
    <w:rsid w:val="00584B9D"/>
    <w:rsid w:val="00585555"/>
    <w:rsid w:val="0058616B"/>
    <w:rsid w:val="00586DE9"/>
    <w:rsid w:val="005920CB"/>
    <w:rsid w:val="00592136"/>
    <w:rsid w:val="00592620"/>
    <w:rsid w:val="005932E2"/>
    <w:rsid w:val="0059379D"/>
    <w:rsid w:val="005955EA"/>
    <w:rsid w:val="005956B4"/>
    <w:rsid w:val="0059585B"/>
    <w:rsid w:val="00596362"/>
    <w:rsid w:val="005A0276"/>
    <w:rsid w:val="005A0326"/>
    <w:rsid w:val="005A105C"/>
    <w:rsid w:val="005A396D"/>
    <w:rsid w:val="005A3C3D"/>
    <w:rsid w:val="005A626B"/>
    <w:rsid w:val="005A652A"/>
    <w:rsid w:val="005A6B74"/>
    <w:rsid w:val="005A6C3E"/>
    <w:rsid w:val="005A7D8A"/>
    <w:rsid w:val="005A7EEF"/>
    <w:rsid w:val="005B28DD"/>
    <w:rsid w:val="005B3267"/>
    <w:rsid w:val="005B36BC"/>
    <w:rsid w:val="005B3FF9"/>
    <w:rsid w:val="005B4373"/>
    <w:rsid w:val="005B4F5A"/>
    <w:rsid w:val="005B6485"/>
    <w:rsid w:val="005B6F02"/>
    <w:rsid w:val="005C0849"/>
    <w:rsid w:val="005C0D68"/>
    <w:rsid w:val="005C34D2"/>
    <w:rsid w:val="005C4006"/>
    <w:rsid w:val="005C509B"/>
    <w:rsid w:val="005C6173"/>
    <w:rsid w:val="005C6CEB"/>
    <w:rsid w:val="005C7C7D"/>
    <w:rsid w:val="005D0445"/>
    <w:rsid w:val="005D0593"/>
    <w:rsid w:val="005D1A4E"/>
    <w:rsid w:val="005D1BDB"/>
    <w:rsid w:val="005D257E"/>
    <w:rsid w:val="005D2FA1"/>
    <w:rsid w:val="005D3D58"/>
    <w:rsid w:val="005D4E71"/>
    <w:rsid w:val="005D568E"/>
    <w:rsid w:val="005D5A9F"/>
    <w:rsid w:val="005D5DFA"/>
    <w:rsid w:val="005D630C"/>
    <w:rsid w:val="005D67EC"/>
    <w:rsid w:val="005D6F7F"/>
    <w:rsid w:val="005D7366"/>
    <w:rsid w:val="005E0C9D"/>
    <w:rsid w:val="005E19E1"/>
    <w:rsid w:val="005E28B8"/>
    <w:rsid w:val="005E381E"/>
    <w:rsid w:val="005E7136"/>
    <w:rsid w:val="005E728A"/>
    <w:rsid w:val="005E7FD4"/>
    <w:rsid w:val="005F16C9"/>
    <w:rsid w:val="005F456B"/>
    <w:rsid w:val="005F5686"/>
    <w:rsid w:val="005F729A"/>
    <w:rsid w:val="00601394"/>
    <w:rsid w:val="0060196C"/>
    <w:rsid w:val="00601A2D"/>
    <w:rsid w:val="006023EB"/>
    <w:rsid w:val="00604685"/>
    <w:rsid w:val="006100FA"/>
    <w:rsid w:val="006105A4"/>
    <w:rsid w:val="006108AC"/>
    <w:rsid w:val="00612B5A"/>
    <w:rsid w:val="00613DFE"/>
    <w:rsid w:val="00614B18"/>
    <w:rsid w:val="00616E58"/>
    <w:rsid w:val="0061755C"/>
    <w:rsid w:val="00617929"/>
    <w:rsid w:val="00620957"/>
    <w:rsid w:val="00621531"/>
    <w:rsid w:val="00621C94"/>
    <w:rsid w:val="00623060"/>
    <w:rsid w:val="0062376E"/>
    <w:rsid w:val="006240A2"/>
    <w:rsid w:val="00624DAA"/>
    <w:rsid w:val="00624FCB"/>
    <w:rsid w:val="00626445"/>
    <w:rsid w:val="006267E9"/>
    <w:rsid w:val="00627B44"/>
    <w:rsid w:val="00634F1A"/>
    <w:rsid w:val="00635B3A"/>
    <w:rsid w:val="00635DEF"/>
    <w:rsid w:val="0064017D"/>
    <w:rsid w:val="006414BC"/>
    <w:rsid w:val="00641AB2"/>
    <w:rsid w:val="00641D48"/>
    <w:rsid w:val="006431D9"/>
    <w:rsid w:val="00645EAD"/>
    <w:rsid w:val="006502DF"/>
    <w:rsid w:val="00650492"/>
    <w:rsid w:val="00650A43"/>
    <w:rsid w:val="00650E82"/>
    <w:rsid w:val="0065292E"/>
    <w:rsid w:val="0065380D"/>
    <w:rsid w:val="00657326"/>
    <w:rsid w:val="00660849"/>
    <w:rsid w:val="006626BE"/>
    <w:rsid w:val="006630BA"/>
    <w:rsid w:val="00664A70"/>
    <w:rsid w:val="0066571A"/>
    <w:rsid w:val="00665856"/>
    <w:rsid w:val="0066650F"/>
    <w:rsid w:val="006707FD"/>
    <w:rsid w:val="0067120C"/>
    <w:rsid w:val="00672378"/>
    <w:rsid w:val="006730C4"/>
    <w:rsid w:val="006732A2"/>
    <w:rsid w:val="00673BB5"/>
    <w:rsid w:val="00675FD7"/>
    <w:rsid w:val="00676092"/>
    <w:rsid w:val="00676D7E"/>
    <w:rsid w:val="00676E7E"/>
    <w:rsid w:val="00677339"/>
    <w:rsid w:val="00681B41"/>
    <w:rsid w:val="006847C2"/>
    <w:rsid w:val="00686338"/>
    <w:rsid w:val="00686485"/>
    <w:rsid w:val="00686601"/>
    <w:rsid w:val="00686BFA"/>
    <w:rsid w:val="006877E3"/>
    <w:rsid w:val="006910AD"/>
    <w:rsid w:val="00691382"/>
    <w:rsid w:val="006922CD"/>
    <w:rsid w:val="0069361A"/>
    <w:rsid w:val="006937C4"/>
    <w:rsid w:val="00693A8C"/>
    <w:rsid w:val="00693E6E"/>
    <w:rsid w:val="00694746"/>
    <w:rsid w:val="00695BA5"/>
    <w:rsid w:val="006960F8"/>
    <w:rsid w:val="006A038B"/>
    <w:rsid w:val="006A0711"/>
    <w:rsid w:val="006A098A"/>
    <w:rsid w:val="006A10E7"/>
    <w:rsid w:val="006A307C"/>
    <w:rsid w:val="006A333B"/>
    <w:rsid w:val="006A5E81"/>
    <w:rsid w:val="006A62BA"/>
    <w:rsid w:val="006A76B3"/>
    <w:rsid w:val="006B0C96"/>
    <w:rsid w:val="006B115E"/>
    <w:rsid w:val="006B1DE6"/>
    <w:rsid w:val="006B3CFB"/>
    <w:rsid w:val="006B5F74"/>
    <w:rsid w:val="006B73AE"/>
    <w:rsid w:val="006B73B8"/>
    <w:rsid w:val="006B74A0"/>
    <w:rsid w:val="006B7F21"/>
    <w:rsid w:val="006C0411"/>
    <w:rsid w:val="006C628E"/>
    <w:rsid w:val="006C67C7"/>
    <w:rsid w:val="006C6A67"/>
    <w:rsid w:val="006D47DB"/>
    <w:rsid w:val="006D5897"/>
    <w:rsid w:val="006D6408"/>
    <w:rsid w:val="006D6F1E"/>
    <w:rsid w:val="006D706F"/>
    <w:rsid w:val="006D7286"/>
    <w:rsid w:val="006E2D4B"/>
    <w:rsid w:val="006E2FFF"/>
    <w:rsid w:val="006E4692"/>
    <w:rsid w:val="006E46AF"/>
    <w:rsid w:val="006E6B61"/>
    <w:rsid w:val="006E750E"/>
    <w:rsid w:val="006F0AAE"/>
    <w:rsid w:val="006F3C02"/>
    <w:rsid w:val="006F683D"/>
    <w:rsid w:val="00701AD1"/>
    <w:rsid w:val="007021C7"/>
    <w:rsid w:val="007055F6"/>
    <w:rsid w:val="00705B86"/>
    <w:rsid w:val="007060FD"/>
    <w:rsid w:val="00706468"/>
    <w:rsid w:val="00706CB2"/>
    <w:rsid w:val="00707CCB"/>
    <w:rsid w:val="007108B1"/>
    <w:rsid w:val="00712836"/>
    <w:rsid w:val="00712B71"/>
    <w:rsid w:val="00712E37"/>
    <w:rsid w:val="00713713"/>
    <w:rsid w:val="007138C3"/>
    <w:rsid w:val="00714BE8"/>
    <w:rsid w:val="00716BCE"/>
    <w:rsid w:val="00720FDF"/>
    <w:rsid w:val="007215C7"/>
    <w:rsid w:val="00721646"/>
    <w:rsid w:val="007217B9"/>
    <w:rsid w:val="00722F65"/>
    <w:rsid w:val="00723402"/>
    <w:rsid w:val="00723C62"/>
    <w:rsid w:val="00723CA2"/>
    <w:rsid w:val="007251FC"/>
    <w:rsid w:val="0072608C"/>
    <w:rsid w:val="007271AE"/>
    <w:rsid w:val="00727DD6"/>
    <w:rsid w:val="007302CA"/>
    <w:rsid w:val="00730FC2"/>
    <w:rsid w:val="00731CAA"/>
    <w:rsid w:val="00732764"/>
    <w:rsid w:val="00734603"/>
    <w:rsid w:val="007346F1"/>
    <w:rsid w:val="007366B9"/>
    <w:rsid w:val="0073755E"/>
    <w:rsid w:val="00743725"/>
    <w:rsid w:val="00743D02"/>
    <w:rsid w:val="0074406A"/>
    <w:rsid w:val="00745C00"/>
    <w:rsid w:val="0074674B"/>
    <w:rsid w:val="00750245"/>
    <w:rsid w:val="00750AF2"/>
    <w:rsid w:val="00751286"/>
    <w:rsid w:val="00751AB4"/>
    <w:rsid w:val="0075485F"/>
    <w:rsid w:val="00755941"/>
    <w:rsid w:val="00755DEE"/>
    <w:rsid w:val="00756943"/>
    <w:rsid w:val="00757155"/>
    <w:rsid w:val="0075765A"/>
    <w:rsid w:val="0076035C"/>
    <w:rsid w:val="007619F1"/>
    <w:rsid w:val="007633EE"/>
    <w:rsid w:val="00763706"/>
    <w:rsid w:val="00763FC0"/>
    <w:rsid w:val="00765C3D"/>
    <w:rsid w:val="0076645C"/>
    <w:rsid w:val="0077111B"/>
    <w:rsid w:val="00774357"/>
    <w:rsid w:val="0077438D"/>
    <w:rsid w:val="0077512A"/>
    <w:rsid w:val="007772F2"/>
    <w:rsid w:val="0077790D"/>
    <w:rsid w:val="0078046F"/>
    <w:rsid w:val="007823A4"/>
    <w:rsid w:val="00782411"/>
    <w:rsid w:val="00782C4C"/>
    <w:rsid w:val="00783524"/>
    <w:rsid w:val="00784951"/>
    <w:rsid w:val="007853FD"/>
    <w:rsid w:val="00786B93"/>
    <w:rsid w:val="007872C2"/>
    <w:rsid w:val="007876CF"/>
    <w:rsid w:val="007902EC"/>
    <w:rsid w:val="00790972"/>
    <w:rsid w:val="007912A8"/>
    <w:rsid w:val="0079246A"/>
    <w:rsid w:val="00793A90"/>
    <w:rsid w:val="00794F2D"/>
    <w:rsid w:val="00795B96"/>
    <w:rsid w:val="007A0A91"/>
    <w:rsid w:val="007A0ECD"/>
    <w:rsid w:val="007A1DBB"/>
    <w:rsid w:val="007A4C1B"/>
    <w:rsid w:val="007A61F2"/>
    <w:rsid w:val="007A6B37"/>
    <w:rsid w:val="007A72D8"/>
    <w:rsid w:val="007A73B9"/>
    <w:rsid w:val="007A7571"/>
    <w:rsid w:val="007A75BA"/>
    <w:rsid w:val="007A7C62"/>
    <w:rsid w:val="007B024A"/>
    <w:rsid w:val="007B0A03"/>
    <w:rsid w:val="007B26CB"/>
    <w:rsid w:val="007B4527"/>
    <w:rsid w:val="007B5A25"/>
    <w:rsid w:val="007B77FB"/>
    <w:rsid w:val="007C31D4"/>
    <w:rsid w:val="007C4C77"/>
    <w:rsid w:val="007C7A24"/>
    <w:rsid w:val="007D0DA7"/>
    <w:rsid w:val="007D1BCE"/>
    <w:rsid w:val="007D507F"/>
    <w:rsid w:val="007D5703"/>
    <w:rsid w:val="007D70FA"/>
    <w:rsid w:val="007D7FBB"/>
    <w:rsid w:val="007E0333"/>
    <w:rsid w:val="007E0394"/>
    <w:rsid w:val="007E0A39"/>
    <w:rsid w:val="007E0F7E"/>
    <w:rsid w:val="007E1582"/>
    <w:rsid w:val="007E1D65"/>
    <w:rsid w:val="007E226B"/>
    <w:rsid w:val="007E2618"/>
    <w:rsid w:val="007E2A13"/>
    <w:rsid w:val="007E370D"/>
    <w:rsid w:val="007E3EF4"/>
    <w:rsid w:val="007E5A58"/>
    <w:rsid w:val="007E76DC"/>
    <w:rsid w:val="007E788E"/>
    <w:rsid w:val="007F52BC"/>
    <w:rsid w:val="007F53B3"/>
    <w:rsid w:val="007F5598"/>
    <w:rsid w:val="007F6481"/>
    <w:rsid w:val="007F65DD"/>
    <w:rsid w:val="007F6615"/>
    <w:rsid w:val="007F68C3"/>
    <w:rsid w:val="00801E6A"/>
    <w:rsid w:val="0080355F"/>
    <w:rsid w:val="008039E2"/>
    <w:rsid w:val="00803D98"/>
    <w:rsid w:val="00804191"/>
    <w:rsid w:val="008044DB"/>
    <w:rsid w:val="00807593"/>
    <w:rsid w:val="008078F0"/>
    <w:rsid w:val="00810AED"/>
    <w:rsid w:val="008113C8"/>
    <w:rsid w:val="00811A85"/>
    <w:rsid w:val="0081218F"/>
    <w:rsid w:val="00817C4F"/>
    <w:rsid w:val="008201A0"/>
    <w:rsid w:val="008209B3"/>
    <w:rsid w:val="00820A8F"/>
    <w:rsid w:val="00821938"/>
    <w:rsid w:val="00823554"/>
    <w:rsid w:val="0082406E"/>
    <w:rsid w:val="008251CF"/>
    <w:rsid w:val="0082589B"/>
    <w:rsid w:val="008258C2"/>
    <w:rsid w:val="0082714B"/>
    <w:rsid w:val="008301A0"/>
    <w:rsid w:val="00830CC3"/>
    <w:rsid w:val="008326CD"/>
    <w:rsid w:val="0083295E"/>
    <w:rsid w:val="00833B04"/>
    <w:rsid w:val="00834B2D"/>
    <w:rsid w:val="00834C4B"/>
    <w:rsid w:val="00836EAD"/>
    <w:rsid w:val="00837307"/>
    <w:rsid w:val="008403FD"/>
    <w:rsid w:val="00840E39"/>
    <w:rsid w:val="008430C7"/>
    <w:rsid w:val="0084773F"/>
    <w:rsid w:val="00847A68"/>
    <w:rsid w:val="008515A6"/>
    <w:rsid w:val="008515BE"/>
    <w:rsid w:val="00852666"/>
    <w:rsid w:val="0085379E"/>
    <w:rsid w:val="00854B60"/>
    <w:rsid w:val="00857B82"/>
    <w:rsid w:val="00860C46"/>
    <w:rsid w:val="00860E25"/>
    <w:rsid w:val="00861067"/>
    <w:rsid w:val="008612D3"/>
    <w:rsid w:val="008616B9"/>
    <w:rsid w:val="00861AAF"/>
    <w:rsid w:val="00862114"/>
    <w:rsid w:val="0086230A"/>
    <w:rsid w:val="00862C40"/>
    <w:rsid w:val="00863863"/>
    <w:rsid w:val="0086550C"/>
    <w:rsid w:val="008667DF"/>
    <w:rsid w:val="008675B6"/>
    <w:rsid w:val="00870DB6"/>
    <w:rsid w:val="00870F6F"/>
    <w:rsid w:val="00871ADA"/>
    <w:rsid w:val="00872C9C"/>
    <w:rsid w:val="00873152"/>
    <w:rsid w:val="00875F59"/>
    <w:rsid w:val="00876084"/>
    <w:rsid w:val="00876734"/>
    <w:rsid w:val="008776CE"/>
    <w:rsid w:val="008805C3"/>
    <w:rsid w:val="00880AF8"/>
    <w:rsid w:val="00881619"/>
    <w:rsid w:val="00881A06"/>
    <w:rsid w:val="00881BC8"/>
    <w:rsid w:val="00881D4D"/>
    <w:rsid w:val="00881DB7"/>
    <w:rsid w:val="0088220E"/>
    <w:rsid w:val="0088224A"/>
    <w:rsid w:val="008848F0"/>
    <w:rsid w:val="00884F59"/>
    <w:rsid w:val="008856CC"/>
    <w:rsid w:val="008874E7"/>
    <w:rsid w:val="00887A8C"/>
    <w:rsid w:val="00891993"/>
    <w:rsid w:val="00894E4C"/>
    <w:rsid w:val="008964D5"/>
    <w:rsid w:val="008973FA"/>
    <w:rsid w:val="008A03C7"/>
    <w:rsid w:val="008A1A59"/>
    <w:rsid w:val="008A2494"/>
    <w:rsid w:val="008A2F8C"/>
    <w:rsid w:val="008A4F4A"/>
    <w:rsid w:val="008A5219"/>
    <w:rsid w:val="008A5E19"/>
    <w:rsid w:val="008A6C58"/>
    <w:rsid w:val="008A7E08"/>
    <w:rsid w:val="008A7E61"/>
    <w:rsid w:val="008B0D77"/>
    <w:rsid w:val="008B361D"/>
    <w:rsid w:val="008B3690"/>
    <w:rsid w:val="008B3ADE"/>
    <w:rsid w:val="008B4C5B"/>
    <w:rsid w:val="008B4D88"/>
    <w:rsid w:val="008B52FB"/>
    <w:rsid w:val="008B606E"/>
    <w:rsid w:val="008B7535"/>
    <w:rsid w:val="008C0396"/>
    <w:rsid w:val="008C18A5"/>
    <w:rsid w:val="008C1A28"/>
    <w:rsid w:val="008C4CB3"/>
    <w:rsid w:val="008C5A40"/>
    <w:rsid w:val="008C62DC"/>
    <w:rsid w:val="008C7AC4"/>
    <w:rsid w:val="008D0379"/>
    <w:rsid w:val="008D0457"/>
    <w:rsid w:val="008D32DD"/>
    <w:rsid w:val="008D3337"/>
    <w:rsid w:val="008D431E"/>
    <w:rsid w:val="008D4582"/>
    <w:rsid w:val="008D4842"/>
    <w:rsid w:val="008D4CA0"/>
    <w:rsid w:val="008D60FB"/>
    <w:rsid w:val="008D7E75"/>
    <w:rsid w:val="008E0B48"/>
    <w:rsid w:val="008E0CFF"/>
    <w:rsid w:val="008E0D01"/>
    <w:rsid w:val="008E0D98"/>
    <w:rsid w:val="008E0F72"/>
    <w:rsid w:val="008E17B8"/>
    <w:rsid w:val="008E29D7"/>
    <w:rsid w:val="008E3685"/>
    <w:rsid w:val="008E3EB8"/>
    <w:rsid w:val="008E4949"/>
    <w:rsid w:val="008E5152"/>
    <w:rsid w:val="008E5651"/>
    <w:rsid w:val="008E584D"/>
    <w:rsid w:val="008E597D"/>
    <w:rsid w:val="008E5BEC"/>
    <w:rsid w:val="008E6381"/>
    <w:rsid w:val="008E6584"/>
    <w:rsid w:val="008F1871"/>
    <w:rsid w:val="008F200E"/>
    <w:rsid w:val="008F219D"/>
    <w:rsid w:val="008F2747"/>
    <w:rsid w:val="008F4AB5"/>
    <w:rsid w:val="008F5450"/>
    <w:rsid w:val="008F5F83"/>
    <w:rsid w:val="008F634F"/>
    <w:rsid w:val="008F68C1"/>
    <w:rsid w:val="008F6948"/>
    <w:rsid w:val="008F79A7"/>
    <w:rsid w:val="008F7BAB"/>
    <w:rsid w:val="009015C0"/>
    <w:rsid w:val="00901786"/>
    <w:rsid w:val="009017BB"/>
    <w:rsid w:val="00902F93"/>
    <w:rsid w:val="009039FF"/>
    <w:rsid w:val="00904C99"/>
    <w:rsid w:val="00905C87"/>
    <w:rsid w:val="00906169"/>
    <w:rsid w:val="0090717F"/>
    <w:rsid w:val="00907281"/>
    <w:rsid w:val="0090749C"/>
    <w:rsid w:val="00907636"/>
    <w:rsid w:val="0090769E"/>
    <w:rsid w:val="00907BA9"/>
    <w:rsid w:val="00910358"/>
    <w:rsid w:val="00910662"/>
    <w:rsid w:val="009111F2"/>
    <w:rsid w:val="00911393"/>
    <w:rsid w:val="00911F16"/>
    <w:rsid w:val="00912A74"/>
    <w:rsid w:val="00913269"/>
    <w:rsid w:val="00913EB0"/>
    <w:rsid w:val="00916CFC"/>
    <w:rsid w:val="00920BDC"/>
    <w:rsid w:val="00920DDB"/>
    <w:rsid w:val="00921734"/>
    <w:rsid w:val="00922E02"/>
    <w:rsid w:val="009236B8"/>
    <w:rsid w:val="0092517C"/>
    <w:rsid w:val="00925E51"/>
    <w:rsid w:val="009270F8"/>
    <w:rsid w:val="0092727D"/>
    <w:rsid w:val="00927731"/>
    <w:rsid w:val="00933904"/>
    <w:rsid w:val="00933944"/>
    <w:rsid w:val="00936576"/>
    <w:rsid w:val="0093658A"/>
    <w:rsid w:val="00936D61"/>
    <w:rsid w:val="00940342"/>
    <w:rsid w:val="00941338"/>
    <w:rsid w:val="00941590"/>
    <w:rsid w:val="00941BD8"/>
    <w:rsid w:val="009423A5"/>
    <w:rsid w:val="009429C1"/>
    <w:rsid w:val="00943979"/>
    <w:rsid w:val="009451FB"/>
    <w:rsid w:val="00946C27"/>
    <w:rsid w:val="00946CB8"/>
    <w:rsid w:val="009505F9"/>
    <w:rsid w:val="009507B8"/>
    <w:rsid w:val="00950CC8"/>
    <w:rsid w:val="0095100B"/>
    <w:rsid w:val="00951719"/>
    <w:rsid w:val="009522AE"/>
    <w:rsid w:val="0095281D"/>
    <w:rsid w:val="009538CB"/>
    <w:rsid w:val="00953D98"/>
    <w:rsid w:val="009548BE"/>
    <w:rsid w:val="009560D7"/>
    <w:rsid w:val="00956317"/>
    <w:rsid w:val="00960360"/>
    <w:rsid w:val="009603DD"/>
    <w:rsid w:val="00960D4E"/>
    <w:rsid w:val="00962AF5"/>
    <w:rsid w:val="009634FE"/>
    <w:rsid w:val="00965CBE"/>
    <w:rsid w:val="00966E6C"/>
    <w:rsid w:val="00970419"/>
    <w:rsid w:val="009716E7"/>
    <w:rsid w:val="00971916"/>
    <w:rsid w:val="00972675"/>
    <w:rsid w:val="009727FE"/>
    <w:rsid w:val="00972B02"/>
    <w:rsid w:val="0097526C"/>
    <w:rsid w:val="00976D3F"/>
    <w:rsid w:val="0098048A"/>
    <w:rsid w:val="0098141A"/>
    <w:rsid w:val="0098195F"/>
    <w:rsid w:val="00983A33"/>
    <w:rsid w:val="00984740"/>
    <w:rsid w:val="00984978"/>
    <w:rsid w:val="00985932"/>
    <w:rsid w:val="00985C27"/>
    <w:rsid w:val="00986728"/>
    <w:rsid w:val="00987E10"/>
    <w:rsid w:val="00992B8C"/>
    <w:rsid w:val="009941B9"/>
    <w:rsid w:val="00994294"/>
    <w:rsid w:val="00995DFC"/>
    <w:rsid w:val="00996727"/>
    <w:rsid w:val="00996F6C"/>
    <w:rsid w:val="009972DE"/>
    <w:rsid w:val="009A055A"/>
    <w:rsid w:val="009A0931"/>
    <w:rsid w:val="009A09A0"/>
    <w:rsid w:val="009A11DF"/>
    <w:rsid w:val="009A1FD8"/>
    <w:rsid w:val="009A2DA7"/>
    <w:rsid w:val="009A4936"/>
    <w:rsid w:val="009A4BEC"/>
    <w:rsid w:val="009A5EB2"/>
    <w:rsid w:val="009A65DF"/>
    <w:rsid w:val="009A6712"/>
    <w:rsid w:val="009A79EC"/>
    <w:rsid w:val="009B0583"/>
    <w:rsid w:val="009B2B8C"/>
    <w:rsid w:val="009B58A4"/>
    <w:rsid w:val="009C18B1"/>
    <w:rsid w:val="009C1D71"/>
    <w:rsid w:val="009C2E53"/>
    <w:rsid w:val="009C31EF"/>
    <w:rsid w:val="009C4DF6"/>
    <w:rsid w:val="009C5273"/>
    <w:rsid w:val="009C7D48"/>
    <w:rsid w:val="009D00E8"/>
    <w:rsid w:val="009D1217"/>
    <w:rsid w:val="009D1B81"/>
    <w:rsid w:val="009D1D7B"/>
    <w:rsid w:val="009D213D"/>
    <w:rsid w:val="009D2A3F"/>
    <w:rsid w:val="009D2C6A"/>
    <w:rsid w:val="009D4906"/>
    <w:rsid w:val="009D5196"/>
    <w:rsid w:val="009D657C"/>
    <w:rsid w:val="009D669C"/>
    <w:rsid w:val="009E0804"/>
    <w:rsid w:val="009E1725"/>
    <w:rsid w:val="009E38FE"/>
    <w:rsid w:val="009E4BEE"/>
    <w:rsid w:val="009E51CF"/>
    <w:rsid w:val="009E5D69"/>
    <w:rsid w:val="009E7402"/>
    <w:rsid w:val="009E7876"/>
    <w:rsid w:val="009F11F2"/>
    <w:rsid w:val="009F2045"/>
    <w:rsid w:val="009F3F97"/>
    <w:rsid w:val="009F4D45"/>
    <w:rsid w:val="009F4E42"/>
    <w:rsid w:val="009F51B8"/>
    <w:rsid w:val="009F5AEB"/>
    <w:rsid w:val="009F620B"/>
    <w:rsid w:val="009F71CB"/>
    <w:rsid w:val="009F7CE1"/>
    <w:rsid w:val="00A00127"/>
    <w:rsid w:val="00A00388"/>
    <w:rsid w:val="00A0142F"/>
    <w:rsid w:val="00A01D97"/>
    <w:rsid w:val="00A03D27"/>
    <w:rsid w:val="00A03ED4"/>
    <w:rsid w:val="00A048C5"/>
    <w:rsid w:val="00A04979"/>
    <w:rsid w:val="00A06ABB"/>
    <w:rsid w:val="00A0773F"/>
    <w:rsid w:val="00A14142"/>
    <w:rsid w:val="00A14CA3"/>
    <w:rsid w:val="00A15871"/>
    <w:rsid w:val="00A1604B"/>
    <w:rsid w:val="00A16427"/>
    <w:rsid w:val="00A1665B"/>
    <w:rsid w:val="00A20DA0"/>
    <w:rsid w:val="00A212F0"/>
    <w:rsid w:val="00A22286"/>
    <w:rsid w:val="00A225DB"/>
    <w:rsid w:val="00A22783"/>
    <w:rsid w:val="00A23C20"/>
    <w:rsid w:val="00A2416A"/>
    <w:rsid w:val="00A24501"/>
    <w:rsid w:val="00A24808"/>
    <w:rsid w:val="00A26951"/>
    <w:rsid w:val="00A27D0A"/>
    <w:rsid w:val="00A30718"/>
    <w:rsid w:val="00A312AF"/>
    <w:rsid w:val="00A31A32"/>
    <w:rsid w:val="00A31A98"/>
    <w:rsid w:val="00A3200C"/>
    <w:rsid w:val="00A331F8"/>
    <w:rsid w:val="00A33623"/>
    <w:rsid w:val="00A341AF"/>
    <w:rsid w:val="00A34378"/>
    <w:rsid w:val="00A3442B"/>
    <w:rsid w:val="00A35182"/>
    <w:rsid w:val="00A364FD"/>
    <w:rsid w:val="00A37294"/>
    <w:rsid w:val="00A37E69"/>
    <w:rsid w:val="00A42230"/>
    <w:rsid w:val="00A4267B"/>
    <w:rsid w:val="00A43358"/>
    <w:rsid w:val="00A43702"/>
    <w:rsid w:val="00A43BC1"/>
    <w:rsid w:val="00A444D9"/>
    <w:rsid w:val="00A446AC"/>
    <w:rsid w:val="00A45CBA"/>
    <w:rsid w:val="00A45DB0"/>
    <w:rsid w:val="00A45ED5"/>
    <w:rsid w:val="00A467FF"/>
    <w:rsid w:val="00A47AE1"/>
    <w:rsid w:val="00A50B39"/>
    <w:rsid w:val="00A50ECA"/>
    <w:rsid w:val="00A518C1"/>
    <w:rsid w:val="00A52CD2"/>
    <w:rsid w:val="00A53738"/>
    <w:rsid w:val="00A545C4"/>
    <w:rsid w:val="00A55C11"/>
    <w:rsid w:val="00A56F23"/>
    <w:rsid w:val="00A61C51"/>
    <w:rsid w:val="00A63047"/>
    <w:rsid w:val="00A64B0E"/>
    <w:rsid w:val="00A64FE0"/>
    <w:rsid w:val="00A65812"/>
    <w:rsid w:val="00A66E34"/>
    <w:rsid w:val="00A70066"/>
    <w:rsid w:val="00A709FA"/>
    <w:rsid w:val="00A71A8D"/>
    <w:rsid w:val="00A71CD1"/>
    <w:rsid w:val="00A71EB3"/>
    <w:rsid w:val="00A7209B"/>
    <w:rsid w:val="00A727EE"/>
    <w:rsid w:val="00A73147"/>
    <w:rsid w:val="00A73DF5"/>
    <w:rsid w:val="00A745D3"/>
    <w:rsid w:val="00A75626"/>
    <w:rsid w:val="00A762CC"/>
    <w:rsid w:val="00A76C44"/>
    <w:rsid w:val="00A76EFB"/>
    <w:rsid w:val="00A7744F"/>
    <w:rsid w:val="00A841D5"/>
    <w:rsid w:val="00A84D33"/>
    <w:rsid w:val="00A8543A"/>
    <w:rsid w:val="00A91241"/>
    <w:rsid w:val="00A91E27"/>
    <w:rsid w:val="00A95A72"/>
    <w:rsid w:val="00A95F7F"/>
    <w:rsid w:val="00A9686D"/>
    <w:rsid w:val="00A9786F"/>
    <w:rsid w:val="00A97E1D"/>
    <w:rsid w:val="00AA023F"/>
    <w:rsid w:val="00AA1E2E"/>
    <w:rsid w:val="00AA30C1"/>
    <w:rsid w:val="00AA3180"/>
    <w:rsid w:val="00AA331C"/>
    <w:rsid w:val="00AA6536"/>
    <w:rsid w:val="00AB1176"/>
    <w:rsid w:val="00AB158A"/>
    <w:rsid w:val="00AB212C"/>
    <w:rsid w:val="00AB25D3"/>
    <w:rsid w:val="00AB274F"/>
    <w:rsid w:val="00AB2B17"/>
    <w:rsid w:val="00AB32D5"/>
    <w:rsid w:val="00AB34FB"/>
    <w:rsid w:val="00AB3CCA"/>
    <w:rsid w:val="00AB4A1A"/>
    <w:rsid w:val="00AB5D7B"/>
    <w:rsid w:val="00AB64AE"/>
    <w:rsid w:val="00AB79C6"/>
    <w:rsid w:val="00AC0071"/>
    <w:rsid w:val="00AC03C8"/>
    <w:rsid w:val="00AC2A9E"/>
    <w:rsid w:val="00AC3176"/>
    <w:rsid w:val="00AC3CF1"/>
    <w:rsid w:val="00AC526B"/>
    <w:rsid w:val="00AC5349"/>
    <w:rsid w:val="00AC61EB"/>
    <w:rsid w:val="00AC6670"/>
    <w:rsid w:val="00AC6B7E"/>
    <w:rsid w:val="00AC6EB4"/>
    <w:rsid w:val="00AC7EFF"/>
    <w:rsid w:val="00AD1CEC"/>
    <w:rsid w:val="00AD4271"/>
    <w:rsid w:val="00AD4460"/>
    <w:rsid w:val="00AD4DC2"/>
    <w:rsid w:val="00AD6211"/>
    <w:rsid w:val="00AD6863"/>
    <w:rsid w:val="00AD6B10"/>
    <w:rsid w:val="00AD6D3E"/>
    <w:rsid w:val="00AD7277"/>
    <w:rsid w:val="00AD7E4B"/>
    <w:rsid w:val="00AE0A60"/>
    <w:rsid w:val="00AE0B2A"/>
    <w:rsid w:val="00AE1A30"/>
    <w:rsid w:val="00AE235A"/>
    <w:rsid w:val="00AE4FF0"/>
    <w:rsid w:val="00AF160A"/>
    <w:rsid w:val="00AF2A4E"/>
    <w:rsid w:val="00AF3750"/>
    <w:rsid w:val="00AF3FCF"/>
    <w:rsid w:val="00AF45E1"/>
    <w:rsid w:val="00AF45ED"/>
    <w:rsid w:val="00AF4742"/>
    <w:rsid w:val="00AF4DFF"/>
    <w:rsid w:val="00AF5377"/>
    <w:rsid w:val="00AF5D5D"/>
    <w:rsid w:val="00AF737D"/>
    <w:rsid w:val="00AF773C"/>
    <w:rsid w:val="00B0001B"/>
    <w:rsid w:val="00B02598"/>
    <w:rsid w:val="00B02D2C"/>
    <w:rsid w:val="00B05194"/>
    <w:rsid w:val="00B05B93"/>
    <w:rsid w:val="00B05E1B"/>
    <w:rsid w:val="00B066FF"/>
    <w:rsid w:val="00B068C6"/>
    <w:rsid w:val="00B077EB"/>
    <w:rsid w:val="00B07991"/>
    <w:rsid w:val="00B12FAE"/>
    <w:rsid w:val="00B13572"/>
    <w:rsid w:val="00B13997"/>
    <w:rsid w:val="00B1426B"/>
    <w:rsid w:val="00B14BED"/>
    <w:rsid w:val="00B151A3"/>
    <w:rsid w:val="00B16A09"/>
    <w:rsid w:val="00B16F7C"/>
    <w:rsid w:val="00B17BCE"/>
    <w:rsid w:val="00B21829"/>
    <w:rsid w:val="00B21ADE"/>
    <w:rsid w:val="00B21D37"/>
    <w:rsid w:val="00B23945"/>
    <w:rsid w:val="00B23A79"/>
    <w:rsid w:val="00B23C54"/>
    <w:rsid w:val="00B264BC"/>
    <w:rsid w:val="00B307CC"/>
    <w:rsid w:val="00B31ACB"/>
    <w:rsid w:val="00B320C8"/>
    <w:rsid w:val="00B36AA2"/>
    <w:rsid w:val="00B36FFA"/>
    <w:rsid w:val="00B37ECF"/>
    <w:rsid w:val="00B40172"/>
    <w:rsid w:val="00B40ACC"/>
    <w:rsid w:val="00B40D5A"/>
    <w:rsid w:val="00B435D5"/>
    <w:rsid w:val="00B4369D"/>
    <w:rsid w:val="00B461ED"/>
    <w:rsid w:val="00B4778D"/>
    <w:rsid w:val="00B47C18"/>
    <w:rsid w:val="00B500A7"/>
    <w:rsid w:val="00B50106"/>
    <w:rsid w:val="00B50A3C"/>
    <w:rsid w:val="00B50BD1"/>
    <w:rsid w:val="00B521B8"/>
    <w:rsid w:val="00B52385"/>
    <w:rsid w:val="00B52EAD"/>
    <w:rsid w:val="00B5417B"/>
    <w:rsid w:val="00B541C4"/>
    <w:rsid w:val="00B547A3"/>
    <w:rsid w:val="00B5754D"/>
    <w:rsid w:val="00B60195"/>
    <w:rsid w:val="00B60B49"/>
    <w:rsid w:val="00B61702"/>
    <w:rsid w:val="00B63241"/>
    <w:rsid w:val="00B63FCE"/>
    <w:rsid w:val="00B64DC0"/>
    <w:rsid w:val="00B64F39"/>
    <w:rsid w:val="00B65276"/>
    <w:rsid w:val="00B66C40"/>
    <w:rsid w:val="00B671F4"/>
    <w:rsid w:val="00B67620"/>
    <w:rsid w:val="00B6771D"/>
    <w:rsid w:val="00B67BAE"/>
    <w:rsid w:val="00B70709"/>
    <w:rsid w:val="00B7104A"/>
    <w:rsid w:val="00B73C12"/>
    <w:rsid w:val="00B75AA1"/>
    <w:rsid w:val="00B75E56"/>
    <w:rsid w:val="00B76316"/>
    <w:rsid w:val="00B763C6"/>
    <w:rsid w:val="00B800BA"/>
    <w:rsid w:val="00B8067C"/>
    <w:rsid w:val="00B80721"/>
    <w:rsid w:val="00B83280"/>
    <w:rsid w:val="00B83A75"/>
    <w:rsid w:val="00B84071"/>
    <w:rsid w:val="00B84754"/>
    <w:rsid w:val="00B8612F"/>
    <w:rsid w:val="00B877D5"/>
    <w:rsid w:val="00B87AF6"/>
    <w:rsid w:val="00B9012B"/>
    <w:rsid w:val="00B92B5A"/>
    <w:rsid w:val="00B92DB4"/>
    <w:rsid w:val="00B937DF"/>
    <w:rsid w:val="00B94339"/>
    <w:rsid w:val="00B9495D"/>
    <w:rsid w:val="00B94C1C"/>
    <w:rsid w:val="00B94EA8"/>
    <w:rsid w:val="00B97B55"/>
    <w:rsid w:val="00BA1F86"/>
    <w:rsid w:val="00BA2B95"/>
    <w:rsid w:val="00BA2E79"/>
    <w:rsid w:val="00BA3F12"/>
    <w:rsid w:val="00BA40BA"/>
    <w:rsid w:val="00BA56AF"/>
    <w:rsid w:val="00BA5A86"/>
    <w:rsid w:val="00BA7013"/>
    <w:rsid w:val="00BA7C78"/>
    <w:rsid w:val="00BB1479"/>
    <w:rsid w:val="00BB298D"/>
    <w:rsid w:val="00BB29B6"/>
    <w:rsid w:val="00BB33DF"/>
    <w:rsid w:val="00BB3EF0"/>
    <w:rsid w:val="00BB409F"/>
    <w:rsid w:val="00BB40A4"/>
    <w:rsid w:val="00BB4428"/>
    <w:rsid w:val="00BB6430"/>
    <w:rsid w:val="00BB654E"/>
    <w:rsid w:val="00BB6A10"/>
    <w:rsid w:val="00BB78EE"/>
    <w:rsid w:val="00BB791B"/>
    <w:rsid w:val="00BB7AF8"/>
    <w:rsid w:val="00BC0EE8"/>
    <w:rsid w:val="00BC115F"/>
    <w:rsid w:val="00BC1269"/>
    <w:rsid w:val="00BC3F9A"/>
    <w:rsid w:val="00BC4C11"/>
    <w:rsid w:val="00BC5232"/>
    <w:rsid w:val="00BC52D3"/>
    <w:rsid w:val="00BC5D0A"/>
    <w:rsid w:val="00BC608D"/>
    <w:rsid w:val="00BD168E"/>
    <w:rsid w:val="00BD1F90"/>
    <w:rsid w:val="00BD29FC"/>
    <w:rsid w:val="00BD5997"/>
    <w:rsid w:val="00BE0169"/>
    <w:rsid w:val="00BE0DA0"/>
    <w:rsid w:val="00BE1754"/>
    <w:rsid w:val="00BE31B1"/>
    <w:rsid w:val="00BE386F"/>
    <w:rsid w:val="00BE3A6B"/>
    <w:rsid w:val="00BE62C5"/>
    <w:rsid w:val="00BE6386"/>
    <w:rsid w:val="00BE6717"/>
    <w:rsid w:val="00BE7FC3"/>
    <w:rsid w:val="00BF03C5"/>
    <w:rsid w:val="00BF08E7"/>
    <w:rsid w:val="00BF3411"/>
    <w:rsid w:val="00BF3CBC"/>
    <w:rsid w:val="00BF41C9"/>
    <w:rsid w:val="00BF53D4"/>
    <w:rsid w:val="00BF5A4C"/>
    <w:rsid w:val="00BF5EDB"/>
    <w:rsid w:val="00BF7843"/>
    <w:rsid w:val="00BF7BCA"/>
    <w:rsid w:val="00BF7CBC"/>
    <w:rsid w:val="00BF7EC4"/>
    <w:rsid w:val="00C00071"/>
    <w:rsid w:val="00C011C7"/>
    <w:rsid w:val="00C013D3"/>
    <w:rsid w:val="00C01DD9"/>
    <w:rsid w:val="00C04FD1"/>
    <w:rsid w:val="00C06040"/>
    <w:rsid w:val="00C07600"/>
    <w:rsid w:val="00C10E4A"/>
    <w:rsid w:val="00C11E4A"/>
    <w:rsid w:val="00C12D4A"/>
    <w:rsid w:val="00C13125"/>
    <w:rsid w:val="00C13C44"/>
    <w:rsid w:val="00C1532B"/>
    <w:rsid w:val="00C17DC1"/>
    <w:rsid w:val="00C20E17"/>
    <w:rsid w:val="00C23766"/>
    <w:rsid w:val="00C23F73"/>
    <w:rsid w:val="00C24C5D"/>
    <w:rsid w:val="00C25D66"/>
    <w:rsid w:val="00C26B77"/>
    <w:rsid w:val="00C306FC"/>
    <w:rsid w:val="00C308D8"/>
    <w:rsid w:val="00C32075"/>
    <w:rsid w:val="00C322C4"/>
    <w:rsid w:val="00C340C9"/>
    <w:rsid w:val="00C353C0"/>
    <w:rsid w:val="00C35F51"/>
    <w:rsid w:val="00C410F8"/>
    <w:rsid w:val="00C41C58"/>
    <w:rsid w:val="00C42FB7"/>
    <w:rsid w:val="00C43363"/>
    <w:rsid w:val="00C43795"/>
    <w:rsid w:val="00C4424A"/>
    <w:rsid w:val="00C44D78"/>
    <w:rsid w:val="00C45082"/>
    <w:rsid w:val="00C4598C"/>
    <w:rsid w:val="00C45ED2"/>
    <w:rsid w:val="00C475D4"/>
    <w:rsid w:val="00C511F4"/>
    <w:rsid w:val="00C5136F"/>
    <w:rsid w:val="00C51969"/>
    <w:rsid w:val="00C52AC4"/>
    <w:rsid w:val="00C5567D"/>
    <w:rsid w:val="00C558BE"/>
    <w:rsid w:val="00C56AB4"/>
    <w:rsid w:val="00C5793E"/>
    <w:rsid w:val="00C615FF"/>
    <w:rsid w:val="00C61FCD"/>
    <w:rsid w:val="00C6338C"/>
    <w:rsid w:val="00C63931"/>
    <w:rsid w:val="00C649F6"/>
    <w:rsid w:val="00C65322"/>
    <w:rsid w:val="00C656DA"/>
    <w:rsid w:val="00C65CF9"/>
    <w:rsid w:val="00C6630B"/>
    <w:rsid w:val="00C6663C"/>
    <w:rsid w:val="00C667C6"/>
    <w:rsid w:val="00C70374"/>
    <w:rsid w:val="00C70B1B"/>
    <w:rsid w:val="00C70C17"/>
    <w:rsid w:val="00C70EB1"/>
    <w:rsid w:val="00C710E8"/>
    <w:rsid w:val="00C713DC"/>
    <w:rsid w:val="00C726D3"/>
    <w:rsid w:val="00C72FF8"/>
    <w:rsid w:val="00C737D8"/>
    <w:rsid w:val="00C74CEC"/>
    <w:rsid w:val="00C77781"/>
    <w:rsid w:val="00C8042A"/>
    <w:rsid w:val="00C85BE4"/>
    <w:rsid w:val="00C86864"/>
    <w:rsid w:val="00C902C5"/>
    <w:rsid w:val="00C90FCE"/>
    <w:rsid w:val="00C9297B"/>
    <w:rsid w:val="00C93F80"/>
    <w:rsid w:val="00C943AA"/>
    <w:rsid w:val="00C94ABE"/>
    <w:rsid w:val="00C9548F"/>
    <w:rsid w:val="00C96E70"/>
    <w:rsid w:val="00C97126"/>
    <w:rsid w:val="00CA0041"/>
    <w:rsid w:val="00CA0B84"/>
    <w:rsid w:val="00CA0E82"/>
    <w:rsid w:val="00CA11FA"/>
    <w:rsid w:val="00CA2D0A"/>
    <w:rsid w:val="00CA3E0A"/>
    <w:rsid w:val="00CA7CE5"/>
    <w:rsid w:val="00CB01EC"/>
    <w:rsid w:val="00CB02EC"/>
    <w:rsid w:val="00CB0E62"/>
    <w:rsid w:val="00CB1A19"/>
    <w:rsid w:val="00CB4473"/>
    <w:rsid w:val="00CB4E96"/>
    <w:rsid w:val="00CC2755"/>
    <w:rsid w:val="00CC3B56"/>
    <w:rsid w:val="00CC419A"/>
    <w:rsid w:val="00CC46F8"/>
    <w:rsid w:val="00CC6304"/>
    <w:rsid w:val="00CC687E"/>
    <w:rsid w:val="00CC736D"/>
    <w:rsid w:val="00CC7B32"/>
    <w:rsid w:val="00CC7B76"/>
    <w:rsid w:val="00CD05C9"/>
    <w:rsid w:val="00CD2339"/>
    <w:rsid w:val="00CD334D"/>
    <w:rsid w:val="00CD43A8"/>
    <w:rsid w:val="00CD4568"/>
    <w:rsid w:val="00CD56B7"/>
    <w:rsid w:val="00CD6058"/>
    <w:rsid w:val="00CD6BB8"/>
    <w:rsid w:val="00CE00F9"/>
    <w:rsid w:val="00CE0793"/>
    <w:rsid w:val="00CE0D00"/>
    <w:rsid w:val="00CE168D"/>
    <w:rsid w:val="00CE1AEF"/>
    <w:rsid w:val="00CE2A6C"/>
    <w:rsid w:val="00CE2B8B"/>
    <w:rsid w:val="00CE30B2"/>
    <w:rsid w:val="00CE31F6"/>
    <w:rsid w:val="00CE388C"/>
    <w:rsid w:val="00CE398A"/>
    <w:rsid w:val="00CE7431"/>
    <w:rsid w:val="00CF1799"/>
    <w:rsid w:val="00CF22DC"/>
    <w:rsid w:val="00CF3434"/>
    <w:rsid w:val="00CF3635"/>
    <w:rsid w:val="00CF475D"/>
    <w:rsid w:val="00CF59C8"/>
    <w:rsid w:val="00CF5CD8"/>
    <w:rsid w:val="00CF7DBD"/>
    <w:rsid w:val="00D00F12"/>
    <w:rsid w:val="00D03466"/>
    <w:rsid w:val="00D06DFA"/>
    <w:rsid w:val="00D072BB"/>
    <w:rsid w:val="00D1093C"/>
    <w:rsid w:val="00D12215"/>
    <w:rsid w:val="00D13927"/>
    <w:rsid w:val="00D13EE5"/>
    <w:rsid w:val="00D14748"/>
    <w:rsid w:val="00D147AB"/>
    <w:rsid w:val="00D14FDF"/>
    <w:rsid w:val="00D1534F"/>
    <w:rsid w:val="00D15CF2"/>
    <w:rsid w:val="00D17789"/>
    <w:rsid w:val="00D2025A"/>
    <w:rsid w:val="00D205C7"/>
    <w:rsid w:val="00D20A18"/>
    <w:rsid w:val="00D21C5A"/>
    <w:rsid w:val="00D25150"/>
    <w:rsid w:val="00D261BE"/>
    <w:rsid w:val="00D26377"/>
    <w:rsid w:val="00D275B5"/>
    <w:rsid w:val="00D32883"/>
    <w:rsid w:val="00D333C9"/>
    <w:rsid w:val="00D33B41"/>
    <w:rsid w:val="00D342A6"/>
    <w:rsid w:val="00D34C04"/>
    <w:rsid w:val="00D34F0D"/>
    <w:rsid w:val="00D37DE3"/>
    <w:rsid w:val="00D4000D"/>
    <w:rsid w:val="00D41772"/>
    <w:rsid w:val="00D43185"/>
    <w:rsid w:val="00D4361F"/>
    <w:rsid w:val="00D43769"/>
    <w:rsid w:val="00D438B8"/>
    <w:rsid w:val="00D43B65"/>
    <w:rsid w:val="00D447CF"/>
    <w:rsid w:val="00D44F74"/>
    <w:rsid w:val="00D45B60"/>
    <w:rsid w:val="00D46B26"/>
    <w:rsid w:val="00D47157"/>
    <w:rsid w:val="00D47DC2"/>
    <w:rsid w:val="00D5090D"/>
    <w:rsid w:val="00D512B7"/>
    <w:rsid w:val="00D51C0D"/>
    <w:rsid w:val="00D52423"/>
    <w:rsid w:val="00D52643"/>
    <w:rsid w:val="00D542ED"/>
    <w:rsid w:val="00D56C0A"/>
    <w:rsid w:val="00D571C0"/>
    <w:rsid w:val="00D57525"/>
    <w:rsid w:val="00D57D40"/>
    <w:rsid w:val="00D6162E"/>
    <w:rsid w:val="00D6321A"/>
    <w:rsid w:val="00D6465B"/>
    <w:rsid w:val="00D6556E"/>
    <w:rsid w:val="00D66568"/>
    <w:rsid w:val="00D671A3"/>
    <w:rsid w:val="00D6765A"/>
    <w:rsid w:val="00D67C6F"/>
    <w:rsid w:val="00D718B1"/>
    <w:rsid w:val="00D76213"/>
    <w:rsid w:val="00D7694D"/>
    <w:rsid w:val="00D76B30"/>
    <w:rsid w:val="00D76E46"/>
    <w:rsid w:val="00D776AD"/>
    <w:rsid w:val="00D80039"/>
    <w:rsid w:val="00D82ED7"/>
    <w:rsid w:val="00D83D04"/>
    <w:rsid w:val="00D8412C"/>
    <w:rsid w:val="00D84D48"/>
    <w:rsid w:val="00D84FA9"/>
    <w:rsid w:val="00D84FB7"/>
    <w:rsid w:val="00D86769"/>
    <w:rsid w:val="00D86C5C"/>
    <w:rsid w:val="00D9000C"/>
    <w:rsid w:val="00D91031"/>
    <w:rsid w:val="00D92C0E"/>
    <w:rsid w:val="00D93CCC"/>
    <w:rsid w:val="00D95082"/>
    <w:rsid w:val="00D9767E"/>
    <w:rsid w:val="00D976B4"/>
    <w:rsid w:val="00DA093B"/>
    <w:rsid w:val="00DA17B6"/>
    <w:rsid w:val="00DA2145"/>
    <w:rsid w:val="00DA295E"/>
    <w:rsid w:val="00DA326E"/>
    <w:rsid w:val="00DA3299"/>
    <w:rsid w:val="00DA3669"/>
    <w:rsid w:val="00DA4742"/>
    <w:rsid w:val="00DA4CD6"/>
    <w:rsid w:val="00DA59BF"/>
    <w:rsid w:val="00DB1096"/>
    <w:rsid w:val="00DB1A4C"/>
    <w:rsid w:val="00DB36CA"/>
    <w:rsid w:val="00DB4683"/>
    <w:rsid w:val="00DB5C05"/>
    <w:rsid w:val="00DB678F"/>
    <w:rsid w:val="00DB77CD"/>
    <w:rsid w:val="00DC049C"/>
    <w:rsid w:val="00DC193E"/>
    <w:rsid w:val="00DC2A60"/>
    <w:rsid w:val="00DC31F6"/>
    <w:rsid w:val="00DC3CE5"/>
    <w:rsid w:val="00DC4435"/>
    <w:rsid w:val="00DC4629"/>
    <w:rsid w:val="00DC4FBA"/>
    <w:rsid w:val="00DC6694"/>
    <w:rsid w:val="00DC799D"/>
    <w:rsid w:val="00DD0275"/>
    <w:rsid w:val="00DD124C"/>
    <w:rsid w:val="00DD2467"/>
    <w:rsid w:val="00DD2828"/>
    <w:rsid w:val="00DD2B42"/>
    <w:rsid w:val="00DD31F0"/>
    <w:rsid w:val="00DD3611"/>
    <w:rsid w:val="00DD3C8E"/>
    <w:rsid w:val="00DD45ED"/>
    <w:rsid w:val="00DD54F7"/>
    <w:rsid w:val="00DE0F46"/>
    <w:rsid w:val="00DE3D44"/>
    <w:rsid w:val="00DE4087"/>
    <w:rsid w:val="00DE5ECA"/>
    <w:rsid w:val="00DE7F0C"/>
    <w:rsid w:val="00DF0678"/>
    <w:rsid w:val="00DF0A71"/>
    <w:rsid w:val="00DF37DB"/>
    <w:rsid w:val="00DF4AF9"/>
    <w:rsid w:val="00DF503C"/>
    <w:rsid w:val="00DF55A9"/>
    <w:rsid w:val="00DF5943"/>
    <w:rsid w:val="00DF5B77"/>
    <w:rsid w:val="00E0001E"/>
    <w:rsid w:val="00E00C85"/>
    <w:rsid w:val="00E01E2A"/>
    <w:rsid w:val="00E02214"/>
    <w:rsid w:val="00E0505D"/>
    <w:rsid w:val="00E06390"/>
    <w:rsid w:val="00E10C52"/>
    <w:rsid w:val="00E13F6C"/>
    <w:rsid w:val="00E147E8"/>
    <w:rsid w:val="00E15ED6"/>
    <w:rsid w:val="00E16ECD"/>
    <w:rsid w:val="00E17FDD"/>
    <w:rsid w:val="00E20070"/>
    <w:rsid w:val="00E20E97"/>
    <w:rsid w:val="00E21222"/>
    <w:rsid w:val="00E2192A"/>
    <w:rsid w:val="00E21D53"/>
    <w:rsid w:val="00E22C3B"/>
    <w:rsid w:val="00E237C7"/>
    <w:rsid w:val="00E23EE8"/>
    <w:rsid w:val="00E24288"/>
    <w:rsid w:val="00E24430"/>
    <w:rsid w:val="00E24457"/>
    <w:rsid w:val="00E24701"/>
    <w:rsid w:val="00E24FF4"/>
    <w:rsid w:val="00E253F2"/>
    <w:rsid w:val="00E2546F"/>
    <w:rsid w:val="00E25DC2"/>
    <w:rsid w:val="00E26A8A"/>
    <w:rsid w:val="00E2702C"/>
    <w:rsid w:val="00E31F20"/>
    <w:rsid w:val="00E32136"/>
    <w:rsid w:val="00E33545"/>
    <w:rsid w:val="00E33A0A"/>
    <w:rsid w:val="00E340A3"/>
    <w:rsid w:val="00E34CBB"/>
    <w:rsid w:val="00E37313"/>
    <w:rsid w:val="00E40D8C"/>
    <w:rsid w:val="00E41BB1"/>
    <w:rsid w:val="00E4214C"/>
    <w:rsid w:val="00E423A9"/>
    <w:rsid w:val="00E455A9"/>
    <w:rsid w:val="00E457EB"/>
    <w:rsid w:val="00E4658E"/>
    <w:rsid w:val="00E50E78"/>
    <w:rsid w:val="00E5195D"/>
    <w:rsid w:val="00E5241E"/>
    <w:rsid w:val="00E52950"/>
    <w:rsid w:val="00E5314A"/>
    <w:rsid w:val="00E53508"/>
    <w:rsid w:val="00E55C72"/>
    <w:rsid w:val="00E56548"/>
    <w:rsid w:val="00E56B19"/>
    <w:rsid w:val="00E56E88"/>
    <w:rsid w:val="00E61A26"/>
    <w:rsid w:val="00E61AC5"/>
    <w:rsid w:val="00E62780"/>
    <w:rsid w:val="00E63390"/>
    <w:rsid w:val="00E645B0"/>
    <w:rsid w:val="00E64DD2"/>
    <w:rsid w:val="00E658C6"/>
    <w:rsid w:val="00E65A17"/>
    <w:rsid w:val="00E65FED"/>
    <w:rsid w:val="00E71C3F"/>
    <w:rsid w:val="00E72DBD"/>
    <w:rsid w:val="00E74FA7"/>
    <w:rsid w:val="00E752D1"/>
    <w:rsid w:val="00E75980"/>
    <w:rsid w:val="00E76EEA"/>
    <w:rsid w:val="00E77B80"/>
    <w:rsid w:val="00E8073F"/>
    <w:rsid w:val="00E80B11"/>
    <w:rsid w:val="00E81BA2"/>
    <w:rsid w:val="00E81DAA"/>
    <w:rsid w:val="00E82D68"/>
    <w:rsid w:val="00E86A8D"/>
    <w:rsid w:val="00E93BDD"/>
    <w:rsid w:val="00E950E9"/>
    <w:rsid w:val="00E96A72"/>
    <w:rsid w:val="00E977C0"/>
    <w:rsid w:val="00E97B0B"/>
    <w:rsid w:val="00EA077E"/>
    <w:rsid w:val="00EA34FD"/>
    <w:rsid w:val="00EA4FE2"/>
    <w:rsid w:val="00EA6933"/>
    <w:rsid w:val="00EB0CF7"/>
    <w:rsid w:val="00EB14BD"/>
    <w:rsid w:val="00EB158C"/>
    <w:rsid w:val="00EB180F"/>
    <w:rsid w:val="00EB188F"/>
    <w:rsid w:val="00EB21A0"/>
    <w:rsid w:val="00EB5544"/>
    <w:rsid w:val="00EB594A"/>
    <w:rsid w:val="00EB6BC2"/>
    <w:rsid w:val="00EC05FE"/>
    <w:rsid w:val="00EC0C00"/>
    <w:rsid w:val="00EC4566"/>
    <w:rsid w:val="00EC4F60"/>
    <w:rsid w:val="00EC5C08"/>
    <w:rsid w:val="00EC60B8"/>
    <w:rsid w:val="00EC66F1"/>
    <w:rsid w:val="00EC7157"/>
    <w:rsid w:val="00ED0F39"/>
    <w:rsid w:val="00ED231C"/>
    <w:rsid w:val="00ED28C6"/>
    <w:rsid w:val="00ED2C3D"/>
    <w:rsid w:val="00ED31E0"/>
    <w:rsid w:val="00ED3F22"/>
    <w:rsid w:val="00ED4071"/>
    <w:rsid w:val="00ED6636"/>
    <w:rsid w:val="00ED751C"/>
    <w:rsid w:val="00EE02E0"/>
    <w:rsid w:val="00EE07E4"/>
    <w:rsid w:val="00EE5290"/>
    <w:rsid w:val="00EE64D0"/>
    <w:rsid w:val="00EE69C7"/>
    <w:rsid w:val="00EE7FE4"/>
    <w:rsid w:val="00EF0F1A"/>
    <w:rsid w:val="00EF287F"/>
    <w:rsid w:val="00EF4079"/>
    <w:rsid w:val="00EF4A72"/>
    <w:rsid w:val="00EF4BB3"/>
    <w:rsid w:val="00EF7BA2"/>
    <w:rsid w:val="00F016E3"/>
    <w:rsid w:val="00F0246F"/>
    <w:rsid w:val="00F03211"/>
    <w:rsid w:val="00F034AD"/>
    <w:rsid w:val="00F04D1D"/>
    <w:rsid w:val="00F05C0D"/>
    <w:rsid w:val="00F06A68"/>
    <w:rsid w:val="00F06A7C"/>
    <w:rsid w:val="00F10688"/>
    <w:rsid w:val="00F115AE"/>
    <w:rsid w:val="00F11875"/>
    <w:rsid w:val="00F11EF1"/>
    <w:rsid w:val="00F12989"/>
    <w:rsid w:val="00F12CE7"/>
    <w:rsid w:val="00F1426B"/>
    <w:rsid w:val="00F147C3"/>
    <w:rsid w:val="00F14BD8"/>
    <w:rsid w:val="00F159A3"/>
    <w:rsid w:val="00F174FE"/>
    <w:rsid w:val="00F17D80"/>
    <w:rsid w:val="00F206F8"/>
    <w:rsid w:val="00F20B75"/>
    <w:rsid w:val="00F21AAC"/>
    <w:rsid w:val="00F2225F"/>
    <w:rsid w:val="00F2236B"/>
    <w:rsid w:val="00F25D92"/>
    <w:rsid w:val="00F26117"/>
    <w:rsid w:val="00F26FCF"/>
    <w:rsid w:val="00F308F6"/>
    <w:rsid w:val="00F30BC6"/>
    <w:rsid w:val="00F30D09"/>
    <w:rsid w:val="00F311C1"/>
    <w:rsid w:val="00F316AF"/>
    <w:rsid w:val="00F342A3"/>
    <w:rsid w:val="00F34740"/>
    <w:rsid w:val="00F34DE9"/>
    <w:rsid w:val="00F363B3"/>
    <w:rsid w:val="00F366B5"/>
    <w:rsid w:val="00F36A7A"/>
    <w:rsid w:val="00F36F43"/>
    <w:rsid w:val="00F3798C"/>
    <w:rsid w:val="00F40584"/>
    <w:rsid w:val="00F40ADC"/>
    <w:rsid w:val="00F40F88"/>
    <w:rsid w:val="00F41F09"/>
    <w:rsid w:val="00F432C9"/>
    <w:rsid w:val="00F44A6C"/>
    <w:rsid w:val="00F44CCF"/>
    <w:rsid w:val="00F45F35"/>
    <w:rsid w:val="00F52203"/>
    <w:rsid w:val="00F5220D"/>
    <w:rsid w:val="00F52D65"/>
    <w:rsid w:val="00F54F1F"/>
    <w:rsid w:val="00F564A7"/>
    <w:rsid w:val="00F57472"/>
    <w:rsid w:val="00F57736"/>
    <w:rsid w:val="00F61D68"/>
    <w:rsid w:val="00F627DF"/>
    <w:rsid w:val="00F63705"/>
    <w:rsid w:val="00F63EAD"/>
    <w:rsid w:val="00F6441E"/>
    <w:rsid w:val="00F6456C"/>
    <w:rsid w:val="00F65CCB"/>
    <w:rsid w:val="00F668C9"/>
    <w:rsid w:val="00F674F9"/>
    <w:rsid w:val="00F67BC9"/>
    <w:rsid w:val="00F702E8"/>
    <w:rsid w:val="00F72692"/>
    <w:rsid w:val="00F727AE"/>
    <w:rsid w:val="00F72D5A"/>
    <w:rsid w:val="00F7425F"/>
    <w:rsid w:val="00F77ACD"/>
    <w:rsid w:val="00F803B6"/>
    <w:rsid w:val="00F8050C"/>
    <w:rsid w:val="00F809A1"/>
    <w:rsid w:val="00F819CF"/>
    <w:rsid w:val="00F821A2"/>
    <w:rsid w:val="00F82559"/>
    <w:rsid w:val="00F82561"/>
    <w:rsid w:val="00F82F6D"/>
    <w:rsid w:val="00F83AB6"/>
    <w:rsid w:val="00F84AFE"/>
    <w:rsid w:val="00F858C4"/>
    <w:rsid w:val="00F86774"/>
    <w:rsid w:val="00F909A2"/>
    <w:rsid w:val="00F930C2"/>
    <w:rsid w:val="00F95418"/>
    <w:rsid w:val="00F9557C"/>
    <w:rsid w:val="00F962B7"/>
    <w:rsid w:val="00F9779D"/>
    <w:rsid w:val="00F97891"/>
    <w:rsid w:val="00FA1F64"/>
    <w:rsid w:val="00FA2F7B"/>
    <w:rsid w:val="00FA4EFA"/>
    <w:rsid w:val="00FA4F68"/>
    <w:rsid w:val="00FA5041"/>
    <w:rsid w:val="00FA6DFE"/>
    <w:rsid w:val="00FB18D9"/>
    <w:rsid w:val="00FB4B1B"/>
    <w:rsid w:val="00FB51EB"/>
    <w:rsid w:val="00FB55A1"/>
    <w:rsid w:val="00FB5F6A"/>
    <w:rsid w:val="00FB6068"/>
    <w:rsid w:val="00FC09AE"/>
    <w:rsid w:val="00FC2C88"/>
    <w:rsid w:val="00FC4905"/>
    <w:rsid w:val="00FC4911"/>
    <w:rsid w:val="00FC4B70"/>
    <w:rsid w:val="00FC5602"/>
    <w:rsid w:val="00FC5BC8"/>
    <w:rsid w:val="00FC5CA0"/>
    <w:rsid w:val="00FC6EB0"/>
    <w:rsid w:val="00FC7C99"/>
    <w:rsid w:val="00FD0162"/>
    <w:rsid w:val="00FD0411"/>
    <w:rsid w:val="00FD10CA"/>
    <w:rsid w:val="00FD2206"/>
    <w:rsid w:val="00FD4AFB"/>
    <w:rsid w:val="00FD558B"/>
    <w:rsid w:val="00FD7FD3"/>
    <w:rsid w:val="00FE081E"/>
    <w:rsid w:val="00FE0BC1"/>
    <w:rsid w:val="00FE1051"/>
    <w:rsid w:val="00FE211E"/>
    <w:rsid w:val="00FE250B"/>
    <w:rsid w:val="00FE4088"/>
    <w:rsid w:val="00FE498B"/>
    <w:rsid w:val="00FE6C0B"/>
    <w:rsid w:val="00FE7E6B"/>
    <w:rsid w:val="00FF0613"/>
    <w:rsid w:val="00FF3825"/>
    <w:rsid w:val="00FF4F6C"/>
    <w:rsid w:val="00FF5E02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07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3474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34740"/>
  </w:style>
  <w:style w:type="paragraph" w:styleId="Prrafodelista">
    <w:name w:val="List Paragraph"/>
    <w:basedOn w:val="Normal"/>
    <w:uiPriority w:val="34"/>
    <w:qFormat/>
    <w:rsid w:val="00B077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5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A9F"/>
    <w:rPr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DE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11F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1F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1F0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1F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1F0D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07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3474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34740"/>
  </w:style>
  <w:style w:type="paragraph" w:styleId="Prrafodelista">
    <w:name w:val="List Paragraph"/>
    <w:basedOn w:val="Normal"/>
    <w:uiPriority w:val="34"/>
    <w:qFormat/>
    <w:rsid w:val="00B077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5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A9F"/>
    <w:rPr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DE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11F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1F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1F0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1F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1F0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iela-Orlando\Bases%20de%20Datos\Horarios\2014\SEDE%20CENTRAL\Horario%202014%20Primer%20Cua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0F8F-9E09-4E9B-9490-FEEFCC81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Horario 2014 Primer Cuat</Template>
  <TotalTime>7</TotalTime>
  <Pages>18</Pages>
  <Words>3401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Graciela-Orlando</dc:creator>
  <cp:lastModifiedBy>Luis</cp:lastModifiedBy>
  <cp:revision>7</cp:revision>
  <cp:lastPrinted>2026-03-06T20:02:00Z</cp:lastPrinted>
  <dcterms:created xsi:type="dcterms:W3CDTF">2026-03-12T19:46:00Z</dcterms:created>
  <dcterms:modified xsi:type="dcterms:W3CDTF">2026-03-12T19:53:00Z</dcterms:modified>
</cp:coreProperties>
</file>